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F7D5" w14:textId="77777777" w:rsidR="005F024C" w:rsidRPr="00195D41" w:rsidRDefault="005F024C" w:rsidP="00677D11">
      <w:pPr>
        <w:jc w:val="both"/>
        <w:rPr>
          <w:rFonts w:asciiTheme="minorHAnsi" w:eastAsia="Calibri" w:hAnsiTheme="minorHAnsi" w:cstheme="minorHAnsi"/>
          <w:b/>
          <w:sz w:val="32"/>
          <w:szCs w:val="32"/>
          <w:lang w:eastAsia="en-US"/>
        </w:rPr>
      </w:pPr>
      <w:r w:rsidRPr="00195D41">
        <w:rPr>
          <w:rFonts w:asciiTheme="minorHAnsi" w:eastAsia="Calibri" w:hAnsiTheme="minorHAnsi" w:cstheme="minorHAnsi"/>
          <w:b/>
          <w:sz w:val="32"/>
          <w:szCs w:val="32"/>
          <w:lang w:eastAsia="en-US"/>
        </w:rPr>
        <w:t>MOJ KARIERNI NAČRT</w:t>
      </w:r>
    </w:p>
    <w:p w14:paraId="6AEE920C" w14:textId="77777777" w:rsidR="005F024C" w:rsidRPr="00195D41" w:rsidRDefault="005F024C" w:rsidP="00677D11">
      <w:pPr>
        <w:jc w:val="both"/>
        <w:rPr>
          <w:rFonts w:asciiTheme="minorHAnsi" w:eastAsia="Calibri" w:hAnsiTheme="minorHAnsi" w:cstheme="minorHAnsi"/>
          <w:b/>
          <w:sz w:val="32"/>
          <w:szCs w:val="32"/>
          <w:lang w:eastAsia="en-US"/>
        </w:rPr>
      </w:pPr>
    </w:p>
    <w:p w14:paraId="3C1B42A2" w14:textId="16AC054D" w:rsidR="00CA1992" w:rsidRPr="00195D41" w:rsidRDefault="00A30FF0" w:rsidP="00677D11">
      <w:pPr>
        <w:jc w:val="both"/>
        <w:rPr>
          <w:rFonts w:asciiTheme="minorHAnsi" w:eastAsia="Calibri" w:hAnsiTheme="minorHAnsi" w:cstheme="minorHAnsi"/>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I</w:t>
      </w:r>
      <w:r w:rsidR="005F024C" w:rsidRPr="00195D41">
        <w:rPr>
          <w:rFonts w:asciiTheme="minorHAnsi" w:eastAsia="Calibri" w:hAnsiTheme="minorHAnsi" w:cstheme="minorHAnsi"/>
          <w:bCs/>
          <w:i/>
          <w:iCs/>
          <w:color w:val="7F7F7F" w:themeColor="text1" w:themeTint="80"/>
          <w:sz w:val="22"/>
          <w:szCs w:val="22"/>
          <w:lang w:eastAsia="en-US"/>
        </w:rPr>
        <w:t>z</w:t>
      </w:r>
      <w:r w:rsidR="005F024C" w:rsidRPr="00195D41">
        <w:rPr>
          <w:rFonts w:asciiTheme="minorHAnsi" w:eastAsia="Calibri" w:hAnsiTheme="minorHAnsi" w:cstheme="minorHAnsi"/>
          <w:i/>
          <w:iCs/>
          <w:color w:val="7F7F7F" w:themeColor="text1" w:themeTint="80"/>
          <w:sz w:val="22"/>
          <w:szCs w:val="22"/>
          <w:lang w:eastAsia="en-US"/>
        </w:rPr>
        <w:t xml:space="preserve">polni osnovni karierni načrt, ki </w:t>
      </w:r>
      <w:r w:rsidRPr="00195D41">
        <w:rPr>
          <w:rFonts w:asciiTheme="minorHAnsi" w:eastAsia="Calibri" w:hAnsiTheme="minorHAnsi" w:cstheme="minorHAnsi"/>
          <w:i/>
          <w:iCs/>
          <w:color w:val="7F7F7F" w:themeColor="text1" w:themeTint="80"/>
          <w:sz w:val="22"/>
          <w:szCs w:val="22"/>
          <w:lang w:eastAsia="en-US"/>
        </w:rPr>
        <w:t>ti</w:t>
      </w:r>
      <w:r w:rsidR="005F024C" w:rsidRPr="00195D41">
        <w:rPr>
          <w:rFonts w:asciiTheme="minorHAnsi" w:eastAsia="Calibri" w:hAnsiTheme="minorHAnsi" w:cstheme="minorHAnsi"/>
          <w:i/>
          <w:iCs/>
          <w:color w:val="7F7F7F" w:themeColor="text1" w:themeTint="80"/>
          <w:sz w:val="22"/>
          <w:szCs w:val="22"/>
          <w:lang w:eastAsia="en-US"/>
        </w:rPr>
        <w:t xml:space="preserve"> bo služil kot smernica pri doseganju kariernega uspeha. </w:t>
      </w:r>
      <w:r w:rsidR="00CD3A02" w:rsidRPr="00195D41">
        <w:rPr>
          <w:rFonts w:asciiTheme="minorHAnsi" w:eastAsia="Calibri" w:hAnsiTheme="minorHAnsi" w:cstheme="minorHAnsi"/>
          <w:i/>
          <w:iCs/>
          <w:color w:val="7F7F7F" w:themeColor="text1" w:themeTint="80"/>
          <w:sz w:val="22"/>
          <w:szCs w:val="22"/>
          <w:lang w:eastAsia="en-US"/>
        </w:rPr>
        <w:t xml:space="preserve">Pomagaš si lahko </w:t>
      </w:r>
      <w:r w:rsidR="00353D6E" w:rsidRPr="00195D41">
        <w:rPr>
          <w:rFonts w:asciiTheme="minorHAnsi" w:eastAsia="Calibri" w:hAnsiTheme="minorHAnsi" w:cstheme="minorHAnsi"/>
          <w:i/>
          <w:iCs/>
          <w:color w:val="7F7F7F" w:themeColor="text1" w:themeTint="80"/>
          <w:sz w:val="22"/>
          <w:szCs w:val="22"/>
          <w:lang w:eastAsia="en-US"/>
        </w:rPr>
        <w:t>z</w:t>
      </w:r>
      <w:r w:rsidR="00CD3A02" w:rsidRPr="00195D41">
        <w:rPr>
          <w:rFonts w:asciiTheme="minorHAnsi" w:eastAsia="Calibri" w:hAnsiTheme="minorHAnsi" w:cstheme="minorHAnsi"/>
          <w:i/>
          <w:iCs/>
          <w:color w:val="7F7F7F" w:themeColor="text1" w:themeTint="80"/>
          <w:sz w:val="22"/>
          <w:szCs w:val="22"/>
          <w:lang w:eastAsia="en-US"/>
        </w:rPr>
        <w:t xml:space="preserve"> vprašalniki, ki so brezplačno dostopni na spletu ali se obrneš na kariernega svetovalca Kariernega centra UM.</w:t>
      </w:r>
      <w:r w:rsidR="00353D6E" w:rsidRPr="00195D41">
        <w:rPr>
          <w:rFonts w:asciiTheme="minorHAnsi" w:eastAsia="Calibri" w:hAnsiTheme="minorHAnsi" w:cstheme="minorHAnsi"/>
          <w:i/>
          <w:iCs/>
          <w:color w:val="7F7F7F" w:themeColor="text1" w:themeTint="80"/>
          <w:sz w:val="22"/>
          <w:szCs w:val="22"/>
          <w:lang w:eastAsia="en-US"/>
        </w:rPr>
        <w:t xml:space="preserve"> </w:t>
      </w:r>
      <w:r w:rsidRPr="00195D41">
        <w:rPr>
          <w:rFonts w:asciiTheme="minorHAnsi" w:eastAsia="Calibri" w:hAnsiTheme="minorHAnsi" w:cstheme="minorHAnsi"/>
          <w:i/>
          <w:iCs/>
          <w:color w:val="7F7F7F" w:themeColor="text1" w:themeTint="80"/>
          <w:sz w:val="22"/>
          <w:szCs w:val="22"/>
          <w:lang w:eastAsia="en-US"/>
        </w:rPr>
        <w:t xml:space="preserve">Za </w:t>
      </w:r>
      <w:r w:rsidR="00CA1992" w:rsidRPr="00195D41">
        <w:rPr>
          <w:rFonts w:asciiTheme="minorHAnsi" w:eastAsia="Calibri" w:hAnsiTheme="minorHAnsi" w:cstheme="minorHAnsi"/>
          <w:i/>
          <w:iCs/>
          <w:color w:val="7F7F7F" w:themeColor="text1" w:themeTint="80"/>
          <w:sz w:val="22"/>
          <w:szCs w:val="22"/>
          <w:lang w:eastAsia="en-US"/>
        </w:rPr>
        <w:t xml:space="preserve">učinkovitejšo pripravo </w:t>
      </w:r>
      <w:r w:rsidRPr="00195D41">
        <w:rPr>
          <w:rFonts w:asciiTheme="minorHAnsi" w:eastAsia="Calibri" w:hAnsiTheme="minorHAnsi" w:cstheme="minorHAnsi"/>
          <w:i/>
          <w:iCs/>
          <w:color w:val="7F7F7F" w:themeColor="text1" w:themeTint="80"/>
          <w:sz w:val="22"/>
          <w:szCs w:val="22"/>
          <w:lang w:eastAsia="en-US"/>
        </w:rPr>
        <w:t>in morebitne</w:t>
      </w:r>
      <w:r w:rsidR="00CA1992" w:rsidRPr="00195D41">
        <w:rPr>
          <w:rFonts w:asciiTheme="minorHAnsi" w:eastAsia="Calibri" w:hAnsiTheme="minorHAnsi" w:cstheme="minorHAnsi"/>
          <w:i/>
          <w:iCs/>
          <w:color w:val="7F7F7F" w:themeColor="text1" w:themeTint="80"/>
          <w:sz w:val="22"/>
          <w:szCs w:val="22"/>
          <w:lang w:eastAsia="en-US"/>
        </w:rPr>
        <w:t xml:space="preserve"> dilem</w:t>
      </w:r>
      <w:r w:rsidRPr="00195D41">
        <w:rPr>
          <w:rFonts w:asciiTheme="minorHAnsi" w:eastAsia="Calibri" w:hAnsiTheme="minorHAnsi" w:cstheme="minorHAnsi"/>
          <w:i/>
          <w:iCs/>
          <w:color w:val="7F7F7F" w:themeColor="text1" w:themeTint="80"/>
          <w:sz w:val="22"/>
          <w:szCs w:val="22"/>
          <w:lang w:eastAsia="en-US"/>
        </w:rPr>
        <w:t>e</w:t>
      </w:r>
      <w:r w:rsidR="00CA1992" w:rsidRPr="00195D41">
        <w:rPr>
          <w:rFonts w:asciiTheme="minorHAnsi" w:eastAsia="Calibri" w:hAnsiTheme="minorHAnsi" w:cstheme="minorHAnsi"/>
          <w:i/>
          <w:iCs/>
          <w:color w:val="7F7F7F" w:themeColor="text1" w:themeTint="80"/>
          <w:sz w:val="22"/>
          <w:szCs w:val="22"/>
          <w:lang w:eastAsia="en-US"/>
        </w:rPr>
        <w:t xml:space="preserve"> pri izpolnjevanju kariernega načrta </w:t>
      </w:r>
      <w:r w:rsidRPr="00195D41">
        <w:rPr>
          <w:rFonts w:asciiTheme="minorHAnsi" w:eastAsia="Calibri" w:hAnsiTheme="minorHAnsi" w:cstheme="minorHAnsi"/>
          <w:i/>
          <w:iCs/>
          <w:color w:val="7F7F7F" w:themeColor="text1" w:themeTint="80"/>
          <w:sz w:val="22"/>
          <w:szCs w:val="22"/>
          <w:lang w:eastAsia="en-US"/>
        </w:rPr>
        <w:t>ter</w:t>
      </w:r>
      <w:r w:rsidR="00CA1992" w:rsidRPr="00195D41">
        <w:rPr>
          <w:rFonts w:asciiTheme="minorHAnsi" w:eastAsia="Calibri" w:hAnsiTheme="minorHAnsi" w:cstheme="minorHAnsi"/>
          <w:i/>
          <w:iCs/>
          <w:color w:val="7F7F7F" w:themeColor="text1" w:themeTint="80"/>
          <w:sz w:val="22"/>
          <w:szCs w:val="22"/>
          <w:lang w:eastAsia="en-US"/>
        </w:rPr>
        <w:t xml:space="preserve"> pridobitvijo strokovnega mnenja, </w:t>
      </w:r>
      <w:r w:rsidR="00CD3A02" w:rsidRPr="00195D41">
        <w:rPr>
          <w:rFonts w:asciiTheme="minorHAnsi" w:eastAsia="Calibri" w:hAnsiTheme="minorHAnsi" w:cstheme="minorHAnsi"/>
          <w:i/>
          <w:iCs/>
          <w:color w:val="7F7F7F" w:themeColor="text1" w:themeTint="80"/>
          <w:sz w:val="22"/>
          <w:szCs w:val="22"/>
          <w:lang w:eastAsia="en-US"/>
        </w:rPr>
        <w:t>izpolni</w:t>
      </w:r>
      <w:r w:rsidRPr="00195D41">
        <w:rPr>
          <w:rFonts w:asciiTheme="minorHAnsi" w:eastAsia="Calibri" w:hAnsiTheme="minorHAnsi" w:cstheme="minorHAnsi"/>
          <w:i/>
          <w:iCs/>
          <w:color w:val="7F7F7F" w:themeColor="text1" w:themeTint="80"/>
          <w:sz w:val="22"/>
          <w:szCs w:val="22"/>
          <w:lang w:eastAsia="en-US"/>
        </w:rPr>
        <w:t xml:space="preserve"> karierni načrt </w:t>
      </w:r>
      <w:r w:rsidR="00CD3A02" w:rsidRPr="00195D41">
        <w:rPr>
          <w:rFonts w:asciiTheme="minorHAnsi" w:eastAsia="Calibri" w:hAnsiTheme="minorHAnsi" w:cstheme="minorHAnsi"/>
          <w:i/>
          <w:iCs/>
          <w:color w:val="7F7F7F" w:themeColor="text1" w:themeTint="80"/>
          <w:sz w:val="22"/>
          <w:szCs w:val="22"/>
          <w:lang w:eastAsia="en-US"/>
        </w:rPr>
        <w:t xml:space="preserve">in se prijavi </w:t>
      </w:r>
      <w:r w:rsidRPr="00195D41">
        <w:rPr>
          <w:rFonts w:asciiTheme="minorHAnsi" w:eastAsia="Calibri" w:hAnsiTheme="minorHAnsi" w:cstheme="minorHAnsi"/>
          <w:i/>
          <w:iCs/>
          <w:color w:val="7F7F7F" w:themeColor="text1" w:themeTint="80"/>
          <w:sz w:val="22"/>
          <w:szCs w:val="22"/>
          <w:lang w:eastAsia="en-US"/>
        </w:rPr>
        <w:t>na</w:t>
      </w:r>
      <w:r w:rsidR="00CA1992" w:rsidRPr="00195D41">
        <w:rPr>
          <w:rFonts w:asciiTheme="minorHAnsi" w:eastAsia="Calibri" w:hAnsiTheme="minorHAnsi" w:cstheme="minorHAnsi"/>
          <w:i/>
          <w:iCs/>
          <w:color w:val="7F7F7F" w:themeColor="text1" w:themeTint="80"/>
          <w:sz w:val="22"/>
          <w:szCs w:val="22"/>
          <w:lang w:eastAsia="en-US"/>
        </w:rPr>
        <w:t xml:space="preserve"> </w:t>
      </w:r>
      <w:hyperlink r:id="rId8" w:history="1">
        <w:r w:rsidR="00CA1992" w:rsidRPr="00195D41">
          <w:rPr>
            <w:rStyle w:val="Hiperpovezava"/>
            <w:rFonts w:asciiTheme="minorHAnsi" w:eastAsia="Calibri" w:hAnsiTheme="minorHAnsi" w:cstheme="minorHAnsi"/>
            <w:i/>
            <w:iCs/>
            <w:sz w:val="22"/>
            <w:szCs w:val="22"/>
            <w:lang w:eastAsia="en-US"/>
          </w:rPr>
          <w:t>kariern</w:t>
        </w:r>
        <w:r w:rsidRPr="00195D41">
          <w:rPr>
            <w:rStyle w:val="Hiperpovezava"/>
            <w:rFonts w:asciiTheme="minorHAnsi" w:eastAsia="Calibri" w:hAnsiTheme="minorHAnsi" w:cstheme="minorHAnsi"/>
            <w:i/>
            <w:iCs/>
            <w:sz w:val="22"/>
            <w:szCs w:val="22"/>
            <w:lang w:eastAsia="en-US"/>
          </w:rPr>
          <w:t xml:space="preserve">o </w:t>
        </w:r>
        <w:r w:rsidR="00CA1992" w:rsidRPr="00195D41">
          <w:rPr>
            <w:rStyle w:val="Hiperpovezava"/>
            <w:rFonts w:asciiTheme="minorHAnsi" w:eastAsia="Calibri" w:hAnsiTheme="minorHAnsi" w:cstheme="minorHAnsi"/>
            <w:i/>
            <w:iCs/>
            <w:sz w:val="22"/>
            <w:szCs w:val="22"/>
            <w:lang w:eastAsia="en-US"/>
          </w:rPr>
          <w:t>svetovanj</w:t>
        </w:r>
        <w:r w:rsidRPr="00195D41">
          <w:rPr>
            <w:rStyle w:val="Hiperpovezava"/>
            <w:rFonts w:asciiTheme="minorHAnsi" w:eastAsia="Calibri" w:hAnsiTheme="minorHAnsi" w:cstheme="minorHAnsi"/>
            <w:i/>
            <w:iCs/>
            <w:sz w:val="22"/>
            <w:szCs w:val="22"/>
            <w:lang w:eastAsia="en-US"/>
          </w:rPr>
          <w:t>e</w:t>
        </w:r>
      </w:hyperlink>
      <w:r w:rsidR="006171CB" w:rsidRPr="00195D41">
        <w:rPr>
          <w:rFonts w:asciiTheme="minorHAnsi" w:eastAsia="Calibri" w:hAnsiTheme="minorHAnsi" w:cstheme="minorHAnsi"/>
          <w:i/>
          <w:iCs/>
          <w:color w:val="7F7F7F" w:themeColor="text1" w:themeTint="80"/>
          <w:sz w:val="22"/>
          <w:szCs w:val="22"/>
          <w:lang w:eastAsia="en-US"/>
        </w:rPr>
        <w:t>.</w:t>
      </w:r>
      <w:r w:rsidRPr="00195D41">
        <w:rPr>
          <w:rFonts w:asciiTheme="minorHAnsi" w:eastAsia="Calibri" w:hAnsiTheme="minorHAnsi" w:cstheme="minorHAnsi"/>
          <w:i/>
          <w:iCs/>
          <w:color w:val="7F7F7F" w:themeColor="text1" w:themeTint="80"/>
          <w:sz w:val="22"/>
          <w:szCs w:val="22"/>
          <w:lang w:eastAsia="en-US"/>
        </w:rPr>
        <w:t xml:space="preserve"> </w:t>
      </w:r>
      <w:r w:rsidR="00CA1992" w:rsidRPr="00195D41">
        <w:rPr>
          <w:rFonts w:asciiTheme="minorHAnsi" w:eastAsia="Calibri" w:hAnsiTheme="minorHAnsi" w:cstheme="minorHAnsi"/>
          <w:i/>
          <w:iCs/>
          <w:color w:val="7F7F7F" w:themeColor="text1" w:themeTint="80"/>
          <w:sz w:val="22"/>
          <w:szCs w:val="22"/>
          <w:lang w:eastAsia="en-US"/>
        </w:rPr>
        <w:t xml:space="preserve"> </w:t>
      </w:r>
    </w:p>
    <w:p w14:paraId="0748C3B6" w14:textId="77777777" w:rsidR="00CA1992" w:rsidRPr="00195D41" w:rsidRDefault="00CA1992" w:rsidP="00677D11">
      <w:pPr>
        <w:jc w:val="both"/>
        <w:rPr>
          <w:rFonts w:asciiTheme="minorHAnsi" w:eastAsia="Calibri" w:hAnsiTheme="minorHAnsi" w:cstheme="minorHAnsi"/>
          <w:i/>
          <w:iCs/>
          <w:color w:val="7F7F7F" w:themeColor="text1" w:themeTint="80"/>
          <w:sz w:val="22"/>
          <w:szCs w:val="22"/>
          <w:highlight w:val="yellow"/>
          <w:lang w:eastAsia="en-US"/>
        </w:rPr>
      </w:pPr>
    </w:p>
    <w:p w14:paraId="2701E2C5" w14:textId="77777777" w:rsidR="005F024C" w:rsidRPr="00195D41" w:rsidRDefault="005F024C" w:rsidP="00677D11">
      <w:pPr>
        <w:jc w:val="both"/>
        <w:rPr>
          <w:rFonts w:asciiTheme="minorHAnsi" w:hAnsiTheme="minorHAnsi" w:cstheme="minorHAnsi"/>
        </w:rPr>
      </w:pPr>
    </w:p>
    <w:p w14:paraId="0E6556B8" w14:textId="24D2E854" w:rsidR="005F024C" w:rsidRPr="00195D41" w:rsidRDefault="005F024C" w:rsidP="00677D11">
      <w:pPr>
        <w:numPr>
          <w:ilvl w:val="0"/>
          <w:numId w:val="31"/>
        </w:numPr>
        <w:pBdr>
          <w:bottom w:val="single" w:sz="4" w:space="1" w:color="auto"/>
        </w:pBdr>
        <w:spacing w:after="200" w:line="276" w:lineRule="auto"/>
        <w:contextualSpacing/>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OSNOVNI PODATKI O MENI</w:t>
      </w:r>
    </w:p>
    <w:p w14:paraId="4C9077D2" w14:textId="77777777" w:rsidR="00757555" w:rsidRPr="00FF385E" w:rsidRDefault="00757555" w:rsidP="00677D11">
      <w:pPr>
        <w:jc w:val="both"/>
        <w:rPr>
          <w:rFonts w:asciiTheme="minorHAnsi" w:eastAsia="Calibri" w:hAnsiTheme="minorHAnsi" w:cstheme="minorHAnsi"/>
          <w:sz w:val="22"/>
          <w:szCs w:val="22"/>
        </w:rPr>
      </w:pPr>
    </w:p>
    <w:p w14:paraId="2604D494" w14:textId="65F0DC9B" w:rsidR="005F024C" w:rsidRPr="00FF385E" w:rsidRDefault="005F024C" w:rsidP="00677D11">
      <w:pPr>
        <w:pBdr>
          <w:bottom w:val="single" w:sz="4" w:space="1" w:color="auto"/>
        </w:pBdr>
        <w:spacing w:after="200" w:line="276" w:lineRule="auto"/>
        <w:contextualSpacing/>
        <w:jc w:val="both"/>
        <w:rPr>
          <w:rFonts w:asciiTheme="minorHAnsi" w:eastAsia="Calibri" w:hAnsiTheme="minorHAnsi" w:cstheme="minorHAnsi"/>
          <w:bCs/>
          <w:sz w:val="22"/>
          <w:szCs w:val="22"/>
          <w:lang w:eastAsia="en-US"/>
        </w:rPr>
      </w:pPr>
      <w:r w:rsidRPr="00FF385E">
        <w:rPr>
          <w:rFonts w:asciiTheme="minorHAnsi" w:eastAsia="Calibri" w:hAnsiTheme="minorHAnsi" w:cstheme="minorHAnsi"/>
          <w:bCs/>
          <w:sz w:val="22"/>
          <w:szCs w:val="22"/>
          <w:lang w:eastAsia="en-US"/>
        </w:rPr>
        <w:t>Ime in priimek:</w:t>
      </w:r>
      <w:r w:rsidR="00A30FF0" w:rsidRPr="00FF385E">
        <w:rPr>
          <w:rFonts w:asciiTheme="minorHAnsi" w:eastAsia="Calibri" w:hAnsiTheme="minorHAnsi" w:cstheme="minorHAnsi"/>
          <w:bCs/>
          <w:sz w:val="22"/>
          <w:szCs w:val="22"/>
          <w:lang w:eastAsia="en-US"/>
        </w:rPr>
        <w:t xml:space="preserve"> </w:t>
      </w:r>
      <w:sdt>
        <w:sdtPr>
          <w:rPr>
            <w:rFonts w:asciiTheme="minorHAnsi" w:eastAsia="Calibri" w:hAnsiTheme="minorHAnsi" w:cstheme="minorHAnsi"/>
            <w:bCs/>
            <w:sz w:val="22"/>
            <w:szCs w:val="22"/>
            <w:lang w:eastAsia="en-US"/>
          </w:rPr>
          <w:id w:val="-1811775456"/>
          <w:placeholder>
            <w:docPart w:val="F2C45031FFCD4F59AB0394CDF9CBD566"/>
          </w:placeholder>
          <w:showingPlcHdr/>
          <w:text/>
        </w:sdtPr>
        <w:sdtContent>
          <w:r w:rsidR="00A30FF0" w:rsidRPr="00FF385E">
            <w:rPr>
              <w:rStyle w:val="Besedilooznabemesta"/>
              <w:rFonts w:asciiTheme="minorHAnsi" w:eastAsia="Calibri" w:hAnsiTheme="minorHAnsi" w:cstheme="minorHAnsi"/>
              <w:bCs/>
              <w:i/>
              <w:iCs/>
              <w:color w:val="7F7F7F" w:themeColor="text1" w:themeTint="80"/>
              <w:sz w:val="22"/>
              <w:szCs w:val="22"/>
            </w:rPr>
            <w:t>Klikni ali tapni tukaj, če želi</w:t>
          </w:r>
          <w:r w:rsidR="00877E53" w:rsidRPr="00FF385E">
            <w:rPr>
              <w:rStyle w:val="Besedilooznabemesta"/>
              <w:rFonts w:asciiTheme="minorHAnsi" w:eastAsia="Calibri" w:hAnsiTheme="minorHAnsi" w:cstheme="minorHAnsi"/>
              <w:bCs/>
              <w:i/>
              <w:iCs/>
              <w:color w:val="7F7F7F" w:themeColor="text1" w:themeTint="80"/>
              <w:sz w:val="22"/>
              <w:szCs w:val="22"/>
            </w:rPr>
            <w:t>š</w:t>
          </w:r>
          <w:r w:rsidR="00A30FF0" w:rsidRPr="00FF385E">
            <w:rPr>
              <w:rStyle w:val="Besedilooznabemesta"/>
              <w:rFonts w:asciiTheme="minorHAnsi" w:eastAsia="Calibri" w:hAnsiTheme="minorHAnsi" w:cstheme="minorHAnsi"/>
              <w:bCs/>
              <w:i/>
              <w:iCs/>
              <w:color w:val="7F7F7F" w:themeColor="text1" w:themeTint="80"/>
              <w:sz w:val="22"/>
              <w:szCs w:val="22"/>
            </w:rPr>
            <w:t xml:space="preserve"> vnesti besedilo.</w:t>
          </w:r>
        </w:sdtContent>
      </w:sdt>
    </w:p>
    <w:p w14:paraId="06F61C8C" w14:textId="5ED2BA74" w:rsidR="005F024C" w:rsidRPr="00FF385E" w:rsidRDefault="005F024C" w:rsidP="00677D11">
      <w:pPr>
        <w:pBdr>
          <w:bottom w:val="single" w:sz="4" w:space="1" w:color="auto"/>
        </w:pBdr>
        <w:spacing w:after="200" w:line="276" w:lineRule="auto"/>
        <w:contextualSpacing/>
        <w:jc w:val="both"/>
        <w:rPr>
          <w:rFonts w:asciiTheme="minorHAnsi" w:eastAsia="Calibri" w:hAnsiTheme="minorHAnsi" w:cstheme="minorHAnsi"/>
          <w:bCs/>
          <w:sz w:val="22"/>
          <w:szCs w:val="22"/>
          <w:lang w:eastAsia="en-US"/>
        </w:rPr>
      </w:pPr>
      <w:r w:rsidRPr="00FF385E">
        <w:rPr>
          <w:rFonts w:asciiTheme="minorHAnsi" w:eastAsia="Calibri" w:hAnsiTheme="minorHAnsi" w:cstheme="minorHAnsi"/>
          <w:bCs/>
          <w:sz w:val="22"/>
          <w:szCs w:val="22"/>
          <w:lang w:eastAsia="en-US"/>
        </w:rPr>
        <w:t>Fakulteta:</w:t>
      </w:r>
      <w:r w:rsidR="00A30FF0" w:rsidRPr="00FF385E">
        <w:rPr>
          <w:rFonts w:asciiTheme="minorHAnsi" w:eastAsia="Calibri" w:hAnsiTheme="minorHAnsi" w:cstheme="minorHAnsi"/>
          <w:bCs/>
          <w:sz w:val="22"/>
          <w:szCs w:val="22"/>
          <w:lang w:eastAsia="en-US"/>
        </w:rPr>
        <w:t xml:space="preserve"> </w:t>
      </w:r>
      <w:sdt>
        <w:sdtPr>
          <w:rPr>
            <w:rFonts w:asciiTheme="minorHAnsi" w:eastAsia="Calibri" w:hAnsiTheme="minorHAnsi" w:cstheme="minorHAnsi"/>
            <w:bCs/>
            <w:sz w:val="22"/>
            <w:szCs w:val="22"/>
            <w:lang w:eastAsia="en-US"/>
          </w:rPr>
          <w:id w:val="147104745"/>
          <w:placeholder>
            <w:docPart w:val="1B4CF4B494C04B6696298EB1849EC19F"/>
          </w:placeholder>
          <w:showingPlcHdr/>
          <w:text/>
        </w:sdtPr>
        <w:sdtContent>
          <w:r w:rsidR="00677D11"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sdtContent>
      </w:sdt>
    </w:p>
    <w:p w14:paraId="7856C87E" w14:textId="6C15DBCF" w:rsidR="005F024C" w:rsidRPr="00FF385E" w:rsidRDefault="005F024C" w:rsidP="00677D11">
      <w:pPr>
        <w:pBdr>
          <w:bottom w:val="single" w:sz="4" w:space="1" w:color="auto"/>
        </w:pBdr>
        <w:spacing w:after="200" w:line="276" w:lineRule="auto"/>
        <w:contextualSpacing/>
        <w:jc w:val="both"/>
        <w:rPr>
          <w:rFonts w:asciiTheme="minorHAnsi" w:eastAsia="Calibri" w:hAnsiTheme="minorHAnsi" w:cstheme="minorHAnsi"/>
          <w:bCs/>
          <w:sz w:val="22"/>
          <w:szCs w:val="22"/>
          <w:lang w:eastAsia="en-US"/>
        </w:rPr>
      </w:pPr>
      <w:r w:rsidRPr="00FF385E">
        <w:rPr>
          <w:rFonts w:asciiTheme="minorHAnsi" w:eastAsia="Calibri" w:hAnsiTheme="minorHAnsi" w:cstheme="minorHAnsi"/>
          <w:bCs/>
          <w:sz w:val="22"/>
          <w:szCs w:val="22"/>
          <w:lang w:eastAsia="en-US"/>
        </w:rPr>
        <w:t>Stopnja študija:</w:t>
      </w:r>
      <w:r w:rsidR="00A30FF0" w:rsidRPr="00FF385E">
        <w:rPr>
          <w:rFonts w:asciiTheme="minorHAnsi" w:eastAsia="Calibri" w:hAnsiTheme="minorHAnsi" w:cstheme="minorHAnsi"/>
          <w:bCs/>
          <w:sz w:val="22"/>
          <w:szCs w:val="22"/>
          <w:lang w:eastAsia="en-US"/>
        </w:rPr>
        <w:t xml:space="preserve"> </w:t>
      </w:r>
      <w:sdt>
        <w:sdtPr>
          <w:rPr>
            <w:rFonts w:asciiTheme="minorHAnsi" w:eastAsia="Calibri" w:hAnsiTheme="minorHAnsi" w:cstheme="minorHAnsi"/>
            <w:bCs/>
            <w:sz w:val="22"/>
            <w:szCs w:val="22"/>
            <w:lang w:eastAsia="en-US"/>
          </w:rPr>
          <w:id w:val="-121543524"/>
          <w:placeholder>
            <w:docPart w:val="6BD6C05010A24A0B8142556188F4C865"/>
          </w:placeholder>
          <w:showingPlcHdr/>
          <w:text/>
        </w:sdtPr>
        <w:sdtContent>
          <w:r w:rsidR="00677D11"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sdtContent>
      </w:sdt>
    </w:p>
    <w:p w14:paraId="5E7A82DF" w14:textId="2295E8EF" w:rsidR="005F024C" w:rsidRPr="00FF385E" w:rsidRDefault="005F024C" w:rsidP="00677D11">
      <w:pPr>
        <w:pBdr>
          <w:bottom w:val="single" w:sz="4" w:space="1" w:color="auto"/>
        </w:pBdr>
        <w:spacing w:after="200" w:line="276" w:lineRule="auto"/>
        <w:contextualSpacing/>
        <w:jc w:val="both"/>
        <w:rPr>
          <w:rFonts w:asciiTheme="minorHAnsi" w:eastAsia="Calibri" w:hAnsiTheme="minorHAnsi" w:cstheme="minorHAnsi"/>
          <w:b/>
          <w:sz w:val="22"/>
          <w:szCs w:val="22"/>
          <w:lang w:eastAsia="en-US"/>
        </w:rPr>
      </w:pPr>
      <w:r w:rsidRPr="00FF385E">
        <w:rPr>
          <w:rFonts w:asciiTheme="minorHAnsi" w:eastAsia="Calibri" w:hAnsiTheme="minorHAnsi" w:cstheme="minorHAnsi"/>
          <w:bCs/>
          <w:sz w:val="22"/>
          <w:szCs w:val="22"/>
          <w:lang w:eastAsia="en-US"/>
        </w:rPr>
        <w:t>Študijski program:</w:t>
      </w:r>
      <w:r w:rsidR="00A30FF0" w:rsidRPr="00FF385E">
        <w:rPr>
          <w:rFonts w:asciiTheme="minorHAnsi" w:eastAsia="Calibri" w:hAnsiTheme="minorHAnsi" w:cstheme="minorHAnsi"/>
          <w:bCs/>
          <w:sz w:val="22"/>
          <w:szCs w:val="22"/>
          <w:lang w:eastAsia="en-US"/>
        </w:rPr>
        <w:t xml:space="preserve"> </w:t>
      </w:r>
      <w:sdt>
        <w:sdtPr>
          <w:rPr>
            <w:rFonts w:asciiTheme="minorHAnsi" w:eastAsia="Calibri" w:hAnsiTheme="minorHAnsi" w:cstheme="minorHAnsi"/>
            <w:bCs/>
            <w:sz w:val="22"/>
            <w:szCs w:val="22"/>
            <w:lang w:eastAsia="en-US"/>
          </w:rPr>
          <w:id w:val="-1597327649"/>
          <w:placeholder>
            <w:docPart w:val="4E0E80735105454BB1EC4072DAD2E139"/>
          </w:placeholder>
          <w:showingPlcHdr/>
          <w:text/>
        </w:sdtPr>
        <w:sdtContent>
          <w:r w:rsidR="00677D11"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sdtContent>
      </w:sdt>
    </w:p>
    <w:p w14:paraId="12419598" w14:textId="778BDF5F" w:rsidR="005F024C" w:rsidRPr="00195D41" w:rsidRDefault="005F024C" w:rsidP="00677D11">
      <w:pPr>
        <w:pBdr>
          <w:bottom w:val="single" w:sz="4" w:space="1" w:color="auto"/>
        </w:pBdr>
        <w:spacing w:after="200" w:line="276" w:lineRule="auto"/>
        <w:contextualSpacing/>
        <w:jc w:val="both"/>
        <w:rPr>
          <w:rFonts w:asciiTheme="minorHAnsi" w:eastAsia="Calibri" w:hAnsiTheme="minorHAnsi" w:cstheme="minorHAnsi"/>
          <w:b/>
          <w:sz w:val="22"/>
          <w:szCs w:val="22"/>
          <w:lang w:eastAsia="en-US"/>
        </w:rPr>
      </w:pPr>
    </w:p>
    <w:p w14:paraId="39612427" w14:textId="2A80AB99" w:rsidR="005F024C" w:rsidRPr="00195D41" w:rsidRDefault="005F024C" w:rsidP="00677D11">
      <w:pPr>
        <w:pStyle w:val="Odstavekseznama"/>
        <w:numPr>
          <w:ilvl w:val="0"/>
          <w:numId w:val="31"/>
        </w:numPr>
        <w:pBdr>
          <w:bottom w:val="single" w:sz="4" w:space="1" w:color="auto"/>
        </w:pBdr>
        <w:jc w:val="both"/>
        <w:rPr>
          <w:rFonts w:asciiTheme="minorHAnsi" w:hAnsiTheme="minorHAnsi" w:cstheme="minorHAnsi"/>
          <w:b/>
        </w:rPr>
      </w:pPr>
      <w:r w:rsidRPr="00195D41">
        <w:rPr>
          <w:rFonts w:asciiTheme="minorHAnsi" w:hAnsiTheme="minorHAnsi" w:cstheme="minorHAnsi"/>
          <w:b/>
        </w:rPr>
        <w:t>KAKŠEN</w:t>
      </w:r>
      <w:r w:rsidR="008E3021" w:rsidRPr="00195D41">
        <w:rPr>
          <w:rFonts w:asciiTheme="minorHAnsi" w:hAnsiTheme="minorHAnsi" w:cstheme="minorHAnsi"/>
          <w:b/>
        </w:rPr>
        <w:t>_A</w:t>
      </w:r>
      <w:r w:rsidRPr="00195D41">
        <w:rPr>
          <w:rFonts w:asciiTheme="minorHAnsi" w:hAnsiTheme="minorHAnsi" w:cstheme="minorHAnsi"/>
          <w:b/>
        </w:rPr>
        <w:t xml:space="preserve"> SEM IN KAJ PONUJAM</w:t>
      </w:r>
    </w:p>
    <w:p w14:paraId="5EB4CCC0" w14:textId="77777777" w:rsidR="005F024C" w:rsidRPr="00195D41" w:rsidRDefault="005F024C" w:rsidP="00677D11">
      <w:pPr>
        <w:pStyle w:val="Odstavekseznama"/>
        <w:ind w:left="360"/>
        <w:jc w:val="both"/>
        <w:rPr>
          <w:rFonts w:asciiTheme="minorHAnsi" w:hAnsiTheme="minorHAnsi" w:cstheme="minorHAnsi"/>
          <w:b/>
          <w:highlight w:val="yellow"/>
        </w:rPr>
      </w:pPr>
    </w:p>
    <w:p w14:paraId="591FC0C2" w14:textId="4B680DD6" w:rsidR="005F024C" w:rsidRPr="00195D41" w:rsidRDefault="00CD3A02" w:rsidP="00951B58">
      <w:pPr>
        <w:pStyle w:val="Odstavekseznama"/>
        <w:ind w:left="0"/>
        <w:jc w:val="both"/>
        <w:rPr>
          <w:rFonts w:asciiTheme="minorHAnsi" w:hAnsiTheme="minorHAnsi" w:cstheme="minorHAnsi"/>
          <w:bCs/>
          <w:i/>
          <w:iCs/>
          <w:color w:val="7F7F7F" w:themeColor="text1" w:themeTint="80"/>
        </w:rPr>
      </w:pPr>
      <w:r w:rsidRPr="00195D41">
        <w:rPr>
          <w:rFonts w:asciiTheme="minorHAnsi" w:hAnsiTheme="minorHAnsi" w:cstheme="minorHAnsi"/>
          <w:bCs/>
          <w:i/>
          <w:iCs/>
          <w:color w:val="7F7F7F" w:themeColor="text1" w:themeTint="80"/>
        </w:rPr>
        <w:t>P</w:t>
      </w:r>
      <w:r w:rsidR="005F024C" w:rsidRPr="00195D41">
        <w:rPr>
          <w:rFonts w:asciiTheme="minorHAnsi" w:hAnsiTheme="minorHAnsi" w:cstheme="minorHAnsi"/>
          <w:bCs/>
          <w:i/>
          <w:iCs/>
          <w:color w:val="7F7F7F" w:themeColor="text1" w:themeTint="80"/>
        </w:rPr>
        <w:t xml:space="preserve">ovzemi, kakšne so </w:t>
      </w:r>
      <w:r w:rsidR="00757555" w:rsidRPr="00195D41">
        <w:rPr>
          <w:rFonts w:asciiTheme="minorHAnsi" w:hAnsiTheme="minorHAnsi" w:cstheme="minorHAnsi"/>
          <w:bCs/>
          <w:i/>
          <w:iCs/>
          <w:color w:val="7F7F7F" w:themeColor="text1" w:themeTint="80"/>
        </w:rPr>
        <w:t>tvoje</w:t>
      </w:r>
      <w:r w:rsidR="005F024C" w:rsidRPr="00195D41">
        <w:rPr>
          <w:rFonts w:asciiTheme="minorHAnsi" w:hAnsiTheme="minorHAnsi" w:cstheme="minorHAnsi"/>
          <w:bCs/>
          <w:i/>
          <w:iCs/>
          <w:color w:val="7F7F7F" w:themeColor="text1" w:themeTint="80"/>
        </w:rPr>
        <w:t xml:space="preserve"> osebnostne lastnosti</w:t>
      </w:r>
      <w:r w:rsidR="00CA4BB3" w:rsidRPr="00195D41">
        <w:rPr>
          <w:rFonts w:asciiTheme="minorHAnsi" w:hAnsiTheme="minorHAnsi" w:cstheme="minorHAnsi"/>
          <w:bCs/>
          <w:i/>
          <w:iCs/>
          <w:color w:val="7F7F7F" w:themeColor="text1" w:themeTint="80"/>
        </w:rPr>
        <w:t>,</w:t>
      </w:r>
      <w:r w:rsidR="005F024C" w:rsidRPr="00195D41">
        <w:rPr>
          <w:rFonts w:asciiTheme="minorHAnsi" w:hAnsiTheme="minorHAnsi" w:cstheme="minorHAnsi"/>
          <w:bCs/>
          <w:i/>
          <w:iCs/>
          <w:color w:val="7F7F7F" w:themeColor="text1" w:themeTint="80"/>
        </w:rPr>
        <w:t xml:space="preserve"> </w:t>
      </w:r>
      <w:r w:rsidR="00951B58" w:rsidRPr="00195D41">
        <w:rPr>
          <w:rFonts w:asciiTheme="minorHAnsi" w:hAnsiTheme="minorHAnsi" w:cstheme="minorHAnsi"/>
          <w:bCs/>
          <w:i/>
          <w:iCs/>
          <w:color w:val="7F7F7F" w:themeColor="text1" w:themeTint="80"/>
        </w:rPr>
        <w:t>interesi</w:t>
      </w:r>
      <w:r w:rsidR="005F024C" w:rsidRPr="00195D41">
        <w:rPr>
          <w:rFonts w:asciiTheme="minorHAnsi" w:hAnsiTheme="minorHAnsi" w:cstheme="minorHAnsi"/>
          <w:bCs/>
          <w:i/>
          <w:iCs/>
          <w:color w:val="7F7F7F" w:themeColor="text1" w:themeTint="80"/>
        </w:rPr>
        <w:t>, vrednote, kompetence in motivi. Navedene lastnosti opiš</w:t>
      </w:r>
      <w:r w:rsidRPr="00195D41">
        <w:rPr>
          <w:rFonts w:asciiTheme="minorHAnsi" w:hAnsiTheme="minorHAnsi" w:cstheme="minorHAnsi"/>
          <w:bCs/>
          <w:i/>
          <w:iCs/>
          <w:color w:val="7F7F7F" w:themeColor="text1" w:themeTint="80"/>
        </w:rPr>
        <w:t>i</w:t>
      </w:r>
      <w:r w:rsidR="00353D6E" w:rsidRPr="00195D41">
        <w:rPr>
          <w:rFonts w:asciiTheme="minorHAnsi" w:hAnsiTheme="minorHAnsi" w:cstheme="minorHAnsi"/>
          <w:bCs/>
          <w:i/>
          <w:iCs/>
          <w:color w:val="7F7F7F" w:themeColor="text1" w:themeTint="80"/>
        </w:rPr>
        <w:t>.</w:t>
      </w:r>
    </w:p>
    <w:p w14:paraId="35BEE7DC" w14:textId="77D1B8B6" w:rsidR="00BB0C03" w:rsidRPr="00195D41" w:rsidRDefault="00BB0C03" w:rsidP="00951B58">
      <w:pPr>
        <w:pStyle w:val="Odstavekseznama"/>
        <w:ind w:left="0"/>
        <w:jc w:val="both"/>
        <w:rPr>
          <w:rFonts w:asciiTheme="minorHAnsi" w:hAnsiTheme="minorHAnsi" w:cstheme="minorHAnsi"/>
          <w:bCs/>
          <w:i/>
          <w:iCs/>
          <w:color w:val="7F7F7F" w:themeColor="text1" w:themeTint="80"/>
        </w:rPr>
      </w:pPr>
    </w:p>
    <w:p w14:paraId="1A376029" w14:textId="77777777" w:rsidR="00CA4BB3" w:rsidRPr="00195D41" w:rsidRDefault="005F024C" w:rsidP="008E3021">
      <w:pPr>
        <w:pStyle w:val="Odstavekseznama"/>
        <w:spacing w:after="0"/>
        <w:ind w:left="0"/>
        <w:jc w:val="both"/>
        <w:rPr>
          <w:rFonts w:asciiTheme="minorHAnsi" w:hAnsiTheme="minorHAnsi" w:cstheme="minorHAnsi"/>
          <w:b/>
        </w:rPr>
      </w:pPr>
      <w:r w:rsidRPr="00195D41">
        <w:rPr>
          <w:rFonts w:asciiTheme="minorHAnsi" w:hAnsiTheme="minorHAnsi" w:cstheme="minorHAnsi"/>
          <w:b/>
        </w:rPr>
        <w:t>MOJE OSEBNOSTNE LASTNOSTI</w:t>
      </w:r>
    </w:p>
    <w:p w14:paraId="0B4CAE1B" w14:textId="04730A94" w:rsidR="00951B58" w:rsidRPr="00195D41" w:rsidRDefault="005F024C" w:rsidP="008E3021">
      <w:pPr>
        <w:spacing w:after="24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Opiši, kakšn</w:t>
      </w:r>
      <w:r w:rsidR="00CA4BB3" w:rsidRPr="00195D41">
        <w:rPr>
          <w:rFonts w:asciiTheme="minorHAnsi" w:eastAsia="Calibri" w:hAnsiTheme="minorHAnsi" w:cstheme="minorHAnsi"/>
          <w:bCs/>
          <w:i/>
          <w:iCs/>
          <w:color w:val="7F7F7F" w:themeColor="text1" w:themeTint="80"/>
          <w:sz w:val="22"/>
          <w:szCs w:val="22"/>
          <w:lang w:eastAsia="en-US"/>
        </w:rPr>
        <w:t>a oseba si</w:t>
      </w:r>
      <w:r w:rsidRPr="00195D41">
        <w:rPr>
          <w:rFonts w:asciiTheme="minorHAnsi" w:eastAsia="Calibri" w:hAnsiTheme="minorHAnsi" w:cstheme="minorHAnsi"/>
          <w:bCs/>
          <w:i/>
          <w:iCs/>
          <w:color w:val="7F7F7F" w:themeColor="text1" w:themeTint="80"/>
          <w:sz w:val="22"/>
          <w:szCs w:val="22"/>
          <w:lang w:eastAsia="en-US"/>
        </w:rPr>
        <w:t xml:space="preserve">, katere so </w:t>
      </w:r>
      <w:r w:rsidR="00CA4BB3" w:rsidRPr="00195D41">
        <w:rPr>
          <w:rFonts w:asciiTheme="minorHAnsi" w:eastAsia="Calibri" w:hAnsiTheme="minorHAnsi" w:cstheme="minorHAnsi"/>
          <w:bCs/>
          <w:i/>
          <w:iCs/>
          <w:color w:val="7F7F7F" w:themeColor="text1" w:themeTint="80"/>
          <w:sz w:val="22"/>
          <w:szCs w:val="22"/>
          <w:lang w:eastAsia="en-US"/>
        </w:rPr>
        <w:t>tvoje</w:t>
      </w:r>
      <w:r w:rsidRPr="00195D41">
        <w:rPr>
          <w:rFonts w:asciiTheme="minorHAnsi" w:eastAsia="Calibri" w:hAnsiTheme="minorHAnsi" w:cstheme="minorHAnsi"/>
          <w:bCs/>
          <w:i/>
          <w:iCs/>
          <w:color w:val="7F7F7F" w:themeColor="text1" w:themeTint="80"/>
          <w:sz w:val="22"/>
          <w:szCs w:val="22"/>
          <w:lang w:eastAsia="en-US"/>
        </w:rPr>
        <w:t xml:space="preserve"> lastnosti</w:t>
      </w:r>
      <w:r w:rsidR="00CA4BB3" w:rsidRPr="00195D41">
        <w:rPr>
          <w:rFonts w:asciiTheme="minorHAnsi" w:eastAsia="Calibri" w:hAnsiTheme="minorHAnsi" w:cstheme="minorHAnsi"/>
          <w:bCs/>
          <w:i/>
          <w:iCs/>
          <w:color w:val="7F7F7F" w:themeColor="text1" w:themeTint="80"/>
          <w:sz w:val="22"/>
          <w:szCs w:val="22"/>
          <w:lang w:eastAsia="en-US"/>
        </w:rPr>
        <w:t>.</w:t>
      </w:r>
    </w:p>
    <w:tbl>
      <w:tblPr>
        <w:tblStyle w:val="Tabelamrea"/>
        <w:tblW w:w="9067" w:type="dxa"/>
        <w:tblLook w:val="04A0" w:firstRow="1" w:lastRow="0" w:firstColumn="1" w:lastColumn="0" w:noHBand="0" w:noVBand="1"/>
      </w:tblPr>
      <w:tblGrid>
        <w:gridCol w:w="9067"/>
      </w:tblGrid>
      <w:tr w:rsidR="005F024C" w:rsidRPr="00195D41" w14:paraId="13F9B236" w14:textId="77777777" w:rsidTr="00E3106B">
        <w:trPr>
          <w:trHeight w:val="2171"/>
        </w:trPr>
        <w:sdt>
          <w:sdtPr>
            <w:rPr>
              <w:rFonts w:asciiTheme="minorHAnsi" w:hAnsiTheme="minorHAnsi" w:cstheme="minorHAnsi"/>
              <w:b/>
            </w:rPr>
            <w:id w:val="786707860"/>
            <w:placeholder>
              <w:docPart w:val="988435CB45F64A6DBDDBFD77E1B5E33E"/>
            </w:placeholder>
            <w:showingPlcHdr/>
            <w:text/>
          </w:sdtPr>
          <w:sdtContent>
            <w:tc>
              <w:tcPr>
                <w:tcW w:w="9067" w:type="dxa"/>
              </w:tcPr>
              <w:p w14:paraId="52D01670" w14:textId="0B998E3C" w:rsidR="005F024C" w:rsidRPr="00195D41" w:rsidRDefault="00CA4BB3" w:rsidP="00677D11">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r w:rsidR="00951B58" w:rsidRPr="00195D41" w14:paraId="2075CAE9" w14:textId="77777777" w:rsidTr="00E3106B">
        <w:trPr>
          <w:trHeight w:val="790"/>
        </w:trPr>
        <w:tc>
          <w:tcPr>
            <w:tcW w:w="9067" w:type="dxa"/>
          </w:tcPr>
          <w:p w14:paraId="46380EFF" w14:textId="5F71E22E" w:rsidR="00951B58" w:rsidRPr="00195D41" w:rsidRDefault="00951B58" w:rsidP="00951B58">
            <w:pPr>
              <w:pStyle w:val="Odstavekseznama"/>
              <w:ind w:left="0"/>
              <w:jc w:val="both"/>
              <w:rPr>
                <w:rFonts w:asciiTheme="minorHAnsi" w:hAnsiTheme="minorHAnsi" w:cstheme="minorHAnsi"/>
                <w:b/>
                <w:sz w:val="20"/>
                <w:szCs w:val="20"/>
              </w:rPr>
            </w:pPr>
            <w:r w:rsidRPr="00195D41">
              <w:rPr>
                <w:rFonts w:asciiTheme="minorHAnsi" w:hAnsiTheme="minorHAnsi" w:cstheme="minorHAnsi"/>
                <w:b/>
                <w:sz w:val="20"/>
                <w:szCs w:val="20"/>
              </w:rPr>
              <w:t>POMOČ?</w:t>
            </w:r>
          </w:p>
          <w:p w14:paraId="07B81822" w14:textId="12FE5F65" w:rsidR="00951B58" w:rsidRPr="00195D41" w:rsidRDefault="003C51AB" w:rsidP="00951B58">
            <w:pPr>
              <w:pStyle w:val="Odstavekseznama"/>
              <w:numPr>
                <w:ilvl w:val="0"/>
                <w:numId w:val="34"/>
              </w:numPr>
              <w:jc w:val="both"/>
              <w:rPr>
                <w:rFonts w:asciiTheme="minorHAnsi" w:hAnsiTheme="minorHAnsi" w:cstheme="minorHAnsi"/>
                <w:sz w:val="20"/>
                <w:szCs w:val="20"/>
              </w:rPr>
            </w:pPr>
            <w:hyperlink r:id="rId9" w:history="1">
              <w:r w:rsidR="00C54FD4" w:rsidRPr="00195D41">
                <w:rPr>
                  <w:rStyle w:val="Hiperpovezava"/>
                  <w:rFonts w:asciiTheme="minorHAnsi" w:hAnsiTheme="minorHAnsi" w:cstheme="minorHAnsi"/>
                  <w:sz w:val="20"/>
                  <w:szCs w:val="20"/>
                </w:rPr>
                <w:t xml:space="preserve">Testiranje vedenjskega sloga z orodjem DISC </w:t>
              </w:r>
              <w:proofErr w:type="spellStart"/>
              <w:r w:rsidR="00C54FD4" w:rsidRPr="00195D41">
                <w:rPr>
                  <w:rStyle w:val="Hiperpovezava"/>
                  <w:rFonts w:asciiTheme="minorHAnsi" w:hAnsiTheme="minorHAnsi" w:cstheme="minorHAnsi"/>
                  <w:sz w:val="20"/>
                  <w:szCs w:val="20"/>
                </w:rPr>
                <w:t>Flow</w:t>
              </w:r>
              <w:proofErr w:type="spellEnd"/>
            </w:hyperlink>
            <w:r w:rsidR="00C54FD4" w:rsidRPr="00195D41">
              <w:rPr>
                <w:rFonts w:asciiTheme="minorHAnsi" w:hAnsiTheme="minorHAnsi" w:cstheme="minorHAnsi"/>
                <w:color w:val="7F7F7F" w:themeColor="text1" w:themeTint="80"/>
                <w:sz w:val="20"/>
                <w:szCs w:val="20"/>
              </w:rPr>
              <w:t xml:space="preserve"> </w:t>
            </w:r>
            <w:r w:rsidR="00C54FD4" w:rsidRPr="00195D41">
              <w:rPr>
                <w:rFonts w:asciiTheme="minorHAnsi" w:hAnsiTheme="minorHAnsi" w:cstheme="minorHAnsi"/>
                <w:sz w:val="20"/>
                <w:szCs w:val="20"/>
              </w:rPr>
              <w:t>(za dostop</w:t>
            </w:r>
            <w:r w:rsidR="00032368" w:rsidRPr="00195D41">
              <w:rPr>
                <w:rFonts w:asciiTheme="minorHAnsi" w:hAnsiTheme="minorHAnsi" w:cstheme="minorHAnsi"/>
                <w:sz w:val="20"/>
                <w:szCs w:val="20"/>
              </w:rPr>
              <w:t xml:space="preserve"> se prijavi na svetovanje)</w:t>
            </w:r>
            <w:r w:rsidR="00C54FD4" w:rsidRPr="00195D41">
              <w:rPr>
                <w:rFonts w:asciiTheme="minorHAnsi" w:hAnsiTheme="minorHAnsi" w:cstheme="minorHAnsi"/>
                <w:sz w:val="20"/>
                <w:szCs w:val="20"/>
              </w:rPr>
              <w:t xml:space="preserve"> </w:t>
            </w:r>
          </w:p>
          <w:p w14:paraId="727E0236" w14:textId="77777777" w:rsidR="00951B58" w:rsidRPr="00195D41" w:rsidRDefault="00951B58" w:rsidP="00951B58">
            <w:pPr>
              <w:pStyle w:val="Odstavekseznama"/>
              <w:numPr>
                <w:ilvl w:val="0"/>
                <w:numId w:val="34"/>
              </w:numPr>
              <w:jc w:val="both"/>
              <w:rPr>
                <w:rStyle w:val="Hiperpovezava"/>
                <w:rFonts w:asciiTheme="minorHAnsi" w:hAnsiTheme="minorHAnsi" w:cstheme="minorHAnsi"/>
                <w:bCs/>
                <w:color w:val="auto"/>
                <w:sz w:val="20"/>
                <w:szCs w:val="20"/>
                <w:u w:val="none"/>
              </w:rPr>
            </w:pPr>
            <w:hyperlink r:id="rId10" w:history="1">
              <w:r w:rsidRPr="00195D41">
                <w:rPr>
                  <w:rStyle w:val="Hiperpovezava"/>
                  <w:rFonts w:asciiTheme="minorHAnsi" w:hAnsiTheme="minorHAnsi" w:cstheme="minorHAnsi"/>
                  <w:sz w:val="20"/>
                  <w:szCs w:val="20"/>
                </w:rPr>
                <w:t>Vprašalnik osebnostnih lastnosti</w:t>
              </w:r>
            </w:hyperlink>
          </w:p>
          <w:p w14:paraId="5C2F5FA9" w14:textId="1E81BEB6" w:rsidR="00951B58" w:rsidRPr="00195D41" w:rsidRDefault="00951B58" w:rsidP="00951B58">
            <w:pPr>
              <w:pStyle w:val="Odstavekseznama"/>
              <w:numPr>
                <w:ilvl w:val="0"/>
                <w:numId w:val="34"/>
              </w:numPr>
              <w:jc w:val="both"/>
              <w:rPr>
                <w:rFonts w:asciiTheme="minorHAnsi" w:hAnsiTheme="minorHAnsi" w:cstheme="minorHAnsi"/>
                <w:bCs/>
                <w:sz w:val="20"/>
                <w:szCs w:val="20"/>
              </w:rPr>
            </w:pPr>
            <w:hyperlink r:id="rId11" w:history="1">
              <w:r w:rsidRPr="00195D41">
                <w:rPr>
                  <w:rStyle w:val="Hiperpovezava"/>
                  <w:rFonts w:asciiTheme="minorHAnsi" w:hAnsiTheme="minorHAnsi" w:cstheme="minorHAnsi"/>
                  <w:sz w:val="20"/>
                  <w:szCs w:val="20"/>
                </w:rPr>
                <w:t>Delovni list osebnostne lastnosti</w:t>
              </w:r>
            </w:hyperlink>
          </w:p>
        </w:tc>
      </w:tr>
    </w:tbl>
    <w:p w14:paraId="3A6C1517" w14:textId="77777777" w:rsidR="00951B58" w:rsidRPr="00195D41" w:rsidRDefault="00951B58" w:rsidP="00951B58">
      <w:pPr>
        <w:pStyle w:val="Odstavekseznama"/>
        <w:ind w:left="0"/>
        <w:jc w:val="both"/>
        <w:rPr>
          <w:rFonts w:asciiTheme="minorHAnsi" w:hAnsiTheme="minorHAnsi" w:cstheme="minorHAnsi"/>
          <w:b/>
        </w:rPr>
      </w:pPr>
    </w:p>
    <w:p w14:paraId="6F449BFB" w14:textId="77777777" w:rsidR="00951B58" w:rsidRPr="00195D41" w:rsidRDefault="00951B58" w:rsidP="00951B58">
      <w:pPr>
        <w:pStyle w:val="Odstavekseznama"/>
        <w:ind w:left="0"/>
        <w:jc w:val="both"/>
        <w:rPr>
          <w:rFonts w:asciiTheme="minorHAnsi" w:hAnsiTheme="minorHAnsi" w:cstheme="minorHAnsi"/>
          <w:b/>
        </w:rPr>
      </w:pPr>
    </w:p>
    <w:p w14:paraId="4A309B28" w14:textId="77777777" w:rsidR="00951B58" w:rsidRPr="00195D41" w:rsidRDefault="00951B58" w:rsidP="00951B58">
      <w:pPr>
        <w:pStyle w:val="Odstavekseznama"/>
        <w:ind w:left="0"/>
        <w:jc w:val="both"/>
        <w:rPr>
          <w:rFonts w:asciiTheme="minorHAnsi" w:hAnsiTheme="minorHAnsi" w:cstheme="minorHAnsi"/>
          <w:b/>
        </w:rPr>
      </w:pPr>
    </w:p>
    <w:p w14:paraId="07737878" w14:textId="77777777" w:rsidR="00951B58" w:rsidRPr="00195D41" w:rsidRDefault="00951B58" w:rsidP="00951B58">
      <w:pPr>
        <w:pStyle w:val="Odstavekseznama"/>
        <w:ind w:left="0"/>
        <w:jc w:val="both"/>
        <w:rPr>
          <w:rFonts w:asciiTheme="minorHAnsi" w:hAnsiTheme="minorHAnsi" w:cstheme="minorHAnsi"/>
          <w:b/>
        </w:rPr>
      </w:pPr>
    </w:p>
    <w:p w14:paraId="59DE802C" w14:textId="77777777" w:rsidR="00353D6E" w:rsidRPr="00195D41" w:rsidRDefault="00353D6E">
      <w:pPr>
        <w:rPr>
          <w:rFonts w:asciiTheme="minorHAnsi" w:eastAsia="Calibri" w:hAnsiTheme="minorHAnsi" w:cstheme="minorHAnsi"/>
          <w:b/>
          <w:sz w:val="22"/>
          <w:szCs w:val="22"/>
          <w:lang w:eastAsia="en-US"/>
        </w:rPr>
      </w:pPr>
      <w:r w:rsidRPr="00195D41">
        <w:rPr>
          <w:rFonts w:asciiTheme="minorHAnsi" w:hAnsiTheme="minorHAnsi" w:cstheme="minorHAnsi"/>
          <w:b/>
        </w:rPr>
        <w:br w:type="page"/>
      </w:r>
    </w:p>
    <w:p w14:paraId="34D695FB" w14:textId="4287413C" w:rsidR="00CA4BB3" w:rsidRPr="00195D41" w:rsidRDefault="005F024C" w:rsidP="008E3021">
      <w:pPr>
        <w:pStyle w:val="Odstavekseznama"/>
        <w:spacing w:after="0"/>
        <w:ind w:left="0"/>
        <w:jc w:val="both"/>
        <w:rPr>
          <w:rFonts w:asciiTheme="minorHAnsi" w:hAnsiTheme="minorHAnsi" w:cstheme="minorHAnsi"/>
          <w:b/>
        </w:rPr>
      </w:pPr>
      <w:r w:rsidRPr="00195D41">
        <w:rPr>
          <w:rFonts w:asciiTheme="minorHAnsi" w:hAnsiTheme="minorHAnsi" w:cstheme="minorHAnsi"/>
          <w:b/>
        </w:rPr>
        <w:lastRenderedPageBreak/>
        <w:t>MOJI INTERESI</w:t>
      </w:r>
    </w:p>
    <w:p w14:paraId="60F9E011" w14:textId="44AA92F3" w:rsidR="005F024C" w:rsidRPr="00195D41" w:rsidRDefault="005F024C" w:rsidP="008E3021">
      <w:pPr>
        <w:spacing w:after="24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 xml:space="preserve">Opiši, kaj </w:t>
      </w:r>
      <w:r w:rsidR="00CA4BB3" w:rsidRPr="00195D41">
        <w:rPr>
          <w:rFonts w:asciiTheme="minorHAnsi" w:eastAsia="Calibri" w:hAnsiTheme="minorHAnsi" w:cstheme="minorHAnsi"/>
          <w:bCs/>
          <w:i/>
          <w:iCs/>
          <w:color w:val="7F7F7F" w:themeColor="text1" w:themeTint="80"/>
          <w:sz w:val="22"/>
          <w:szCs w:val="22"/>
          <w:lang w:eastAsia="en-US"/>
        </w:rPr>
        <w:t>te</w:t>
      </w:r>
      <w:r w:rsidRPr="00195D41">
        <w:rPr>
          <w:rFonts w:asciiTheme="minorHAnsi" w:eastAsia="Calibri" w:hAnsiTheme="minorHAnsi" w:cstheme="minorHAnsi"/>
          <w:bCs/>
          <w:i/>
          <w:iCs/>
          <w:color w:val="7F7F7F" w:themeColor="text1" w:themeTint="80"/>
          <w:sz w:val="22"/>
          <w:szCs w:val="22"/>
          <w:lang w:eastAsia="en-US"/>
        </w:rPr>
        <w:t xml:space="preserve"> zanima, </w:t>
      </w:r>
      <w:r w:rsidR="00CA4BB3" w:rsidRPr="00195D41">
        <w:rPr>
          <w:rFonts w:asciiTheme="minorHAnsi" w:eastAsia="Calibri" w:hAnsiTheme="minorHAnsi" w:cstheme="minorHAnsi"/>
          <w:bCs/>
          <w:i/>
          <w:iCs/>
          <w:color w:val="7F7F7F" w:themeColor="text1" w:themeTint="80"/>
          <w:sz w:val="22"/>
          <w:szCs w:val="22"/>
          <w:lang w:eastAsia="en-US"/>
        </w:rPr>
        <w:t>veseli.</w:t>
      </w:r>
    </w:p>
    <w:tbl>
      <w:tblPr>
        <w:tblStyle w:val="Tabelamrea"/>
        <w:tblW w:w="9067" w:type="dxa"/>
        <w:tblLook w:val="04A0" w:firstRow="1" w:lastRow="0" w:firstColumn="1" w:lastColumn="0" w:noHBand="0" w:noVBand="1"/>
      </w:tblPr>
      <w:tblGrid>
        <w:gridCol w:w="9067"/>
      </w:tblGrid>
      <w:tr w:rsidR="00951B58" w:rsidRPr="00195D41" w14:paraId="5F660AD0" w14:textId="77777777" w:rsidTr="00410A19">
        <w:trPr>
          <w:trHeight w:val="2171"/>
        </w:trPr>
        <w:sdt>
          <w:sdtPr>
            <w:rPr>
              <w:rFonts w:asciiTheme="minorHAnsi" w:hAnsiTheme="minorHAnsi" w:cstheme="minorHAnsi"/>
              <w:b/>
            </w:rPr>
            <w:id w:val="1775982998"/>
            <w:placeholder>
              <w:docPart w:val="0E865FB827CA4B7984EBCBEAA63C15F0"/>
            </w:placeholder>
            <w:showingPlcHdr/>
            <w:text/>
          </w:sdtPr>
          <w:sdtContent>
            <w:tc>
              <w:tcPr>
                <w:tcW w:w="9067" w:type="dxa"/>
              </w:tcPr>
              <w:p w14:paraId="0DF0868A" w14:textId="77777777" w:rsidR="00951B58" w:rsidRPr="00195D41" w:rsidRDefault="00951B58" w:rsidP="00561F8B">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r w:rsidR="00951B58" w:rsidRPr="00195D41" w14:paraId="40C63E6A" w14:textId="77777777" w:rsidTr="00410A19">
        <w:trPr>
          <w:trHeight w:val="790"/>
        </w:trPr>
        <w:tc>
          <w:tcPr>
            <w:tcW w:w="9067" w:type="dxa"/>
          </w:tcPr>
          <w:p w14:paraId="68B9AD9E" w14:textId="77777777" w:rsidR="00951B58" w:rsidRPr="00195D41" w:rsidRDefault="00951B58" w:rsidP="00561F8B">
            <w:pPr>
              <w:pStyle w:val="Odstavekseznama"/>
              <w:ind w:left="0"/>
              <w:jc w:val="both"/>
              <w:rPr>
                <w:rFonts w:asciiTheme="minorHAnsi" w:hAnsiTheme="minorHAnsi" w:cstheme="minorHAnsi"/>
                <w:b/>
                <w:sz w:val="20"/>
                <w:szCs w:val="20"/>
              </w:rPr>
            </w:pPr>
            <w:r w:rsidRPr="00195D41">
              <w:rPr>
                <w:rFonts w:asciiTheme="minorHAnsi" w:hAnsiTheme="minorHAnsi" w:cstheme="minorHAnsi"/>
                <w:b/>
                <w:sz w:val="20"/>
                <w:szCs w:val="20"/>
              </w:rPr>
              <w:t>POMOČ?</w:t>
            </w:r>
          </w:p>
          <w:p w14:paraId="24F875DE" w14:textId="77777777" w:rsidR="00833E4E" w:rsidRPr="00195D41" w:rsidRDefault="00833E4E" w:rsidP="00833E4E">
            <w:pPr>
              <w:pStyle w:val="Odstavekseznama"/>
              <w:numPr>
                <w:ilvl w:val="0"/>
                <w:numId w:val="34"/>
              </w:numPr>
              <w:jc w:val="both"/>
              <w:rPr>
                <w:rFonts w:asciiTheme="minorHAnsi" w:hAnsiTheme="minorHAnsi" w:cstheme="minorHAnsi"/>
                <w:sz w:val="20"/>
                <w:szCs w:val="20"/>
              </w:rPr>
            </w:pPr>
            <w:hyperlink r:id="rId12" w:history="1">
              <w:r w:rsidRPr="00195D41">
                <w:rPr>
                  <w:rStyle w:val="Hiperpovezava"/>
                  <w:rFonts w:asciiTheme="minorHAnsi" w:hAnsiTheme="minorHAnsi" w:cstheme="minorHAnsi"/>
                  <w:sz w:val="20"/>
                  <w:szCs w:val="20"/>
                </w:rPr>
                <w:t>Karierno svetovanje</w:t>
              </w:r>
            </w:hyperlink>
            <w:r w:rsidRPr="00195D41">
              <w:rPr>
                <w:rFonts w:asciiTheme="minorHAnsi" w:hAnsiTheme="minorHAnsi" w:cstheme="minorHAnsi"/>
              </w:rPr>
              <w:t xml:space="preserve"> </w:t>
            </w:r>
          </w:p>
          <w:p w14:paraId="4C38F971" w14:textId="2EDD986D" w:rsidR="00951B58" w:rsidRPr="00195D41" w:rsidRDefault="00C74037" w:rsidP="00951B58">
            <w:pPr>
              <w:pStyle w:val="Odstavekseznama"/>
              <w:numPr>
                <w:ilvl w:val="0"/>
                <w:numId w:val="34"/>
              </w:numPr>
              <w:rPr>
                <w:rFonts w:asciiTheme="minorHAnsi" w:hAnsiTheme="minorHAnsi" w:cstheme="minorHAnsi"/>
              </w:rPr>
            </w:pPr>
            <w:hyperlink r:id="rId13" w:history="1">
              <w:r w:rsidRPr="00195D41">
                <w:rPr>
                  <w:rStyle w:val="Hiperpovezava"/>
                  <w:rFonts w:asciiTheme="minorHAnsi" w:hAnsiTheme="minorHAnsi" w:cstheme="minorHAnsi"/>
                  <w:sz w:val="20"/>
                  <w:szCs w:val="20"/>
                </w:rPr>
                <w:t>Hollandov test (Kateri je vaš interesni tip)</w:t>
              </w:r>
            </w:hyperlink>
          </w:p>
        </w:tc>
      </w:tr>
    </w:tbl>
    <w:p w14:paraId="71BA2669" w14:textId="77777777" w:rsidR="005F024C" w:rsidRPr="00195D41" w:rsidRDefault="005F024C" w:rsidP="00951B58">
      <w:pPr>
        <w:jc w:val="both"/>
        <w:rPr>
          <w:rFonts w:asciiTheme="minorHAnsi" w:hAnsiTheme="minorHAnsi" w:cstheme="minorHAnsi"/>
          <w:b/>
        </w:rPr>
      </w:pPr>
    </w:p>
    <w:p w14:paraId="264E796C" w14:textId="77777777" w:rsidR="00951B58" w:rsidRPr="00195D41" w:rsidRDefault="005F024C" w:rsidP="008E3021">
      <w:pPr>
        <w:pStyle w:val="Odstavekseznama"/>
        <w:spacing w:after="0"/>
        <w:ind w:left="0"/>
        <w:jc w:val="both"/>
        <w:rPr>
          <w:rFonts w:asciiTheme="minorHAnsi" w:hAnsiTheme="minorHAnsi" w:cstheme="minorHAnsi"/>
          <w:b/>
        </w:rPr>
      </w:pPr>
      <w:r w:rsidRPr="00195D41">
        <w:rPr>
          <w:rFonts w:asciiTheme="minorHAnsi" w:hAnsiTheme="minorHAnsi" w:cstheme="minorHAnsi"/>
          <w:b/>
        </w:rPr>
        <w:t>MOJE VREDNOTE, KOMPETENCE, MOTIVI</w:t>
      </w:r>
    </w:p>
    <w:p w14:paraId="4233F8E1" w14:textId="187C6EEC" w:rsidR="00951B58" w:rsidRPr="00195D41" w:rsidRDefault="005F024C" w:rsidP="008E3021">
      <w:pPr>
        <w:spacing w:after="24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 xml:space="preserve">Opiši, kaj </w:t>
      </w:r>
      <w:r w:rsidR="00951B58" w:rsidRPr="00195D41">
        <w:rPr>
          <w:rFonts w:asciiTheme="minorHAnsi" w:eastAsia="Calibri" w:hAnsiTheme="minorHAnsi" w:cstheme="minorHAnsi"/>
          <w:bCs/>
          <w:i/>
          <w:iCs/>
          <w:color w:val="7F7F7F" w:themeColor="text1" w:themeTint="80"/>
          <w:sz w:val="22"/>
          <w:szCs w:val="22"/>
          <w:lang w:eastAsia="en-US"/>
        </w:rPr>
        <w:t>ti</w:t>
      </w:r>
      <w:r w:rsidRPr="00195D41">
        <w:rPr>
          <w:rFonts w:asciiTheme="minorHAnsi" w:eastAsia="Calibri" w:hAnsiTheme="minorHAnsi" w:cstheme="minorHAnsi"/>
          <w:bCs/>
          <w:i/>
          <w:iCs/>
          <w:color w:val="7F7F7F" w:themeColor="text1" w:themeTint="80"/>
          <w:sz w:val="22"/>
          <w:szCs w:val="22"/>
          <w:lang w:eastAsia="en-US"/>
        </w:rPr>
        <w:t xml:space="preserve"> veliko pomeni, kaj zna</w:t>
      </w:r>
      <w:r w:rsidR="00951B58" w:rsidRPr="00195D41">
        <w:rPr>
          <w:rFonts w:asciiTheme="minorHAnsi" w:eastAsia="Calibri" w:hAnsiTheme="minorHAnsi" w:cstheme="minorHAnsi"/>
          <w:bCs/>
          <w:i/>
          <w:iCs/>
          <w:color w:val="7F7F7F" w:themeColor="text1" w:themeTint="80"/>
          <w:sz w:val="22"/>
          <w:szCs w:val="22"/>
          <w:lang w:eastAsia="en-US"/>
        </w:rPr>
        <w:t>š</w:t>
      </w:r>
      <w:r w:rsidRPr="00195D41">
        <w:rPr>
          <w:rFonts w:asciiTheme="minorHAnsi" w:eastAsia="Calibri" w:hAnsiTheme="minorHAnsi" w:cstheme="minorHAnsi"/>
          <w:bCs/>
          <w:i/>
          <w:iCs/>
          <w:color w:val="7F7F7F" w:themeColor="text1" w:themeTint="80"/>
          <w:sz w:val="22"/>
          <w:szCs w:val="22"/>
          <w:lang w:eastAsia="en-US"/>
        </w:rPr>
        <w:t xml:space="preserve"> in kaj </w:t>
      </w:r>
      <w:r w:rsidR="00951B58" w:rsidRPr="00195D41">
        <w:rPr>
          <w:rFonts w:asciiTheme="minorHAnsi" w:eastAsia="Calibri" w:hAnsiTheme="minorHAnsi" w:cstheme="minorHAnsi"/>
          <w:bCs/>
          <w:i/>
          <w:iCs/>
          <w:color w:val="7F7F7F" w:themeColor="text1" w:themeTint="80"/>
          <w:sz w:val="22"/>
          <w:szCs w:val="22"/>
          <w:lang w:eastAsia="en-US"/>
        </w:rPr>
        <w:t>te</w:t>
      </w:r>
      <w:r w:rsidRPr="00195D41">
        <w:rPr>
          <w:rFonts w:asciiTheme="minorHAnsi" w:eastAsia="Calibri" w:hAnsiTheme="minorHAnsi" w:cstheme="minorHAnsi"/>
          <w:bCs/>
          <w:i/>
          <w:iCs/>
          <w:color w:val="7F7F7F" w:themeColor="text1" w:themeTint="80"/>
          <w:sz w:val="22"/>
          <w:szCs w:val="22"/>
          <w:lang w:eastAsia="en-US"/>
        </w:rPr>
        <w:t xml:space="preserve"> motivira</w:t>
      </w:r>
      <w:r w:rsidR="00951B58" w:rsidRPr="00195D41">
        <w:rPr>
          <w:rFonts w:asciiTheme="minorHAnsi" w:eastAsia="Calibri" w:hAnsiTheme="minorHAnsi" w:cstheme="minorHAnsi"/>
          <w:bCs/>
          <w:i/>
          <w:iCs/>
          <w:color w:val="7F7F7F" w:themeColor="text1" w:themeTint="80"/>
          <w:sz w:val="22"/>
          <w:szCs w:val="22"/>
          <w:lang w:eastAsia="en-US"/>
        </w:rPr>
        <w:t>.</w:t>
      </w:r>
      <w:r w:rsidRPr="00195D41">
        <w:rPr>
          <w:rFonts w:asciiTheme="minorHAnsi" w:eastAsia="Calibri" w:hAnsiTheme="minorHAnsi" w:cstheme="minorHAnsi"/>
          <w:bCs/>
          <w:i/>
          <w:iCs/>
          <w:color w:val="7F7F7F" w:themeColor="text1" w:themeTint="80"/>
          <w:sz w:val="22"/>
          <w:szCs w:val="22"/>
          <w:lang w:eastAsia="en-US"/>
        </w:rPr>
        <w:t xml:space="preserve"> </w:t>
      </w:r>
    </w:p>
    <w:tbl>
      <w:tblPr>
        <w:tblStyle w:val="Tabelamrea"/>
        <w:tblW w:w="9067" w:type="dxa"/>
        <w:tblLook w:val="04A0" w:firstRow="1" w:lastRow="0" w:firstColumn="1" w:lastColumn="0" w:noHBand="0" w:noVBand="1"/>
      </w:tblPr>
      <w:tblGrid>
        <w:gridCol w:w="9067"/>
      </w:tblGrid>
      <w:tr w:rsidR="00951B58" w:rsidRPr="00195D41" w14:paraId="7D965791" w14:textId="77777777" w:rsidTr="00410A19">
        <w:trPr>
          <w:trHeight w:val="2171"/>
        </w:trPr>
        <w:sdt>
          <w:sdtPr>
            <w:rPr>
              <w:rFonts w:asciiTheme="minorHAnsi" w:hAnsiTheme="minorHAnsi" w:cstheme="minorHAnsi"/>
              <w:b/>
            </w:rPr>
            <w:id w:val="1805350474"/>
            <w:placeholder>
              <w:docPart w:val="AD4F6A439A0146248C8588C1B5C6B816"/>
            </w:placeholder>
            <w:showingPlcHdr/>
            <w:text/>
          </w:sdtPr>
          <w:sdtContent>
            <w:tc>
              <w:tcPr>
                <w:tcW w:w="9067" w:type="dxa"/>
              </w:tcPr>
              <w:p w14:paraId="1EAD68B3" w14:textId="77777777" w:rsidR="00951B58" w:rsidRPr="00195D41" w:rsidRDefault="00951B58" w:rsidP="00561F8B">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r w:rsidR="00951B58" w:rsidRPr="00195D41" w14:paraId="5B794E50" w14:textId="77777777" w:rsidTr="00410A19">
        <w:trPr>
          <w:trHeight w:val="790"/>
        </w:trPr>
        <w:tc>
          <w:tcPr>
            <w:tcW w:w="9067" w:type="dxa"/>
          </w:tcPr>
          <w:p w14:paraId="0BAA4CE4" w14:textId="77777777" w:rsidR="00951B58" w:rsidRPr="00195D41" w:rsidRDefault="00951B58" w:rsidP="00561F8B">
            <w:pPr>
              <w:pStyle w:val="Odstavekseznama"/>
              <w:ind w:left="0"/>
              <w:jc w:val="both"/>
              <w:rPr>
                <w:rFonts w:asciiTheme="minorHAnsi" w:hAnsiTheme="minorHAnsi" w:cstheme="minorHAnsi"/>
                <w:b/>
                <w:sz w:val="20"/>
                <w:szCs w:val="20"/>
              </w:rPr>
            </w:pPr>
            <w:r w:rsidRPr="00195D41">
              <w:rPr>
                <w:rFonts w:asciiTheme="minorHAnsi" w:hAnsiTheme="minorHAnsi" w:cstheme="minorHAnsi"/>
                <w:b/>
                <w:sz w:val="20"/>
                <w:szCs w:val="20"/>
              </w:rPr>
              <w:t>POMOČ?</w:t>
            </w:r>
          </w:p>
          <w:p w14:paraId="256794C4" w14:textId="2B787745" w:rsidR="00353D6E" w:rsidRPr="00195D41" w:rsidRDefault="00285E44" w:rsidP="00951B58">
            <w:pPr>
              <w:pStyle w:val="Odstavekseznama"/>
              <w:numPr>
                <w:ilvl w:val="0"/>
                <w:numId w:val="34"/>
              </w:numPr>
              <w:jc w:val="both"/>
              <w:rPr>
                <w:rFonts w:asciiTheme="minorHAnsi" w:hAnsiTheme="minorHAnsi" w:cstheme="minorHAnsi"/>
                <w:sz w:val="20"/>
                <w:szCs w:val="20"/>
              </w:rPr>
            </w:pPr>
            <w:hyperlink r:id="rId14" w:history="1">
              <w:r w:rsidRPr="00195D41">
                <w:rPr>
                  <w:rStyle w:val="Hiperpovezava"/>
                  <w:rFonts w:asciiTheme="minorHAnsi" w:hAnsiTheme="minorHAnsi" w:cstheme="minorHAnsi"/>
                  <w:sz w:val="20"/>
                  <w:szCs w:val="20"/>
                </w:rPr>
                <w:t>K</w:t>
              </w:r>
              <w:r w:rsidRPr="00195D41">
                <w:rPr>
                  <w:rStyle w:val="Hiperpovezava"/>
                  <w:rFonts w:asciiTheme="minorHAnsi" w:hAnsiTheme="minorHAnsi" w:cstheme="minorHAnsi"/>
                  <w:sz w:val="20"/>
                  <w:szCs w:val="20"/>
                </w:rPr>
                <w:t>arierno svetovanje</w:t>
              </w:r>
            </w:hyperlink>
            <w:r w:rsidR="00353D6E" w:rsidRPr="00195D41">
              <w:rPr>
                <w:rFonts w:asciiTheme="minorHAnsi" w:hAnsiTheme="minorHAnsi" w:cstheme="minorHAnsi"/>
              </w:rPr>
              <w:t xml:space="preserve"> </w:t>
            </w:r>
          </w:p>
          <w:p w14:paraId="775F8EB9" w14:textId="550113F6" w:rsidR="00951B58" w:rsidRPr="00195D41" w:rsidRDefault="00C74037" w:rsidP="00951B58">
            <w:pPr>
              <w:pStyle w:val="Odstavekseznama"/>
              <w:numPr>
                <w:ilvl w:val="0"/>
                <w:numId w:val="34"/>
              </w:numPr>
              <w:jc w:val="both"/>
              <w:rPr>
                <w:rFonts w:asciiTheme="minorHAnsi" w:hAnsiTheme="minorHAnsi" w:cstheme="minorHAnsi"/>
                <w:sz w:val="20"/>
                <w:szCs w:val="20"/>
              </w:rPr>
            </w:pPr>
            <w:hyperlink r:id="rId15" w:history="1">
              <w:r w:rsidRPr="00195D41">
                <w:rPr>
                  <w:rStyle w:val="Hiperpovezava"/>
                  <w:rFonts w:asciiTheme="minorHAnsi" w:hAnsiTheme="minorHAnsi" w:cstheme="minorHAnsi"/>
                  <w:sz w:val="20"/>
                  <w:szCs w:val="20"/>
                </w:rPr>
                <w:t>Vprašalniki za samooceno kompetenc</w:t>
              </w:r>
            </w:hyperlink>
          </w:p>
          <w:p w14:paraId="5A8C828D" w14:textId="3AB31DF2" w:rsidR="00C74037" w:rsidRPr="00195D41" w:rsidRDefault="00C74037" w:rsidP="00951B58">
            <w:pPr>
              <w:pStyle w:val="Odstavekseznama"/>
              <w:numPr>
                <w:ilvl w:val="0"/>
                <w:numId w:val="34"/>
              </w:numPr>
              <w:jc w:val="both"/>
              <w:rPr>
                <w:rFonts w:asciiTheme="minorHAnsi" w:hAnsiTheme="minorHAnsi" w:cstheme="minorHAnsi"/>
              </w:rPr>
            </w:pPr>
            <w:hyperlink r:id="rId16" w:history="1">
              <w:r w:rsidRPr="00195D41">
                <w:rPr>
                  <w:rStyle w:val="Hiperpovezava"/>
                  <w:rFonts w:asciiTheme="minorHAnsi" w:hAnsiTheme="minorHAnsi" w:cstheme="minorHAnsi"/>
                  <w:sz w:val="20"/>
                  <w:szCs w:val="20"/>
                </w:rPr>
                <w:t>Vprašalnik lastnosti in motivi</w:t>
              </w:r>
            </w:hyperlink>
          </w:p>
        </w:tc>
      </w:tr>
    </w:tbl>
    <w:p w14:paraId="307962DF" w14:textId="77777777" w:rsidR="005F024C" w:rsidRPr="00195D41" w:rsidRDefault="005F024C" w:rsidP="00677D11">
      <w:pPr>
        <w:jc w:val="both"/>
        <w:rPr>
          <w:rFonts w:asciiTheme="minorHAnsi" w:hAnsiTheme="minorHAnsi" w:cstheme="minorHAnsi"/>
        </w:rPr>
      </w:pPr>
    </w:p>
    <w:p w14:paraId="31AC70A6" w14:textId="3F6A4CFF" w:rsidR="008E3021" w:rsidRPr="00195D41" w:rsidRDefault="008E3021">
      <w:pPr>
        <w:rPr>
          <w:rFonts w:asciiTheme="minorHAnsi" w:hAnsiTheme="minorHAnsi" w:cstheme="minorHAnsi"/>
        </w:rPr>
      </w:pPr>
      <w:r w:rsidRPr="00195D41">
        <w:rPr>
          <w:rFonts w:asciiTheme="minorHAnsi" w:hAnsiTheme="minorHAnsi" w:cstheme="minorHAnsi"/>
        </w:rPr>
        <w:br w:type="page"/>
      </w:r>
    </w:p>
    <w:p w14:paraId="3BD2CA9F" w14:textId="77777777" w:rsidR="005F024C" w:rsidRPr="00195D41" w:rsidRDefault="005F024C" w:rsidP="00677D11">
      <w:pPr>
        <w:pStyle w:val="Odstavekseznama"/>
        <w:numPr>
          <w:ilvl w:val="0"/>
          <w:numId w:val="31"/>
        </w:numPr>
        <w:pBdr>
          <w:bottom w:val="single" w:sz="4" w:space="1" w:color="auto"/>
        </w:pBdr>
        <w:jc w:val="both"/>
        <w:rPr>
          <w:rFonts w:asciiTheme="minorHAnsi" w:hAnsiTheme="minorHAnsi" w:cstheme="minorHAnsi"/>
          <w:b/>
        </w:rPr>
      </w:pPr>
      <w:r w:rsidRPr="00195D41">
        <w:rPr>
          <w:rFonts w:asciiTheme="minorHAnsi" w:hAnsiTheme="minorHAnsi" w:cstheme="minorHAnsi"/>
          <w:b/>
        </w:rPr>
        <w:lastRenderedPageBreak/>
        <w:t>RAZISKOVANJE MOŽNOSTI</w:t>
      </w:r>
    </w:p>
    <w:p w14:paraId="4BFF6175" w14:textId="77777777" w:rsidR="008E3021" w:rsidRPr="00195D41" w:rsidRDefault="008E3021" w:rsidP="008E3021">
      <w:pPr>
        <w:pStyle w:val="Odstavekseznama"/>
        <w:ind w:left="0"/>
        <w:jc w:val="both"/>
        <w:rPr>
          <w:rFonts w:asciiTheme="minorHAnsi" w:hAnsiTheme="minorHAnsi" w:cstheme="minorHAnsi"/>
          <w:bCs/>
          <w:i/>
          <w:iCs/>
          <w:color w:val="7F7F7F" w:themeColor="text1" w:themeTint="80"/>
        </w:rPr>
      </w:pPr>
    </w:p>
    <w:p w14:paraId="20B405CA" w14:textId="24E61A03" w:rsidR="005F024C" w:rsidRPr="00195D41" w:rsidRDefault="00353D6E" w:rsidP="008E3021">
      <w:pPr>
        <w:pStyle w:val="Odstavekseznama"/>
        <w:ind w:left="0"/>
        <w:jc w:val="both"/>
        <w:rPr>
          <w:rFonts w:asciiTheme="minorHAnsi" w:hAnsiTheme="minorHAnsi" w:cstheme="minorHAnsi"/>
          <w:bCs/>
          <w:i/>
          <w:iCs/>
          <w:color w:val="7F7F7F" w:themeColor="text1" w:themeTint="80"/>
        </w:rPr>
      </w:pPr>
      <w:r w:rsidRPr="00195D41">
        <w:rPr>
          <w:rFonts w:asciiTheme="minorHAnsi" w:hAnsiTheme="minorHAnsi" w:cstheme="minorHAnsi"/>
          <w:bCs/>
          <w:i/>
          <w:iCs/>
          <w:color w:val="7F7F7F" w:themeColor="text1" w:themeTint="80"/>
        </w:rPr>
        <w:t>Po</w:t>
      </w:r>
      <w:r w:rsidR="005F024C" w:rsidRPr="00195D41">
        <w:rPr>
          <w:rFonts w:asciiTheme="minorHAnsi" w:hAnsiTheme="minorHAnsi" w:cstheme="minorHAnsi"/>
          <w:bCs/>
          <w:i/>
          <w:iCs/>
          <w:color w:val="7F7F7F" w:themeColor="text1" w:themeTint="80"/>
        </w:rPr>
        <w:t>vzemi, kako bo</w:t>
      </w:r>
      <w:r w:rsidR="00C74037" w:rsidRPr="00195D41">
        <w:rPr>
          <w:rFonts w:asciiTheme="minorHAnsi" w:hAnsiTheme="minorHAnsi" w:cstheme="minorHAnsi"/>
          <w:bCs/>
          <w:i/>
          <w:iCs/>
          <w:color w:val="7F7F7F" w:themeColor="text1" w:themeTint="80"/>
        </w:rPr>
        <w:t>š</w:t>
      </w:r>
      <w:r w:rsidR="005F024C" w:rsidRPr="00195D41">
        <w:rPr>
          <w:rFonts w:asciiTheme="minorHAnsi" w:hAnsiTheme="minorHAnsi" w:cstheme="minorHAnsi"/>
          <w:bCs/>
          <w:i/>
          <w:iCs/>
          <w:color w:val="7F7F7F" w:themeColor="text1" w:themeTint="80"/>
        </w:rPr>
        <w:t xml:space="preserve"> raziskal</w:t>
      </w:r>
      <w:r w:rsidR="008E3021" w:rsidRPr="00195D41">
        <w:rPr>
          <w:rFonts w:asciiTheme="minorHAnsi" w:hAnsiTheme="minorHAnsi" w:cstheme="minorHAnsi"/>
          <w:bCs/>
          <w:i/>
          <w:iCs/>
          <w:color w:val="7F7F7F" w:themeColor="text1" w:themeTint="80"/>
        </w:rPr>
        <w:t>_a</w:t>
      </w:r>
      <w:r w:rsidR="005F024C" w:rsidRPr="00195D41">
        <w:rPr>
          <w:rFonts w:asciiTheme="minorHAnsi" w:hAnsiTheme="minorHAnsi" w:cstheme="minorHAnsi"/>
          <w:bCs/>
          <w:i/>
          <w:iCs/>
          <w:color w:val="7F7F7F" w:themeColor="text1" w:themeTint="80"/>
        </w:rPr>
        <w:t xml:space="preserve"> možnosti v okolju za razvoj </w:t>
      </w:r>
      <w:r w:rsidR="00C74037" w:rsidRPr="00195D41">
        <w:rPr>
          <w:rFonts w:asciiTheme="minorHAnsi" w:hAnsiTheme="minorHAnsi" w:cstheme="minorHAnsi"/>
          <w:bCs/>
          <w:i/>
          <w:iCs/>
          <w:color w:val="7F7F7F" w:themeColor="text1" w:themeTint="80"/>
        </w:rPr>
        <w:t>svoje</w:t>
      </w:r>
      <w:r w:rsidR="005F024C" w:rsidRPr="00195D41">
        <w:rPr>
          <w:rFonts w:asciiTheme="minorHAnsi" w:hAnsiTheme="minorHAnsi" w:cstheme="minorHAnsi"/>
          <w:bCs/>
          <w:i/>
          <w:iCs/>
          <w:color w:val="7F7F7F" w:themeColor="text1" w:themeTint="80"/>
        </w:rPr>
        <w:t xml:space="preserve"> kariere, ki so skladne </w:t>
      </w:r>
      <w:r w:rsidR="00C74037" w:rsidRPr="00195D41">
        <w:rPr>
          <w:rFonts w:asciiTheme="minorHAnsi" w:hAnsiTheme="minorHAnsi" w:cstheme="minorHAnsi"/>
          <w:bCs/>
          <w:i/>
          <w:iCs/>
          <w:color w:val="7F7F7F" w:themeColor="text1" w:themeTint="80"/>
        </w:rPr>
        <w:t xml:space="preserve">s tvojimi </w:t>
      </w:r>
      <w:r w:rsidR="005F024C" w:rsidRPr="00195D41">
        <w:rPr>
          <w:rFonts w:asciiTheme="minorHAnsi" w:hAnsiTheme="minorHAnsi" w:cstheme="minorHAnsi"/>
          <w:bCs/>
          <w:i/>
          <w:iCs/>
          <w:color w:val="7F7F7F" w:themeColor="text1" w:themeTint="80"/>
        </w:rPr>
        <w:t xml:space="preserve">lastnostmi (ugotovitvami v prvi točki kariernega načrta). Raziskovanje možnosti naj se nanaša na spodaj opredeljene kategorije: kateri poklici </w:t>
      </w:r>
      <w:r w:rsidR="00C74037" w:rsidRPr="00195D41">
        <w:rPr>
          <w:rFonts w:asciiTheme="minorHAnsi" w:hAnsiTheme="minorHAnsi" w:cstheme="minorHAnsi"/>
          <w:bCs/>
          <w:i/>
          <w:iCs/>
          <w:color w:val="7F7F7F" w:themeColor="text1" w:themeTint="80"/>
        </w:rPr>
        <w:t>te</w:t>
      </w:r>
      <w:r w:rsidR="005F024C" w:rsidRPr="00195D41">
        <w:rPr>
          <w:rFonts w:asciiTheme="minorHAnsi" w:hAnsiTheme="minorHAnsi" w:cstheme="minorHAnsi"/>
          <w:bCs/>
          <w:i/>
          <w:iCs/>
          <w:color w:val="7F7F7F" w:themeColor="text1" w:themeTint="80"/>
        </w:rPr>
        <w:t xml:space="preserve"> zanimajo, katerih izobraževanj se bo</w:t>
      </w:r>
      <w:r w:rsidR="00C74037" w:rsidRPr="00195D41">
        <w:rPr>
          <w:rFonts w:asciiTheme="minorHAnsi" w:hAnsiTheme="minorHAnsi" w:cstheme="minorHAnsi"/>
          <w:bCs/>
          <w:i/>
          <w:iCs/>
          <w:color w:val="7F7F7F" w:themeColor="text1" w:themeTint="80"/>
        </w:rPr>
        <w:t>š</w:t>
      </w:r>
      <w:r w:rsidR="005F024C" w:rsidRPr="00195D41">
        <w:rPr>
          <w:rFonts w:asciiTheme="minorHAnsi" w:hAnsiTheme="minorHAnsi" w:cstheme="minorHAnsi"/>
          <w:bCs/>
          <w:i/>
          <w:iCs/>
          <w:color w:val="7F7F7F" w:themeColor="text1" w:themeTint="80"/>
        </w:rPr>
        <w:t xml:space="preserve"> udeležil</w:t>
      </w:r>
      <w:r w:rsidR="008E3021" w:rsidRPr="00195D41">
        <w:rPr>
          <w:rFonts w:asciiTheme="minorHAnsi" w:hAnsiTheme="minorHAnsi" w:cstheme="minorHAnsi"/>
          <w:bCs/>
          <w:i/>
          <w:iCs/>
          <w:color w:val="7F7F7F" w:themeColor="text1" w:themeTint="80"/>
        </w:rPr>
        <w:t>_a</w:t>
      </w:r>
      <w:r w:rsidR="005F024C" w:rsidRPr="00195D41">
        <w:rPr>
          <w:rFonts w:asciiTheme="minorHAnsi" w:hAnsiTheme="minorHAnsi" w:cstheme="minorHAnsi"/>
          <w:bCs/>
          <w:i/>
          <w:iCs/>
          <w:color w:val="7F7F7F" w:themeColor="text1" w:themeTint="80"/>
        </w:rPr>
        <w:t>, kako bo</w:t>
      </w:r>
      <w:r w:rsidR="00C74037" w:rsidRPr="00195D41">
        <w:rPr>
          <w:rFonts w:asciiTheme="minorHAnsi" w:hAnsiTheme="minorHAnsi" w:cstheme="minorHAnsi"/>
          <w:bCs/>
          <w:i/>
          <w:iCs/>
          <w:color w:val="7F7F7F" w:themeColor="text1" w:themeTint="80"/>
        </w:rPr>
        <w:t>š</w:t>
      </w:r>
      <w:r w:rsidR="005F024C" w:rsidRPr="00195D41">
        <w:rPr>
          <w:rFonts w:asciiTheme="minorHAnsi" w:hAnsiTheme="minorHAnsi" w:cstheme="minorHAnsi"/>
          <w:bCs/>
          <w:i/>
          <w:iCs/>
          <w:color w:val="7F7F7F" w:themeColor="text1" w:themeTint="80"/>
        </w:rPr>
        <w:t xml:space="preserve"> vstopil</w:t>
      </w:r>
      <w:r w:rsidR="008E3021" w:rsidRPr="00195D41">
        <w:rPr>
          <w:rFonts w:asciiTheme="minorHAnsi" w:hAnsiTheme="minorHAnsi" w:cstheme="minorHAnsi"/>
          <w:bCs/>
          <w:i/>
          <w:iCs/>
          <w:color w:val="7F7F7F" w:themeColor="text1" w:themeTint="80"/>
        </w:rPr>
        <w:t xml:space="preserve">_a </w:t>
      </w:r>
      <w:r w:rsidR="005F024C" w:rsidRPr="00195D41">
        <w:rPr>
          <w:rFonts w:asciiTheme="minorHAnsi" w:hAnsiTheme="minorHAnsi" w:cstheme="minorHAnsi"/>
          <w:bCs/>
          <w:i/>
          <w:iCs/>
          <w:color w:val="7F7F7F" w:themeColor="text1" w:themeTint="80"/>
        </w:rPr>
        <w:t>v stik z delodajalci oz. raziskal</w:t>
      </w:r>
      <w:r w:rsidR="008E3021" w:rsidRPr="00195D41">
        <w:rPr>
          <w:rFonts w:asciiTheme="minorHAnsi" w:hAnsiTheme="minorHAnsi" w:cstheme="minorHAnsi"/>
          <w:bCs/>
          <w:i/>
          <w:iCs/>
          <w:color w:val="7F7F7F" w:themeColor="text1" w:themeTint="80"/>
        </w:rPr>
        <w:t>_a</w:t>
      </w:r>
      <w:r w:rsidR="005F024C" w:rsidRPr="00195D41">
        <w:rPr>
          <w:rFonts w:asciiTheme="minorHAnsi" w:hAnsiTheme="minorHAnsi" w:cstheme="minorHAnsi"/>
          <w:bCs/>
          <w:i/>
          <w:iCs/>
          <w:color w:val="7F7F7F" w:themeColor="text1" w:themeTint="80"/>
        </w:rPr>
        <w:t xml:space="preserve"> trg dela, kakšno delovno okolje je primerno z</w:t>
      </w:r>
      <w:r w:rsidR="00C74037" w:rsidRPr="00195D41">
        <w:rPr>
          <w:rFonts w:asciiTheme="minorHAnsi" w:hAnsiTheme="minorHAnsi" w:cstheme="minorHAnsi"/>
          <w:bCs/>
          <w:i/>
          <w:iCs/>
          <w:color w:val="7F7F7F" w:themeColor="text1" w:themeTint="80"/>
        </w:rPr>
        <w:t>ate</w:t>
      </w:r>
      <w:r w:rsidR="005F024C" w:rsidRPr="00195D41">
        <w:rPr>
          <w:rFonts w:asciiTheme="minorHAnsi" w:hAnsiTheme="minorHAnsi" w:cstheme="minorHAnsi"/>
          <w:bCs/>
          <w:i/>
          <w:iCs/>
          <w:color w:val="7F7F7F" w:themeColor="text1" w:themeTint="80"/>
        </w:rPr>
        <w:t>.</w:t>
      </w:r>
    </w:p>
    <w:p w14:paraId="354EC98F" w14:textId="77777777" w:rsidR="005F024C" w:rsidRPr="00195D41" w:rsidRDefault="005F024C" w:rsidP="00677D11">
      <w:pPr>
        <w:jc w:val="both"/>
        <w:rPr>
          <w:rFonts w:asciiTheme="minorHAnsi" w:hAnsiTheme="minorHAnsi" w:cstheme="minorHAnsi"/>
          <w:b/>
          <w:sz w:val="22"/>
          <w:szCs w:val="22"/>
        </w:rPr>
      </w:pPr>
      <w:r w:rsidRPr="00195D41">
        <w:rPr>
          <w:rFonts w:asciiTheme="minorHAnsi" w:hAnsiTheme="minorHAnsi" w:cstheme="minorHAnsi"/>
          <w:b/>
          <w:sz w:val="22"/>
          <w:szCs w:val="22"/>
        </w:rPr>
        <w:t xml:space="preserve"> </w:t>
      </w:r>
    </w:p>
    <w:p w14:paraId="1D6FF705" w14:textId="77777777" w:rsidR="008E3021" w:rsidRPr="00195D41" w:rsidRDefault="005F024C" w:rsidP="00677D11">
      <w:pPr>
        <w:spacing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KATERI POKLICI ME ZANIMAJO</w:t>
      </w:r>
    </w:p>
    <w:p w14:paraId="752519CF" w14:textId="2B5C11F0" w:rsidR="008E3021" w:rsidRPr="00195D41" w:rsidRDefault="005F024C" w:rsidP="008E3021">
      <w:pPr>
        <w:spacing w:after="24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Našte</w:t>
      </w:r>
      <w:r w:rsidR="008E3021" w:rsidRPr="00195D41">
        <w:rPr>
          <w:rFonts w:asciiTheme="minorHAnsi" w:eastAsia="Calibri" w:hAnsiTheme="minorHAnsi" w:cstheme="minorHAnsi"/>
          <w:bCs/>
          <w:i/>
          <w:iCs/>
          <w:color w:val="7F7F7F" w:themeColor="text1" w:themeTint="80"/>
          <w:sz w:val="22"/>
          <w:szCs w:val="22"/>
          <w:lang w:eastAsia="en-US"/>
        </w:rPr>
        <w:t>j</w:t>
      </w:r>
      <w:r w:rsidRPr="00195D41">
        <w:rPr>
          <w:rFonts w:asciiTheme="minorHAnsi" w:eastAsia="Calibri" w:hAnsiTheme="minorHAnsi" w:cstheme="minorHAnsi"/>
          <w:bCs/>
          <w:i/>
          <w:iCs/>
          <w:color w:val="7F7F7F" w:themeColor="text1" w:themeTint="80"/>
          <w:sz w:val="22"/>
          <w:szCs w:val="22"/>
          <w:lang w:eastAsia="en-US"/>
        </w:rPr>
        <w:t xml:space="preserve"> poklice, ki bi jih želel</w:t>
      </w:r>
      <w:r w:rsidR="008E3021" w:rsidRPr="00195D41">
        <w:rPr>
          <w:rFonts w:asciiTheme="minorHAnsi" w:eastAsia="Calibri" w:hAnsiTheme="minorHAnsi" w:cstheme="minorHAnsi"/>
          <w:bCs/>
          <w:i/>
          <w:iCs/>
          <w:color w:val="7F7F7F" w:themeColor="text1" w:themeTint="80"/>
          <w:sz w:val="22"/>
          <w:szCs w:val="22"/>
          <w:lang w:eastAsia="en-US"/>
        </w:rPr>
        <w:t>_a</w:t>
      </w:r>
      <w:r w:rsidRPr="00195D41">
        <w:rPr>
          <w:rFonts w:asciiTheme="minorHAnsi" w:eastAsia="Calibri" w:hAnsiTheme="minorHAnsi" w:cstheme="minorHAnsi"/>
          <w:bCs/>
          <w:i/>
          <w:iCs/>
          <w:color w:val="7F7F7F" w:themeColor="text1" w:themeTint="80"/>
          <w:sz w:val="22"/>
          <w:szCs w:val="22"/>
          <w:lang w:eastAsia="en-US"/>
        </w:rPr>
        <w:t xml:space="preserve"> opravljati</w:t>
      </w:r>
      <w:r w:rsidR="008E3021" w:rsidRPr="00195D41">
        <w:rPr>
          <w:rFonts w:asciiTheme="minorHAnsi" w:eastAsia="Calibri" w:hAnsiTheme="minorHAnsi" w:cstheme="minorHAnsi"/>
          <w:bCs/>
          <w:i/>
          <w:iCs/>
          <w:color w:val="7F7F7F" w:themeColor="text1" w:themeTint="80"/>
          <w:sz w:val="22"/>
          <w:szCs w:val="22"/>
          <w:lang w:eastAsia="en-US"/>
        </w:rPr>
        <w:t>.</w:t>
      </w:r>
      <w:r w:rsidRPr="00195D41">
        <w:rPr>
          <w:rFonts w:asciiTheme="minorHAnsi" w:eastAsia="Calibri" w:hAnsiTheme="minorHAnsi" w:cstheme="minorHAnsi"/>
          <w:bCs/>
          <w:i/>
          <w:iCs/>
          <w:color w:val="7F7F7F" w:themeColor="text1" w:themeTint="80"/>
          <w:sz w:val="22"/>
          <w:szCs w:val="22"/>
          <w:lang w:eastAsia="en-US"/>
        </w:rPr>
        <w:t xml:space="preserve"> Pri tem upoštevaj ugotovitve iz 1</w:t>
      </w:r>
      <w:r w:rsidR="008E3021" w:rsidRPr="00195D41">
        <w:rPr>
          <w:rFonts w:asciiTheme="minorHAnsi" w:eastAsia="Calibri" w:hAnsiTheme="minorHAnsi" w:cstheme="minorHAnsi"/>
          <w:bCs/>
          <w:i/>
          <w:iCs/>
          <w:color w:val="7F7F7F" w:themeColor="text1" w:themeTint="80"/>
          <w:sz w:val="22"/>
          <w:szCs w:val="22"/>
          <w:lang w:eastAsia="en-US"/>
        </w:rPr>
        <w:t>.</w:t>
      </w:r>
      <w:r w:rsidRPr="00195D41">
        <w:rPr>
          <w:rFonts w:asciiTheme="minorHAnsi" w:eastAsia="Calibri" w:hAnsiTheme="minorHAnsi" w:cstheme="minorHAnsi"/>
          <w:bCs/>
          <w:i/>
          <w:iCs/>
          <w:color w:val="7F7F7F" w:themeColor="text1" w:themeTint="80"/>
          <w:sz w:val="22"/>
          <w:szCs w:val="22"/>
          <w:lang w:eastAsia="en-US"/>
        </w:rPr>
        <w:t xml:space="preserve"> </w:t>
      </w:r>
      <w:r w:rsidR="008E3021" w:rsidRPr="00195D41">
        <w:rPr>
          <w:rFonts w:asciiTheme="minorHAnsi" w:eastAsia="Calibri" w:hAnsiTheme="minorHAnsi" w:cstheme="minorHAnsi"/>
          <w:bCs/>
          <w:i/>
          <w:iCs/>
          <w:color w:val="7F7F7F" w:themeColor="text1" w:themeTint="80"/>
          <w:sz w:val="22"/>
          <w:szCs w:val="22"/>
          <w:lang w:eastAsia="en-US"/>
        </w:rPr>
        <w:t xml:space="preserve">točke </w:t>
      </w:r>
      <w:r w:rsidRPr="00195D41">
        <w:rPr>
          <w:rFonts w:asciiTheme="minorHAnsi" w:eastAsia="Calibri" w:hAnsiTheme="minorHAnsi" w:cstheme="minorHAnsi"/>
          <w:bCs/>
          <w:i/>
          <w:iCs/>
          <w:color w:val="7F7F7F" w:themeColor="text1" w:themeTint="80"/>
          <w:sz w:val="22"/>
          <w:szCs w:val="22"/>
          <w:lang w:eastAsia="en-US"/>
        </w:rPr>
        <w:t>kariernega načrta.</w:t>
      </w:r>
    </w:p>
    <w:tbl>
      <w:tblPr>
        <w:tblStyle w:val="Tabelamrea"/>
        <w:tblW w:w="9067" w:type="dxa"/>
        <w:tblLook w:val="04A0" w:firstRow="1" w:lastRow="0" w:firstColumn="1" w:lastColumn="0" w:noHBand="0" w:noVBand="1"/>
      </w:tblPr>
      <w:tblGrid>
        <w:gridCol w:w="9067"/>
      </w:tblGrid>
      <w:tr w:rsidR="008E3021" w:rsidRPr="00195D41" w14:paraId="757DE807" w14:textId="77777777" w:rsidTr="00E3106B">
        <w:trPr>
          <w:trHeight w:val="2171"/>
        </w:trPr>
        <w:sdt>
          <w:sdtPr>
            <w:rPr>
              <w:rFonts w:asciiTheme="minorHAnsi" w:hAnsiTheme="minorHAnsi" w:cstheme="minorHAnsi"/>
              <w:b/>
            </w:rPr>
            <w:id w:val="1988436353"/>
            <w:placeholder>
              <w:docPart w:val="A291368EB47F449299B0C4D6A81A840A"/>
            </w:placeholder>
            <w:showingPlcHdr/>
            <w:text/>
          </w:sdtPr>
          <w:sdtContent>
            <w:tc>
              <w:tcPr>
                <w:tcW w:w="9067" w:type="dxa"/>
              </w:tcPr>
              <w:p w14:paraId="56682C72" w14:textId="77777777" w:rsidR="008E3021" w:rsidRPr="00195D41" w:rsidRDefault="008E3021" w:rsidP="00561F8B">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r w:rsidR="008E3021" w:rsidRPr="00195D41" w14:paraId="4B45F94C" w14:textId="77777777" w:rsidTr="00E3106B">
        <w:trPr>
          <w:trHeight w:val="790"/>
        </w:trPr>
        <w:tc>
          <w:tcPr>
            <w:tcW w:w="9067" w:type="dxa"/>
          </w:tcPr>
          <w:p w14:paraId="7A3B53D8" w14:textId="77777777" w:rsidR="008E3021" w:rsidRPr="00195D41" w:rsidRDefault="008E3021" w:rsidP="00561F8B">
            <w:pPr>
              <w:pStyle w:val="Odstavekseznama"/>
              <w:ind w:left="0"/>
              <w:jc w:val="both"/>
              <w:rPr>
                <w:rFonts w:asciiTheme="minorHAnsi" w:hAnsiTheme="minorHAnsi" w:cstheme="minorHAnsi"/>
                <w:b/>
                <w:sz w:val="20"/>
                <w:szCs w:val="20"/>
              </w:rPr>
            </w:pPr>
            <w:r w:rsidRPr="00195D41">
              <w:rPr>
                <w:rFonts w:asciiTheme="minorHAnsi" w:hAnsiTheme="minorHAnsi" w:cstheme="minorHAnsi"/>
                <w:b/>
                <w:sz w:val="20"/>
                <w:szCs w:val="20"/>
              </w:rPr>
              <w:t>POMOČ?</w:t>
            </w:r>
          </w:p>
          <w:p w14:paraId="27ADA2A9" w14:textId="4E84280B" w:rsidR="008E3021" w:rsidRPr="00195D41" w:rsidRDefault="008E3021" w:rsidP="00561F8B">
            <w:pPr>
              <w:pStyle w:val="Odstavekseznama"/>
              <w:numPr>
                <w:ilvl w:val="0"/>
                <w:numId w:val="34"/>
              </w:numPr>
              <w:jc w:val="both"/>
              <w:rPr>
                <w:rFonts w:asciiTheme="minorHAnsi" w:hAnsiTheme="minorHAnsi" w:cstheme="minorHAnsi"/>
                <w:bCs/>
                <w:sz w:val="20"/>
                <w:szCs w:val="20"/>
              </w:rPr>
            </w:pPr>
            <w:hyperlink r:id="rId17" w:history="1">
              <w:r w:rsidRPr="00195D41">
                <w:rPr>
                  <w:rStyle w:val="Hiperpovezava"/>
                  <w:rFonts w:asciiTheme="minorHAnsi" w:hAnsiTheme="minorHAnsi" w:cstheme="minorHAnsi"/>
                  <w:bCs/>
                  <w:sz w:val="20"/>
                  <w:szCs w:val="20"/>
                </w:rPr>
                <w:t>Skupine poklicev</w:t>
              </w:r>
            </w:hyperlink>
          </w:p>
        </w:tc>
      </w:tr>
    </w:tbl>
    <w:p w14:paraId="6A50DD33" w14:textId="77777777" w:rsidR="008E3021" w:rsidRPr="00195D41" w:rsidRDefault="008E3021" w:rsidP="00677D11">
      <w:pPr>
        <w:spacing w:line="276" w:lineRule="auto"/>
        <w:jc w:val="both"/>
        <w:rPr>
          <w:rFonts w:asciiTheme="minorHAnsi" w:eastAsia="Calibri" w:hAnsiTheme="minorHAnsi" w:cstheme="minorHAnsi"/>
          <w:bCs/>
          <w:i/>
          <w:iCs/>
          <w:color w:val="7F7F7F" w:themeColor="text1" w:themeTint="80"/>
          <w:sz w:val="22"/>
          <w:szCs w:val="22"/>
          <w:lang w:eastAsia="en-US"/>
        </w:rPr>
      </w:pPr>
    </w:p>
    <w:p w14:paraId="4FF1A651" w14:textId="3165F6FC" w:rsidR="008E3021" w:rsidRPr="00195D41" w:rsidRDefault="005F024C" w:rsidP="008E3021">
      <w:pPr>
        <w:spacing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KATERIH IZOBRAŽEVANJ SE BOM UDELEŽIL</w:t>
      </w:r>
      <w:r w:rsidR="008E3021" w:rsidRPr="00195D41">
        <w:rPr>
          <w:rFonts w:asciiTheme="minorHAnsi" w:eastAsia="Calibri" w:hAnsiTheme="minorHAnsi" w:cstheme="minorHAnsi"/>
          <w:b/>
          <w:sz w:val="22"/>
          <w:szCs w:val="22"/>
          <w:lang w:eastAsia="en-US"/>
        </w:rPr>
        <w:t>_A</w:t>
      </w:r>
    </w:p>
    <w:p w14:paraId="40E219B7" w14:textId="72866077" w:rsidR="008E3021" w:rsidRPr="00195D41" w:rsidRDefault="005F024C" w:rsidP="008E302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Napiši, katerih formalnih in neformalnih izobraževanj</w:t>
      </w:r>
      <w:r w:rsidR="008E3021" w:rsidRPr="00195D41">
        <w:rPr>
          <w:rFonts w:asciiTheme="minorHAnsi" w:eastAsia="Calibri" w:hAnsiTheme="minorHAnsi" w:cstheme="minorHAnsi"/>
          <w:bCs/>
          <w:i/>
          <w:iCs/>
          <w:color w:val="7F7F7F" w:themeColor="text1" w:themeTint="80"/>
          <w:sz w:val="22"/>
          <w:szCs w:val="22"/>
          <w:lang w:eastAsia="en-US"/>
        </w:rPr>
        <w:t xml:space="preserve"> (ali zgolj </w:t>
      </w:r>
      <w:r w:rsidRPr="00195D41">
        <w:rPr>
          <w:rFonts w:asciiTheme="minorHAnsi" w:eastAsia="Calibri" w:hAnsiTheme="minorHAnsi" w:cstheme="minorHAnsi"/>
          <w:bCs/>
          <w:i/>
          <w:iCs/>
          <w:color w:val="7F7F7F" w:themeColor="text1" w:themeTint="80"/>
          <w:sz w:val="22"/>
          <w:szCs w:val="22"/>
          <w:lang w:eastAsia="en-US"/>
        </w:rPr>
        <w:t>teme</w:t>
      </w:r>
      <w:r w:rsidR="008E3021" w:rsidRPr="00195D41">
        <w:rPr>
          <w:rFonts w:asciiTheme="minorHAnsi" w:eastAsia="Calibri" w:hAnsiTheme="minorHAnsi" w:cstheme="minorHAnsi"/>
          <w:bCs/>
          <w:i/>
          <w:iCs/>
          <w:color w:val="7F7F7F" w:themeColor="text1" w:themeTint="80"/>
          <w:sz w:val="22"/>
          <w:szCs w:val="22"/>
          <w:lang w:eastAsia="en-US"/>
        </w:rPr>
        <w:t>)</w:t>
      </w:r>
      <w:r w:rsidRPr="00195D41">
        <w:rPr>
          <w:rFonts w:asciiTheme="minorHAnsi" w:eastAsia="Calibri" w:hAnsiTheme="minorHAnsi" w:cstheme="minorHAnsi"/>
          <w:bCs/>
          <w:i/>
          <w:iCs/>
          <w:color w:val="7F7F7F" w:themeColor="text1" w:themeTint="80"/>
          <w:sz w:val="22"/>
          <w:szCs w:val="22"/>
          <w:lang w:eastAsia="en-US"/>
        </w:rPr>
        <w:t xml:space="preserve"> se bo</w:t>
      </w:r>
      <w:r w:rsidR="008E3021" w:rsidRPr="00195D41">
        <w:rPr>
          <w:rFonts w:asciiTheme="minorHAnsi" w:eastAsia="Calibri" w:hAnsiTheme="minorHAnsi" w:cstheme="minorHAnsi"/>
          <w:bCs/>
          <w:i/>
          <w:iCs/>
          <w:color w:val="7F7F7F" w:themeColor="text1" w:themeTint="80"/>
          <w:sz w:val="22"/>
          <w:szCs w:val="22"/>
          <w:lang w:eastAsia="en-US"/>
        </w:rPr>
        <w:t>š</w:t>
      </w:r>
      <w:r w:rsidRPr="00195D41">
        <w:rPr>
          <w:rFonts w:asciiTheme="minorHAnsi" w:eastAsia="Calibri" w:hAnsiTheme="minorHAnsi" w:cstheme="minorHAnsi"/>
          <w:bCs/>
          <w:i/>
          <w:iCs/>
          <w:color w:val="7F7F7F" w:themeColor="text1" w:themeTint="80"/>
          <w:sz w:val="22"/>
          <w:szCs w:val="22"/>
          <w:lang w:eastAsia="en-US"/>
        </w:rPr>
        <w:t xml:space="preserve"> udeležil</w:t>
      </w:r>
      <w:r w:rsidR="00353D6E" w:rsidRPr="00195D41">
        <w:rPr>
          <w:rFonts w:asciiTheme="minorHAnsi" w:eastAsia="Calibri" w:hAnsiTheme="minorHAnsi" w:cstheme="minorHAnsi"/>
          <w:bCs/>
          <w:i/>
          <w:iCs/>
          <w:color w:val="7F7F7F" w:themeColor="text1" w:themeTint="80"/>
          <w:sz w:val="22"/>
          <w:szCs w:val="22"/>
          <w:lang w:eastAsia="en-US"/>
        </w:rPr>
        <w:t xml:space="preserve">_a </w:t>
      </w:r>
      <w:r w:rsidRPr="00195D41">
        <w:rPr>
          <w:rFonts w:asciiTheme="minorHAnsi" w:eastAsia="Calibri" w:hAnsiTheme="minorHAnsi" w:cstheme="minorHAnsi"/>
          <w:bCs/>
          <w:i/>
          <w:iCs/>
          <w:color w:val="7F7F7F" w:themeColor="text1" w:themeTint="80"/>
          <w:sz w:val="22"/>
          <w:szCs w:val="22"/>
          <w:lang w:eastAsia="en-US"/>
        </w:rPr>
        <w:t xml:space="preserve">in bodo pripomogle k razvoju </w:t>
      </w:r>
      <w:r w:rsidR="008E3021" w:rsidRPr="00195D41">
        <w:rPr>
          <w:rFonts w:asciiTheme="minorHAnsi" w:eastAsia="Calibri" w:hAnsiTheme="minorHAnsi" w:cstheme="minorHAnsi"/>
          <w:bCs/>
          <w:i/>
          <w:iCs/>
          <w:color w:val="7F7F7F" w:themeColor="text1" w:themeTint="80"/>
          <w:sz w:val="22"/>
          <w:szCs w:val="22"/>
          <w:lang w:eastAsia="en-US"/>
        </w:rPr>
        <w:t>tvoje</w:t>
      </w:r>
      <w:r w:rsidRPr="00195D41">
        <w:rPr>
          <w:rFonts w:asciiTheme="minorHAnsi" w:eastAsia="Calibri" w:hAnsiTheme="minorHAnsi" w:cstheme="minorHAnsi"/>
          <w:bCs/>
          <w:i/>
          <w:iCs/>
          <w:color w:val="7F7F7F" w:themeColor="text1" w:themeTint="80"/>
          <w:sz w:val="22"/>
          <w:szCs w:val="22"/>
          <w:lang w:eastAsia="en-US"/>
        </w:rPr>
        <w:t xml:space="preserve"> kariere</w:t>
      </w:r>
      <w:r w:rsidR="008E3021" w:rsidRPr="00195D41">
        <w:rPr>
          <w:rFonts w:asciiTheme="minorHAnsi" w:eastAsia="Calibri" w:hAnsiTheme="minorHAnsi" w:cstheme="minorHAnsi"/>
          <w:bCs/>
          <w:i/>
          <w:iCs/>
          <w:color w:val="7F7F7F" w:themeColor="text1" w:themeTint="80"/>
          <w:sz w:val="22"/>
          <w:szCs w:val="22"/>
          <w:lang w:eastAsia="en-US"/>
        </w:rPr>
        <w:t>.</w:t>
      </w:r>
    </w:p>
    <w:tbl>
      <w:tblPr>
        <w:tblStyle w:val="Tabelamrea"/>
        <w:tblW w:w="9067" w:type="dxa"/>
        <w:tblLook w:val="04A0" w:firstRow="1" w:lastRow="0" w:firstColumn="1" w:lastColumn="0" w:noHBand="0" w:noVBand="1"/>
      </w:tblPr>
      <w:tblGrid>
        <w:gridCol w:w="9067"/>
      </w:tblGrid>
      <w:tr w:rsidR="008E3021" w:rsidRPr="00195D41" w14:paraId="1B6B8F14" w14:textId="77777777" w:rsidTr="00E3106B">
        <w:trPr>
          <w:trHeight w:val="2171"/>
        </w:trPr>
        <w:sdt>
          <w:sdtPr>
            <w:rPr>
              <w:rFonts w:asciiTheme="minorHAnsi" w:hAnsiTheme="minorHAnsi" w:cstheme="minorHAnsi"/>
              <w:b/>
            </w:rPr>
            <w:id w:val="693424508"/>
            <w:placeholder>
              <w:docPart w:val="2FCFA56F72D5454893287A8567D854D2"/>
            </w:placeholder>
            <w:showingPlcHdr/>
            <w:text/>
          </w:sdtPr>
          <w:sdtContent>
            <w:tc>
              <w:tcPr>
                <w:tcW w:w="9067" w:type="dxa"/>
              </w:tcPr>
              <w:p w14:paraId="7AEAC3EF" w14:textId="77777777" w:rsidR="008E3021" w:rsidRPr="00195D41" w:rsidRDefault="008E3021" w:rsidP="00561F8B">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r w:rsidR="008E3021" w:rsidRPr="00195D41" w14:paraId="5E9A7BFF" w14:textId="77777777" w:rsidTr="00E3106B">
        <w:trPr>
          <w:trHeight w:val="790"/>
        </w:trPr>
        <w:tc>
          <w:tcPr>
            <w:tcW w:w="9067" w:type="dxa"/>
          </w:tcPr>
          <w:p w14:paraId="085CB16F" w14:textId="77777777" w:rsidR="008E3021" w:rsidRPr="00195D41" w:rsidRDefault="008E3021" w:rsidP="00561F8B">
            <w:pPr>
              <w:pStyle w:val="Odstavekseznama"/>
              <w:ind w:left="0"/>
              <w:jc w:val="both"/>
              <w:rPr>
                <w:rFonts w:asciiTheme="minorHAnsi" w:hAnsiTheme="minorHAnsi" w:cstheme="minorHAnsi"/>
                <w:b/>
                <w:sz w:val="20"/>
                <w:szCs w:val="20"/>
              </w:rPr>
            </w:pPr>
            <w:r w:rsidRPr="00195D41">
              <w:rPr>
                <w:rFonts w:asciiTheme="minorHAnsi" w:hAnsiTheme="minorHAnsi" w:cstheme="minorHAnsi"/>
                <w:b/>
                <w:sz w:val="20"/>
                <w:szCs w:val="20"/>
              </w:rPr>
              <w:t>POMOČ?</w:t>
            </w:r>
          </w:p>
          <w:p w14:paraId="38E68AB0" w14:textId="19CFB5C5" w:rsidR="008E3021" w:rsidRPr="00195D41" w:rsidRDefault="008E3021" w:rsidP="00561F8B">
            <w:pPr>
              <w:pStyle w:val="Odstavekseznama"/>
              <w:numPr>
                <w:ilvl w:val="0"/>
                <w:numId w:val="34"/>
              </w:numPr>
              <w:jc w:val="both"/>
              <w:rPr>
                <w:rFonts w:asciiTheme="minorHAnsi" w:hAnsiTheme="minorHAnsi" w:cstheme="minorHAnsi"/>
                <w:bCs/>
                <w:sz w:val="20"/>
                <w:szCs w:val="20"/>
              </w:rPr>
            </w:pPr>
            <w:hyperlink r:id="rId18" w:history="1">
              <w:r w:rsidRPr="00195D41">
                <w:rPr>
                  <w:rStyle w:val="Hiperpovezava"/>
                  <w:rFonts w:asciiTheme="minorHAnsi" w:hAnsiTheme="minorHAnsi" w:cstheme="minorHAnsi"/>
                  <w:bCs/>
                  <w:sz w:val="20"/>
                  <w:szCs w:val="20"/>
                </w:rPr>
                <w:t>Do</w:t>
              </w:r>
              <w:r w:rsidRPr="00195D41">
                <w:rPr>
                  <w:rStyle w:val="Hiperpovezava"/>
                  <w:rFonts w:asciiTheme="minorHAnsi" w:hAnsiTheme="minorHAnsi" w:cstheme="minorHAnsi"/>
                  <w:bCs/>
                  <w:sz w:val="20"/>
                  <w:szCs w:val="20"/>
                </w:rPr>
                <w:t>g</w:t>
              </w:r>
              <w:r w:rsidRPr="00195D41">
                <w:rPr>
                  <w:rStyle w:val="Hiperpovezava"/>
                  <w:rFonts w:asciiTheme="minorHAnsi" w:hAnsiTheme="minorHAnsi" w:cstheme="minorHAnsi"/>
                  <w:bCs/>
                  <w:sz w:val="20"/>
                  <w:szCs w:val="20"/>
                </w:rPr>
                <w:t>odki Kariernega centra Univerze v Mariboru</w:t>
              </w:r>
            </w:hyperlink>
          </w:p>
          <w:p w14:paraId="670FA785" w14:textId="72D0C9B1" w:rsidR="008E3021" w:rsidRPr="00195D41" w:rsidRDefault="008E3021" w:rsidP="00561F8B">
            <w:pPr>
              <w:pStyle w:val="Odstavekseznama"/>
              <w:numPr>
                <w:ilvl w:val="0"/>
                <w:numId w:val="34"/>
              </w:numPr>
              <w:jc w:val="both"/>
              <w:rPr>
                <w:rFonts w:asciiTheme="minorHAnsi" w:hAnsiTheme="minorHAnsi" w:cstheme="minorHAnsi"/>
                <w:bCs/>
                <w:sz w:val="20"/>
                <w:szCs w:val="20"/>
              </w:rPr>
            </w:pPr>
            <w:hyperlink r:id="rId19" w:history="1">
              <w:r w:rsidRPr="00195D41">
                <w:rPr>
                  <w:rStyle w:val="Hiperpovezava"/>
                  <w:rFonts w:asciiTheme="minorHAnsi" w:hAnsiTheme="minorHAnsi" w:cstheme="minorHAnsi"/>
                  <w:bCs/>
                  <w:sz w:val="20"/>
                  <w:szCs w:val="20"/>
                </w:rPr>
                <w:t>Vsi dogodki Univerz</w:t>
              </w:r>
              <w:r w:rsidRPr="00195D41">
                <w:rPr>
                  <w:rStyle w:val="Hiperpovezava"/>
                  <w:rFonts w:asciiTheme="minorHAnsi" w:hAnsiTheme="minorHAnsi" w:cstheme="minorHAnsi"/>
                  <w:bCs/>
                  <w:sz w:val="20"/>
                  <w:szCs w:val="20"/>
                </w:rPr>
                <w:t>e</w:t>
              </w:r>
              <w:r w:rsidRPr="00195D41">
                <w:rPr>
                  <w:rStyle w:val="Hiperpovezava"/>
                  <w:rFonts w:asciiTheme="minorHAnsi" w:hAnsiTheme="minorHAnsi" w:cstheme="minorHAnsi"/>
                  <w:bCs/>
                  <w:sz w:val="20"/>
                  <w:szCs w:val="20"/>
                </w:rPr>
                <w:t xml:space="preserve"> v Mariboru</w:t>
              </w:r>
            </w:hyperlink>
            <w:r w:rsidRPr="00195D41">
              <w:rPr>
                <w:rFonts w:asciiTheme="minorHAnsi" w:hAnsiTheme="minorHAnsi" w:cstheme="minorHAnsi"/>
                <w:bCs/>
                <w:sz w:val="20"/>
                <w:szCs w:val="20"/>
              </w:rPr>
              <w:t xml:space="preserve"> </w:t>
            </w:r>
          </w:p>
        </w:tc>
      </w:tr>
    </w:tbl>
    <w:p w14:paraId="3A1D64A2" w14:textId="77777777" w:rsidR="008E3021" w:rsidRPr="00195D41" w:rsidRDefault="008E3021" w:rsidP="008E3021">
      <w:pPr>
        <w:spacing w:after="200" w:line="276" w:lineRule="auto"/>
        <w:jc w:val="both"/>
        <w:rPr>
          <w:rFonts w:asciiTheme="minorHAnsi" w:eastAsia="Calibri" w:hAnsiTheme="minorHAnsi" w:cstheme="minorHAnsi"/>
          <w:bCs/>
          <w:i/>
          <w:iCs/>
          <w:color w:val="7F7F7F" w:themeColor="text1" w:themeTint="80"/>
          <w:sz w:val="22"/>
          <w:szCs w:val="22"/>
          <w:lang w:eastAsia="en-US"/>
        </w:rPr>
      </w:pPr>
    </w:p>
    <w:p w14:paraId="69FDF637" w14:textId="77777777" w:rsidR="005F024C" w:rsidRPr="00195D41" w:rsidRDefault="005F024C" w:rsidP="00677D11">
      <w:pPr>
        <w:spacing w:after="200" w:line="276" w:lineRule="auto"/>
        <w:jc w:val="both"/>
        <w:rPr>
          <w:rFonts w:asciiTheme="minorHAnsi" w:eastAsia="Calibri" w:hAnsiTheme="minorHAnsi" w:cstheme="minorHAnsi"/>
          <w:b/>
          <w:sz w:val="22"/>
          <w:szCs w:val="22"/>
          <w:lang w:eastAsia="en-US"/>
        </w:rPr>
      </w:pPr>
    </w:p>
    <w:p w14:paraId="1570DFAF" w14:textId="77777777" w:rsidR="008E3021" w:rsidRPr="00195D41" w:rsidRDefault="008E3021" w:rsidP="00677D11">
      <w:pPr>
        <w:spacing w:after="200" w:line="276" w:lineRule="auto"/>
        <w:jc w:val="both"/>
        <w:rPr>
          <w:rFonts w:asciiTheme="minorHAnsi" w:eastAsia="Calibri" w:hAnsiTheme="minorHAnsi" w:cstheme="minorHAnsi"/>
          <w:b/>
          <w:sz w:val="22"/>
          <w:szCs w:val="22"/>
          <w:lang w:eastAsia="en-US"/>
        </w:rPr>
      </w:pPr>
    </w:p>
    <w:p w14:paraId="46A9D398" w14:textId="77777777" w:rsidR="00353D6E" w:rsidRPr="00195D41" w:rsidRDefault="00353D6E">
      <w:pPr>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br w:type="page"/>
      </w:r>
    </w:p>
    <w:p w14:paraId="1CB5450A" w14:textId="282FA3C0" w:rsidR="008E3021" w:rsidRPr="00195D41" w:rsidRDefault="005F024C" w:rsidP="008E3021">
      <w:pPr>
        <w:spacing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lastRenderedPageBreak/>
        <w:t>KAKO BOM VSTOPIL</w:t>
      </w:r>
      <w:r w:rsidR="008E3021" w:rsidRPr="00195D41">
        <w:rPr>
          <w:rFonts w:asciiTheme="minorHAnsi" w:eastAsia="Calibri" w:hAnsiTheme="minorHAnsi" w:cstheme="minorHAnsi"/>
          <w:b/>
          <w:sz w:val="22"/>
          <w:szCs w:val="22"/>
          <w:lang w:eastAsia="en-US"/>
        </w:rPr>
        <w:t>_A</w:t>
      </w:r>
      <w:r w:rsidRPr="00195D41">
        <w:rPr>
          <w:rFonts w:asciiTheme="minorHAnsi" w:eastAsia="Calibri" w:hAnsiTheme="minorHAnsi" w:cstheme="minorHAnsi"/>
          <w:b/>
          <w:sz w:val="22"/>
          <w:szCs w:val="22"/>
          <w:lang w:eastAsia="en-US"/>
        </w:rPr>
        <w:t xml:space="preserve"> V STIK Z DELODAJALCI</w:t>
      </w:r>
    </w:p>
    <w:p w14:paraId="4EDB9151" w14:textId="55ACDC83" w:rsidR="005F024C" w:rsidRPr="00195D41" w:rsidRDefault="005F024C"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Napiši, na kakšne načine bo</w:t>
      </w:r>
      <w:r w:rsidR="008E3021" w:rsidRPr="00195D41">
        <w:rPr>
          <w:rFonts w:asciiTheme="minorHAnsi" w:eastAsia="Calibri" w:hAnsiTheme="minorHAnsi" w:cstheme="minorHAnsi"/>
          <w:bCs/>
          <w:i/>
          <w:iCs/>
          <w:color w:val="7F7F7F" w:themeColor="text1" w:themeTint="80"/>
          <w:sz w:val="22"/>
          <w:szCs w:val="22"/>
          <w:lang w:eastAsia="en-US"/>
        </w:rPr>
        <w:t>š</w:t>
      </w:r>
      <w:r w:rsidRPr="00195D41">
        <w:rPr>
          <w:rFonts w:asciiTheme="minorHAnsi" w:eastAsia="Calibri" w:hAnsiTheme="minorHAnsi" w:cstheme="minorHAnsi"/>
          <w:bCs/>
          <w:i/>
          <w:iCs/>
          <w:color w:val="7F7F7F" w:themeColor="text1" w:themeTint="80"/>
          <w:sz w:val="22"/>
          <w:szCs w:val="22"/>
          <w:lang w:eastAsia="en-US"/>
        </w:rPr>
        <w:t xml:space="preserve"> stopil</w:t>
      </w:r>
      <w:r w:rsidR="00353D6E" w:rsidRPr="00195D41">
        <w:rPr>
          <w:rFonts w:asciiTheme="minorHAnsi" w:eastAsia="Calibri" w:hAnsiTheme="minorHAnsi" w:cstheme="minorHAnsi"/>
          <w:bCs/>
          <w:i/>
          <w:iCs/>
          <w:color w:val="7F7F7F" w:themeColor="text1" w:themeTint="80"/>
          <w:sz w:val="22"/>
          <w:szCs w:val="22"/>
          <w:lang w:eastAsia="en-US"/>
        </w:rPr>
        <w:t>_a</w:t>
      </w:r>
      <w:r w:rsidRPr="00195D41">
        <w:rPr>
          <w:rFonts w:asciiTheme="minorHAnsi" w:eastAsia="Calibri" w:hAnsiTheme="minorHAnsi" w:cstheme="minorHAnsi"/>
          <w:bCs/>
          <w:i/>
          <w:iCs/>
          <w:color w:val="7F7F7F" w:themeColor="text1" w:themeTint="80"/>
          <w:sz w:val="22"/>
          <w:szCs w:val="22"/>
          <w:lang w:eastAsia="en-US"/>
        </w:rPr>
        <w:t xml:space="preserve"> v stik z delodajalci (npr. študentsko/dijaško/prostovoljno delo, telefonski stik, seminarske naloge za potrebe podjetja, pošiljanje ponudb za delo)</w:t>
      </w:r>
      <w:r w:rsidR="008E3021" w:rsidRPr="00195D41">
        <w:rPr>
          <w:rFonts w:asciiTheme="minorHAnsi" w:eastAsia="Calibri" w:hAnsiTheme="minorHAnsi" w:cstheme="minorHAnsi"/>
          <w:bCs/>
          <w:i/>
          <w:iCs/>
          <w:color w:val="7F7F7F" w:themeColor="text1" w:themeTint="80"/>
          <w:sz w:val="22"/>
          <w:szCs w:val="22"/>
          <w:lang w:eastAsia="en-US"/>
        </w:rPr>
        <w:t>.</w:t>
      </w:r>
    </w:p>
    <w:tbl>
      <w:tblPr>
        <w:tblStyle w:val="Tabelamrea"/>
        <w:tblW w:w="9067" w:type="dxa"/>
        <w:tblLook w:val="04A0" w:firstRow="1" w:lastRow="0" w:firstColumn="1" w:lastColumn="0" w:noHBand="0" w:noVBand="1"/>
      </w:tblPr>
      <w:tblGrid>
        <w:gridCol w:w="9067"/>
      </w:tblGrid>
      <w:tr w:rsidR="008E3021" w:rsidRPr="00195D41" w14:paraId="6F51587C" w14:textId="77777777" w:rsidTr="00410A19">
        <w:trPr>
          <w:trHeight w:val="2171"/>
        </w:trPr>
        <w:sdt>
          <w:sdtPr>
            <w:rPr>
              <w:rFonts w:asciiTheme="minorHAnsi" w:hAnsiTheme="minorHAnsi" w:cstheme="minorHAnsi"/>
              <w:b/>
            </w:rPr>
            <w:id w:val="475030796"/>
            <w:placeholder>
              <w:docPart w:val="0D663BC33A8244DDA4A60CCC5E8E5F8E"/>
            </w:placeholder>
            <w:showingPlcHdr/>
            <w:text/>
          </w:sdtPr>
          <w:sdtContent>
            <w:tc>
              <w:tcPr>
                <w:tcW w:w="9067" w:type="dxa"/>
              </w:tcPr>
              <w:p w14:paraId="68C882DD" w14:textId="77777777" w:rsidR="008E3021" w:rsidRPr="00195D41" w:rsidRDefault="008E3021" w:rsidP="00561F8B">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r w:rsidR="008E3021" w:rsidRPr="00195D41" w14:paraId="1F04AB88" w14:textId="77777777" w:rsidTr="00410A19">
        <w:trPr>
          <w:trHeight w:val="790"/>
        </w:trPr>
        <w:tc>
          <w:tcPr>
            <w:tcW w:w="9067" w:type="dxa"/>
          </w:tcPr>
          <w:p w14:paraId="1EBC8516" w14:textId="77777777" w:rsidR="008E3021" w:rsidRPr="00195D41" w:rsidRDefault="008E3021" w:rsidP="00561F8B">
            <w:pPr>
              <w:pStyle w:val="Odstavekseznama"/>
              <w:ind w:left="0"/>
              <w:jc w:val="both"/>
              <w:rPr>
                <w:rFonts w:asciiTheme="minorHAnsi" w:hAnsiTheme="minorHAnsi" w:cstheme="minorHAnsi"/>
                <w:b/>
                <w:sz w:val="20"/>
                <w:szCs w:val="20"/>
              </w:rPr>
            </w:pPr>
            <w:r w:rsidRPr="00195D41">
              <w:rPr>
                <w:rFonts w:asciiTheme="minorHAnsi" w:hAnsiTheme="minorHAnsi" w:cstheme="minorHAnsi"/>
                <w:b/>
                <w:sz w:val="20"/>
                <w:szCs w:val="20"/>
              </w:rPr>
              <w:t>POMOČ?</w:t>
            </w:r>
          </w:p>
          <w:p w14:paraId="5AF25DC8" w14:textId="512FAEDD" w:rsidR="008E3021" w:rsidRPr="00195D41" w:rsidRDefault="008E3021" w:rsidP="00E3106B">
            <w:pPr>
              <w:pStyle w:val="Odstavekseznama"/>
              <w:numPr>
                <w:ilvl w:val="0"/>
                <w:numId w:val="34"/>
              </w:numPr>
              <w:jc w:val="both"/>
              <w:rPr>
                <w:rFonts w:asciiTheme="minorHAnsi" w:hAnsiTheme="minorHAnsi" w:cstheme="minorHAnsi"/>
                <w:bCs/>
                <w:sz w:val="20"/>
                <w:szCs w:val="20"/>
              </w:rPr>
            </w:pPr>
            <w:r w:rsidRPr="00195D41">
              <w:rPr>
                <w:rFonts w:asciiTheme="minorHAnsi" w:hAnsiTheme="minorHAnsi" w:cstheme="minorHAnsi"/>
                <w:bCs/>
                <w:sz w:val="20"/>
                <w:szCs w:val="20"/>
              </w:rPr>
              <w:t xml:space="preserve">Platforma </w:t>
            </w:r>
            <w:hyperlink r:id="rId20" w:history="1">
              <w:r w:rsidRPr="00195D41">
                <w:rPr>
                  <w:rStyle w:val="Hiperpovezava"/>
                  <w:rFonts w:asciiTheme="minorHAnsi" w:hAnsiTheme="minorHAnsi" w:cstheme="minorHAnsi"/>
                  <w:bCs/>
                  <w:sz w:val="20"/>
                  <w:szCs w:val="20"/>
                </w:rPr>
                <w:t>Karierni:UM</w:t>
              </w:r>
            </w:hyperlink>
            <w:r w:rsidRPr="00195D41">
              <w:rPr>
                <w:rFonts w:asciiTheme="minorHAnsi" w:hAnsiTheme="minorHAnsi" w:cstheme="minorHAnsi"/>
                <w:bCs/>
                <w:sz w:val="20"/>
                <w:szCs w:val="20"/>
              </w:rPr>
              <w:t xml:space="preserve"> za mreženje in povezovanje z delodajalci.</w:t>
            </w:r>
          </w:p>
        </w:tc>
      </w:tr>
    </w:tbl>
    <w:p w14:paraId="02FF931F" w14:textId="77777777" w:rsidR="005F024C" w:rsidRPr="00195D41" w:rsidRDefault="005F024C" w:rsidP="00677D11">
      <w:pPr>
        <w:spacing w:after="200" w:line="276" w:lineRule="auto"/>
        <w:jc w:val="both"/>
        <w:rPr>
          <w:rFonts w:asciiTheme="minorHAnsi" w:eastAsia="Calibri" w:hAnsiTheme="minorHAnsi" w:cstheme="minorHAnsi"/>
          <w:b/>
          <w:sz w:val="22"/>
          <w:szCs w:val="22"/>
          <w:lang w:eastAsia="en-US"/>
        </w:rPr>
      </w:pPr>
    </w:p>
    <w:p w14:paraId="6A428A89" w14:textId="77777777" w:rsidR="00E3106B" w:rsidRPr="00195D41" w:rsidRDefault="005F024C" w:rsidP="00E3106B">
      <w:pPr>
        <w:spacing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KAKŠNO DELOVNO OKOLJE JE PRIMERNO ZAME</w:t>
      </w:r>
    </w:p>
    <w:p w14:paraId="21BBBD91" w14:textId="14AF6873" w:rsidR="005F024C" w:rsidRPr="00195D41" w:rsidRDefault="005F024C"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Napiši, v kakšnem delovnem okolju bi želel</w:t>
      </w:r>
      <w:r w:rsidR="00E3106B" w:rsidRPr="00195D41">
        <w:rPr>
          <w:rFonts w:asciiTheme="minorHAnsi" w:eastAsia="Calibri" w:hAnsiTheme="minorHAnsi" w:cstheme="minorHAnsi"/>
          <w:bCs/>
          <w:i/>
          <w:iCs/>
          <w:color w:val="7F7F7F" w:themeColor="text1" w:themeTint="80"/>
          <w:sz w:val="22"/>
          <w:szCs w:val="22"/>
          <w:lang w:eastAsia="en-US"/>
        </w:rPr>
        <w:t>_a</w:t>
      </w:r>
      <w:r w:rsidRPr="00195D41">
        <w:rPr>
          <w:rFonts w:asciiTheme="minorHAnsi" w:eastAsia="Calibri" w:hAnsiTheme="minorHAnsi" w:cstheme="minorHAnsi"/>
          <w:bCs/>
          <w:i/>
          <w:iCs/>
          <w:color w:val="7F7F7F" w:themeColor="text1" w:themeTint="80"/>
          <w:sz w:val="22"/>
          <w:szCs w:val="22"/>
          <w:lang w:eastAsia="en-US"/>
        </w:rPr>
        <w:t xml:space="preserve"> </w:t>
      </w:r>
      <w:r w:rsidR="00353D6E" w:rsidRPr="00195D41">
        <w:rPr>
          <w:rFonts w:asciiTheme="minorHAnsi" w:eastAsia="Calibri" w:hAnsiTheme="minorHAnsi" w:cstheme="minorHAnsi"/>
          <w:bCs/>
          <w:i/>
          <w:iCs/>
          <w:color w:val="7F7F7F" w:themeColor="text1" w:themeTint="80"/>
          <w:sz w:val="22"/>
          <w:szCs w:val="22"/>
          <w:lang w:eastAsia="en-US"/>
        </w:rPr>
        <w:t xml:space="preserve">delati </w:t>
      </w:r>
      <w:r w:rsidR="00E3106B" w:rsidRPr="00195D41">
        <w:rPr>
          <w:rFonts w:asciiTheme="minorHAnsi" w:eastAsia="Calibri" w:hAnsiTheme="minorHAnsi" w:cstheme="minorHAnsi"/>
          <w:bCs/>
          <w:i/>
          <w:iCs/>
          <w:color w:val="7F7F7F" w:themeColor="text1" w:themeTint="80"/>
          <w:sz w:val="22"/>
          <w:szCs w:val="22"/>
          <w:lang w:eastAsia="en-US"/>
        </w:rPr>
        <w:t>in</w:t>
      </w:r>
      <w:r w:rsidRPr="00195D41">
        <w:rPr>
          <w:rFonts w:asciiTheme="minorHAnsi" w:eastAsia="Calibri" w:hAnsiTheme="minorHAnsi" w:cstheme="minorHAnsi"/>
          <w:bCs/>
          <w:i/>
          <w:iCs/>
          <w:color w:val="7F7F7F" w:themeColor="text1" w:themeTint="80"/>
          <w:sz w:val="22"/>
          <w:szCs w:val="22"/>
          <w:lang w:eastAsia="en-US"/>
        </w:rPr>
        <w:t xml:space="preserve"> kaj </w:t>
      </w:r>
      <w:r w:rsidR="00E3106B" w:rsidRPr="00195D41">
        <w:rPr>
          <w:rFonts w:asciiTheme="minorHAnsi" w:eastAsia="Calibri" w:hAnsiTheme="minorHAnsi" w:cstheme="minorHAnsi"/>
          <w:bCs/>
          <w:i/>
          <w:iCs/>
          <w:color w:val="7F7F7F" w:themeColor="text1" w:themeTint="80"/>
          <w:sz w:val="22"/>
          <w:szCs w:val="22"/>
          <w:lang w:eastAsia="en-US"/>
        </w:rPr>
        <w:t>ti</w:t>
      </w:r>
      <w:r w:rsidRPr="00195D41">
        <w:rPr>
          <w:rFonts w:asciiTheme="minorHAnsi" w:eastAsia="Calibri" w:hAnsiTheme="minorHAnsi" w:cstheme="minorHAnsi"/>
          <w:bCs/>
          <w:i/>
          <w:iCs/>
          <w:color w:val="7F7F7F" w:themeColor="text1" w:themeTint="80"/>
          <w:sz w:val="22"/>
          <w:szCs w:val="22"/>
          <w:lang w:eastAsia="en-US"/>
        </w:rPr>
        <w:t xml:space="preserve"> je v delovnem okolju pomembno</w:t>
      </w:r>
      <w:r w:rsidR="00E3106B" w:rsidRPr="00195D41">
        <w:rPr>
          <w:rFonts w:asciiTheme="minorHAnsi" w:eastAsia="Calibri" w:hAnsiTheme="minorHAnsi" w:cstheme="minorHAnsi"/>
          <w:bCs/>
          <w:i/>
          <w:iCs/>
          <w:color w:val="7F7F7F" w:themeColor="text1" w:themeTint="80"/>
          <w:sz w:val="22"/>
          <w:szCs w:val="22"/>
          <w:lang w:eastAsia="en-US"/>
        </w:rPr>
        <w:t>.</w:t>
      </w:r>
    </w:p>
    <w:tbl>
      <w:tblPr>
        <w:tblStyle w:val="Tabelamrea"/>
        <w:tblW w:w="9067" w:type="dxa"/>
        <w:tblLook w:val="04A0" w:firstRow="1" w:lastRow="0" w:firstColumn="1" w:lastColumn="0" w:noHBand="0" w:noVBand="1"/>
      </w:tblPr>
      <w:tblGrid>
        <w:gridCol w:w="9067"/>
      </w:tblGrid>
      <w:tr w:rsidR="00410A19" w:rsidRPr="00195D41" w14:paraId="63E5696C" w14:textId="77777777" w:rsidTr="00410A19">
        <w:trPr>
          <w:trHeight w:val="2171"/>
        </w:trPr>
        <w:sdt>
          <w:sdtPr>
            <w:rPr>
              <w:rFonts w:asciiTheme="minorHAnsi" w:hAnsiTheme="minorHAnsi" w:cstheme="minorHAnsi"/>
              <w:b/>
            </w:rPr>
            <w:id w:val="955903343"/>
            <w:placeholder>
              <w:docPart w:val="5E39B846DC6A48AC86322FFB87EDA908"/>
            </w:placeholder>
            <w:showingPlcHdr/>
            <w:text/>
          </w:sdtPr>
          <w:sdtContent>
            <w:tc>
              <w:tcPr>
                <w:tcW w:w="9067" w:type="dxa"/>
              </w:tcPr>
              <w:p w14:paraId="1676BAB5" w14:textId="77777777" w:rsidR="00410A19" w:rsidRPr="00195D41" w:rsidRDefault="00410A19" w:rsidP="008F13E5">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bl>
    <w:p w14:paraId="353804B6" w14:textId="708DD8F8" w:rsidR="00E3106B" w:rsidRPr="00195D41" w:rsidRDefault="00E3106B" w:rsidP="00677D11">
      <w:pPr>
        <w:spacing w:after="200" w:line="276" w:lineRule="auto"/>
        <w:jc w:val="both"/>
        <w:rPr>
          <w:rFonts w:asciiTheme="minorHAnsi" w:eastAsia="Calibri" w:hAnsiTheme="minorHAnsi" w:cstheme="minorHAnsi"/>
          <w:b/>
          <w:sz w:val="22"/>
          <w:szCs w:val="22"/>
          <w:lang w:eastAsia="en-US"/>
        </w:rPr>
      </w:pPr>
    </w:p>
    <w:p w14:paraId="0CC9A55F" w14:textId="77777777" w:rsidR="00E3106B" w:rsidRPr="00195D41" w:rsidRDefault="00E3106B">
      <w:pPr>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br w:type="page"/>
      </w:r>
    </w:p>
    <w:p w14:paraId="411979BB" w14:textId="56FD2B98" w:rsidR="005F024C" w:rsidRPr="00195D41" w:rsidRDefault="005F024C" w:rsidP="00677D11">
      <w:pPr>
        <w:pStyle w:val="Odstavekseznama"/>
        <w:numPr>
          <w:ilvl w:val="0"/>
          <w:numId w:val="31"/>
        </w:numPr>
        <w:pBdr>
          <w:bottom w:val="single" w:sz="4" w:space="1" w:color="auto"/>
        </w:pBdr>
        <w:jc w:val="both"/>
        <w:rPr>
          <w:rFonts w:asciiTheme="minorHAnsi" w:hAnsiTheme="minorHAnsi" w:cstheme="minorHAnsi"/>
          <w:b/>
        </w:rPr>
      </w:pPr>
      <w:r w:rsidRPr="00195D41">
        <w:rPr>
          <w:rFonts w:asciiTheme="minorHAnsi" w:hAnsiTheme="minorHAnsi" w:cstheme="minorHAnsi"/>
          <w:b/>
        </w:rPr>
        <w:lastRenderedPageBreak/>
        <w:t>MOJ CILJ/VIZIJA NA PODROČJU KARIERE</w:t>
      </w:r>
    </w:p>
    <w:p w14:paraId="095FDCF2" w14:textId="18E99C51" w:rsidR="005F024C" w:rsidRPr="00195D41" w:rsidRDefault="00353D6E"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O</w:t>
      </w:r>
      <w:r w:rsidR="005F024C" w:rsidRPr="00195D41">
        <w:rPr>
          <w:rFonts w:asciiTheme="minorHAnsi" w:eastAsia="Calibri" w:hAnsiTheme="minorHAnsi" w:cstheme="minorHAnsi"/>
          <w:bCs/>
          <w:i/>
          <w:iCs/>
          <w:color w:val="7F7F7F" w:themeColor="text1" w:themeTint="80"/>
          <w:sz w:val="22"/>
          <w:szCs w:val="22"/>
          <w:lang w:eastAsia="en-US"/>
        </w:rPr>
        <w:t xml:space="preserve">predeli, kakšna je </w:t>
      </w:r>
      <w:r w:rsidR="00E3106B" w:rsidRPr="00195D41">
        <w:rPr>
          <w:rFonts w:asciiTheme="minorHAnsi" w:eastAsia="Calibri" w:hAnsiTheme="minorHAnsi" w:cstheme="minorHAnsi"/>
          <w:bCs/>
          <w:i/>
          <w:iCs/>
          <w:color w:val="7F7F7F" w:themeColor="text1" w:themeTint="80"/>
          <w:sz w:val="22"/>
          <w:szCs w:val="22"/>
          <w:lang w:eastAsia="en-US"/>
        </w:rPr>
        <w:t>tvoja</w:t>
      </w:r>
      <w:r w:rsidR="005F024C" w:rsidRPr="00195D41">
        <w:rPr>
          <w:rFonts w:asciiTheme="minorHAnsi" w:eastAsia="Calibri" w:hAnsiTheme="minorHAnsi" w:cstheme="minorHAnsi"/>
          <w:bCs/>
          <w:i/>
          <w:iCs/>
          <w:color w:val="7F7F7F" w:themeColor="text1" w:themeTint="80"/>
          <w:sz w:val="22"/>
          <w:szCs w:val="22"/>
          <w:lang w:eastAsia="en-US"/>
        </w:rPr>
        <w:t xml:space="preserve"> vizija na področju kariere, kje se vidi</w:t>
      </w:r>
      <w:r w:rsidR="00E3106B" w:rsidRPr="00195D41">
        <w:rPr>
          <w:rFonts w:asciiTheme="minorHAnsi" w:eastAsia="Calibri" w:hAnsiTheme="minorHAnsi" w:cstheme="minorHAnsi"/>
          <w:bCs/>
          <w:i/>
          <w:iCs/>
          <w:color w:val="7F7F7F" w:themeColor="text1" w:themeTint="80"/>
          <w:sz w:val="22"/>
          <w:szCs w:val="22"/>
          <w:lang w:eastAsia="en-US"/>
        </w:rPr>
        <w:t>š</w:t>
      </w:r>
      <w:r w:rsidR="005F024C" w:rsidRPr="00195D41">
        <w:rPr>
          <w:rFonts w:asciiTheme="minorHAnsi" w:eastAsia="Calibri" w:hAnsiTheme="minorHAnsi" w:cstheme="minorHAnsi"/>
          <w:bCs/>
          <w:i/>
          <w:iCs/>
          <w:color w:val="7F7F7F" w:themeColor="text1" w:themeTint="80"/>
          <w:sz w:val="22"/>
          <w:szCs w:val="22"/>
          <w:lang w:eastAsia="en-US"/>
        </w:rPr>
        <w:t xml:space="preserve"> čez 5-10 let. Smiselno je, da pri postavljanju cilja upošteva</w:t>
      </w:r>
      <w:r w:rsidRPr="00195D41">
        <w:rPr>
          <w:rFonts w:asciiTheme="minorHAnsi" w:eastAsia="Calibri" w:hAnsiTheme="minorHAnsi" w:cstheme="minorHAnsi"/>
          <w:bCs/>
          <w:i/>
          <w:iCs/>
          <w:color w:val="7F7F7F" w:themeColor="text1" w:themeTint="80"/>
          <w:sz w:val="22"/>
          <w:szCs w:val="22"/>
          <w:lang w:eastAsia="en-US"/>
        </w:rPr>
        <w:t>š</w:t>
      </w:r>
      <w:r w:rsidR="005F024C" w:rsidRPr="00195D41">
        <w:rPr>
          <w:rFonts w:asciiTheme="minorHAnsi" w:eastAsia="Calibri" w:hAnsiTheme="minorHAnsi" w:cstheme="minorHAnsi"/>
          <w:bCs/>
          <w:i/>
          <w:iCs/>
          <w:color w:val="7F7F7F" w:themeColor="text1" w:themeTint="80"/>
          <w:sz w:val="22"/>
          <w:szCs w:val="22"/>
          <w:lang w:eastAsia="en-US"/>
        </w:rPr>
        <w:t xml:space="preserve"> SMART metodo. Tako naj bo cilj specifičen (jasno naj bo, na kaj se nanaša), merljiv (jasno naj bo, kdaj je cilj dosežen), dosegljiv (glede na lastnosti in okoliščine, v katerih </w:t>
      </w:r>
      <w:r w:rsidR="00E3106B" w:rsidRPr="00195D41">
        <w:rPr>
          <w:rFonts w:asciiTheme="minorHAnsi" w:eastAsia="Calibri" w:hAnsiTheme="minorHAnsi" w:cstheme="minorHAnsi"/>
          <w:bCs/>
          <w:i/>
          <w:iCs/>
          <w:color w:val="7F7F7F" w:themeColor="text1" w:themeTint="80"/>
          <w:sz w:val="22"/>
          <w:szCs w:val="22"/>
          <w:lang w:eastAsia="en-US"/>
        </w:rPr>
        <w:t>ga</w:t>
      </w:r>
      <w:r w:rsidR="005F024C" w:rsidRPr="00195D41">
        <w:rPr>
          <w:rFonts w:asciiTheme="minorHAnsi" w:eastAsia="Calibri" w:hAnsiTheme="minorHAnsi" w:cstheme="minorHAnsi"/>
          <w:bCs/>
          <w:i/>
          <w:iCs/>
          <w:color w:val="7F7F7F" w:themeColor="text1" w:themeTint="80"/>
          <w:sz w:val="22"/>
          <w:szCs w:val="22"/>
          <w:lang w:eastAsia="en-US"/>
        </w:rPr>
        <w:t xml:space="preserve"> lahko doseže</w:t>
      </w:r>
      <w:r w:rsidR="00E3106B" w:rsidRPr="00195D41">
        <w:rPr>
          <w:rFonts w:asciiTheme="minorHAnsi" w:eastAsia="Calibri" w:hAnsiTheme="minorHAnsi" w:cstheme="minorHAnsi"/>
          <w:bCs/>
          <w:i/>
          <w:iCs/>
          <w:color w:val="7F7F7F" w:themeColor="text1" w:themeTint="80"/>
          <w:sz w:val="22"/>
          <w:szCs w:val="22"/>
          <w:lang w:eastAsia="en-US"/>
        </w:rPr>
        <w:t>š</w:t>
      </w:r>
      <w:r w:rsidR="005F024C" w:rsidRPr="00195D41">
        <w:rPr>
          <w:rFonts w:asciiTheme="minorHAnsi" w:eastAsia="Calibri" w:hAnsiTheme="minorHAnsi" w:cstheme="minorHAnsi"/>
          <w:bCs/>
          <w:i/>
          <w:iCs/>
          <w:color w:val="7F7F7F" w:themeColor="text1" w:themeTint="80"/>
          <w:sz w:val="22"/>
          <w:szCs w:val="22"/>
          <w:lang w:eastAsia="en-US"/>
        </w:rPr>
        <w:t>), smiseln (za</w:t>
      </w:r>
      <w:r w:rsidR="00E3106B" w:rsidRPr="00195D41">
        <w:rPr>
          <w:rFonts w:asciiTheme="minorHAnsi" w:eastAsia="Calibri" w:hAnsiTheme="minorHAnsi" w:cstheme="minorHAnsi"/>
          <w:bCs/>
          <w:i/>
          <w:iCs/>
          <w:color w:val="7F7F7F" w:themeColor="text1" w:themeTint="80"/>
          <w:sz w:val="22"/>
          <w:szCs w:val="22"/>
          <w:lang w:eastAsia="en-US"/>
        </w:rPr>
        <w:t xml:space="preserve">te </w:t>
      </w:r>
      <w:r w:rsidR="005F024C" w:rsidRPr="00195D41">
        <w:rPr>
          <w:rFonts w:asciiTheme="minorHAnsi" w:eastAsia="Calibri" w:hAnsiTheme="minorHAnsi" w:cstheme="minorHAnsi"/>
          <w:bCs/>
          <w:i/>
          <w:iCs/>
          <w:color w:val="7F7F7F" w:themeColor="text1" w:themeTint="80"/>
          <w:sz w:val="22"/>
          <w:szCs w:val="22"/>
          <w:lang w:eastAsia="en-US"/>
        </w:rPr>
        <w:t xml:space="preserve">in </w:t>
      </w:r>
      <w:r w:rsidR="00E3106B" w:rsidRPr="00195D41">
        <w:rPr>
          <w:rFonts w:asciiTheme="minorHAnsi" w:eastAsia="Calibri" w:hAnsiTheme="minorHAnsi" w:cstheme="minorHAnsi"/>
          <w:bCs/>
          <w:i/>
          <w:iCs/>
          <w:color w:val="7F7F7F" w:themeColor="text1" w:themeTint="80"/>
          <w:sz w:val="22"/>
          <w:szCs w:val="22"/>
          <w:lang w:eastAsia="en-US"/>
        </w:rPr>
        <w:t>tvojo</w:t>
      </w:r>
      <w:r w:rsidR="005F024C" w:rsidRPr="00195D41">
        <w:rPr>
          <w:rFonts w:asciiTheme="minorHAnsi" w:eastAsia="Calibri" w:hAnsiTheme="minorHAnsi" w:cstheme="minorHAnsi"/>
          <w:bCs/>
          <w:i/>
          <w:iCs/>
          <w:color w:val="7F7F7F" w:themeColor="text1" w:themeTint="80"/>
          <w:sz w:val="22"/>
          <w:szCs w:val="22"/>
          <w:lang w:eastAsia="en-US"/>
        </w:rPr>
        <w:t xml:space="preserve"> kariero) in časovno omejen (do kdaj ga </w:t>
      </w:r>
      <w:r w:rsidR="00E3106B" w:rsidRPr="00195D41">
        <w:rPr>
          <w:rFonts w:asciiTheme="minorHAnsi" w:eastAsia="Calibri" w:hAnsiTheme="minorHAnsi" w:cstheme="minorHAnsi"/>
          <w:bCs/>
          <w:i/>
          <w:iCs/>
          <w:color w:val="7F7F7F" w:themeColor="text1" w:themeTint="80"/>
          <w:sz w:val="22"/>
          <w:szCs w:val="22"/>
          <w:lang w:eastAsia="en-US"/>
        </w:rPr>
        <w:t>boš</w:t>
      </w:r>
      <w:r w:rsidR="005F024C" w:rsidRPr="00195D41">
        <w:rPr>
          <w:rFonts w:asciiTheme="minorHAnsi" w:eastAsia="Calibri" w:hAnsiTheme="minorHAnsi" w:cstheme="minorHAnsi"/>
          <w:bCs/>
          <w:i/>
          <w:iCs/>
          <w:color w:val="7F7F7F" w:themeColor="text1" w:themeTint="80"/>
          <w:sz w:val="22"/>
          <w:szCs w:val="22"/>
          <w:lang w:eastAsia="en-US"/>
        </w:rPr>
        <w:t xml:space="preserve"> doseg</w:t>
      </w:r>
      <w:r w:rsidR="00E3106B" w:rsidRPr="00195D41">
        <w:rPr>
          <w:rFonts w:asciiTheme="minorHAnsi" w:eastAsia="Calibri" w:hAnsiTheme="minorHAnsi" w:cstheme="minorHAnsi"/>
          <w:bCs/>
          <w:i/>
          <w:iCs/>
          <w:color w:val="7F7F7F" w:themeColor="text1" w:themeTint="80"/>
          <w:sz w:val="22"/>
          <w:szCs w:val="22"/>
          <w:lang w:eastAsia="en-US"/>
        </w:rPr>
        <w:t>el</w:t>
      </w:r>
      <w:r w:rsidRPr="00195D41">
        <w:rPr>
          <w:rFonts w:asciiTheme="minorHAnsi" w:eastAsia="Calibri" w:hAnsiTheme="minorHAnsi" w:cstheme="minorHAnsi"/>
          <w:bCs/>
          <w:i/>
          <w:iCs/>
          <w:color w:val="7F7F7F" w:themeColor="text1" w:themeTint="80"/>
          <w:sz w:val="22"/>
          <w:szCs w:val="22"/>
          <w:lang w:eastAsia="en-US"/>
        </w:rPr>
        <w:t>_a</w:t>
      </w:r>
      <w:r w:rsidR="005F024C" w:rsidRPr="00195D41">
        <w:rPr>
          <w:rFonts w:asciiTheme="minorHAnsi" w:eastAsia="Calibri" w:hAnsiTheme="minorHAnsi" w:cstheme="minorHAnsi"/>
          <w:bCs/>
          <w:i/>
          <w:iCs/>
          <w:color w:val="7F7F7F" w:themeColor="text1" w:themeTint="80"/>
          <w:sz w:val="22"/>
          <w:szCs w:val="22"/>
          <w:lang w:eastAsia="en-US"/>
        </w:rPr>
        <w:t>).</w:t>
      </w:r>
    </w:p>
    <w:p w14:paraId="410BE327" w14:textId="23514F95" w:rsidR="00E3106B" w:rsidRPr="00195D41" w:rsidRDefault="00E3106B"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
          <w:sz w:val="22"/>
          <w:szCs w:val="22"/>
          <w:lang w:eastAsia="en-US"/>
        </w:rPr>
        <w:t>MOJ VELIKI CILJ/VIZIJA NA PODROČJU KARIERE V 5-10 LETIH</w:t>
      </w:r>
    </w:p>
    <w:tbl>
      <w:tblPr>
        <w:tblStyle w:val="Tabelamrea"/>
        <w:tblW w:w="9067" w:type="dxa"/>
        <w:tblLook w:val="04A0" w:firstRow="1" w:lastRow="0" w:firstColumn="1" w:lastColumn="0" w:noHBand="0" w:noVBand="1"/>
      </w:tblPr>
      <w:tblGrid>
        <w:gridCol w:w="9067"/>
      </w:tblGrid>
      <w:tr w:rsidR="00E3106B" w:rsidRPr="00195D41" w14:paraId="59C50523" w14:textId="77777777" w:rsidTr="00E3106B">
        <w:trPr>
          <w:trHeight w:val="2171"/>
        </w:trPr>
        <w:sdt>
          <w:sdtPr>
            <w:rPr>
              <w:rFonts w:asciiTheme="minorHAnsi" w:hAnsiTheme="minorHAnsi" w:cstheme="minorHAnsi"/>
              <w:b/>
            </w:rPr>
            <w:id w:val="-1395186437"/>
            <w:placeholder>
              <w:docPart w:val="769A7413297B47799ACDEAF091C5A567"/>
            </w:placeholder>
            <w:showingPlcHdr/>
            <w:text/>
          </w:sdtPr>
          <w:sdtContent>
            <w:tc>
              <w:tcPr>
                <w:tcW w:w="9067" w:type="dxa"/>
              </w:tcPr>
              <w:p w14:paraId="79DACBB0" w14:textId="77777777" w:rsidR="00E3106B" w:rsidRPr="00195D41" w:rsidRDefault="00E3106B" w:rsidP="00561F8B">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tc>
          </w:sdtContent>
        </w:sdt>
      </w:tr>
      <w:tr w:rsidR="00E3106B" w:rsidRPr="00195D41" w14:paraId="144C09CB" w14:textId="77777777" w:rsidTr="00E3106B">
        <w:trPr>
          <w:trHeight w:val="790"/>
        </w:trPr>
        <w:tc>
          <w:tcPr>
            <w:tcW w:w="9067" w:type="dxa"/>
          </w:tcPr>
          <w:p w14:paraId="7663069F" w14:textId="77777777" w:rsidR="00E3106B" w:rsidRPr="00195D41" w:rsidRDefault="00E3106B" w:rsidP="00561F8B">
            <w:pPr>
              <w:pStyle w:val="Odstavekseznama"/>
              <w:ind w:left="0"/>
              <w:jc w:val="both"/>
              <w:rPr>
                <w:rFonts w:asciiTheme="minorHAnsi" w:hAnsiTheme="minorHAnsi" w:cstheme="minorHAnsi"/>
                <w:b/>
                <w:sz w:val="20"/>
                <w:szCs w:val="20"/>
              </w:rPr>
            </w:pPr>
            <w:r w:rsidRPr="00195D41">
              <w:rPr>
                <w:rFonts w:asciiTheme="minorHAnsi" w:hAnsiTheme="minorHAnsi" w:cstheme="minorHAnsi"/>
                <w:b/>
                <w:sz w:val="20"/>
                <w:szCs w:val="20"/>
              </w:rPr>
              <w:t>POMOČ?</w:t>
            </w:r>
          </w:p>
          <w:p w14:paraId="79964117" w14:textId="1A040548" w:rsidR="00E3106B" w:rsidRPr="00195D41" w:rsidRDefault="00195D41" w:rsidP="00561F8B">
            <w:pPr>
              <w:pStyle w:val="Odstavekseznama"/>
              <w:numPr>
                <w:ilvl w:val="0"/>
                <w:numId w:val="34"/>
              </w:numPr>
              <w:jc w:val="both"/>
              <w:rPr>
                <w:rFonts w:asciiTheme="minorHAnsi" w:hAnsiTheme="minorHAnsi" w:cstheme="minorHAnsi"/>
                <w:bCs/>
                <w:sz w:val="20"/>
                <w:szCs w:val="20"/>
              </w:rPr>
            </w:pPr>
            <w:hyperlink r:id="rId21" w:history="1">
              <w:r w:rsidRPr="00195D41">
                <w:rPr>
                  <w:rStyle w:val="Hiperpovezava"/>
                  <w:rFonts w:asciiTheme="minorHAnsi" w:hAnsiTheme="minorHAnsi" w:cstheme="minorHAnsi"/>
                  <w:sz w:val="20"/>
                  <w:szCs w:val="20"/>
                </w:rPr>
                <w:t>Karierno svetovanje</w:t>
              </w:r>
            </w:hyperlink>
          </w:p>
        </w:tc>
      </w:tr>
    </w:tbl>
    <w:p w14:paraId="173E91CE" w14:textId="77777777" w:rsidR="00E3106B" w:rsidRPr="00195D41" w:rsidRDefault="00E3106B"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p>
    <w:p w14:paraId="2741023C" w14:textId="4897CC28" w:rsidR="00353D6E" w:rsidRPr="00195D41" w:rsidRDefault="00353D6E" w:rsidP="00410A19">
      <w:pPr>
        <w:spacing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SWOT ANALIZA</w:t>
      </w:r>
    </w:p>
    <w:p w14:paraId="2EAE2219" w14:textId="766655A3" w:rsidR="001041AF" w:rsidRPr="00195D41" w:rsidRDefault="00353D6E"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A</w:t>
      </w:r>
      <w:r w:rsidR="005F024C" w:rsidRPr="00195D41">
        <w:rPr>
          <w:rFonts w:asciiTheme="minorHAnsi" w:eastAsia="Calibri" w:hAnsiTheme="minorHAnsi" w:cstheme="minorHAnsi"/>
          <w:bCs/>
          <w:i/>
          <w:iCs/>
          <w:color w:val="7F7F7F" w:themeColor="text1" w:themeTint="80"/>
          <w:sz w:val="22"/>
          <w:szCs w:val="22"/>
          <w:lang w:eastAsia="en-US"/>
        </w:rPr>
        <w:t xml:space="preserve">naliziraj sebe in okoliščine, v katerih </w:t>
      </w:r>
      <w:r w:rsidR="00E3106B" w:rsidRPr="00195D41">
        <w:rPr>
          <w:rFonts w:asciiTheme="minorHAnsi" w:eastAsia="Calibri" w:hAnsiTheme="minorHAnsi" w:cstheme="minorHAnsi"/>
          <w:bCs/>
          <w:i/>
          <w:iCs/>
          <w:color w:val="7F7F7F" w:themeColor="text1" w:themeTint="80"/>
          <w:sz w:val="22"/>
          <w:szCs w:val="22"/>
          <w:lang w:eastAsia="en-US"/>
        </w:rPr>
        <w:t>si</w:t>
      </w:r>
      <w:r w:rsidR="005F024C" w:rsidRPr="00195D41">
        <w:rPr>
          <w:rFonts w:asciiTheme="minorHAnsi" w:eastAsia="Calibri" w:hAnsiTheme="minorHAnsi" w:cstheme="minorHAnsi"/>
          <w:bCs/>
          <w:i/>
          <w:iCs/>
          <w:color w:val="7F7F7F" w:themeColor="text1" w:themeTint="80"/>
          <w:sz w:val="22"/>
          <w:szCs w:val="22"/>
          <w:lang w:eastAsia="en-US"/>
        </w:rPr>
        <w:t xml:space="preserve">, v zvezi z doseganjem cilja, ki </w:t>
      </w:r>
      <w:r w:rsidR="00E3106B" w:rsidRPr="00195D41">
        <w:rPr>
          <w:rFonts w:asciiTheme="minorHAnsi" w:eastAsia="Calibri" w:hAnsiTheme="minorHAnsi" w:cstheme="minorHAnsi"/>
          <w:bCs/>
          <w:i/>
          <w:iCs/>
          <w:color w:val="7F7F7F" w:themeColor="text1" w:themeTint="80"/>
          <w:sz w:val="22"/>
          <w:szCs w:val="22"/>
          <w:lang w:eastAsia="en-US"/>
        </w:rPr>
        <w:t xml:space="preserve">si </w:t>
      </w:r>
      <w:r w:rsidR="005F024C" w:rsidRPr="00195D41">
        <w:rPr>
          <w:rFonts w:asciiTheme="minorHAnsi" w:eastAsia="Calibri" w:hAnsiTheme="minorHAnsi" w:cstheme="minorHAnsi"/>
          <w:bCs/>
          <w:i/>
          <w:iCs/>
          <w:color w:val="7F7F7F" w:themeColor="text1" w:themeTint="80"/>
          <w:sz w:val="22"/>
          <w:szCs w:val="22"/>
          <w:lang w:eastAsia="en-US"/>
        </w:rPr>
        <w:t>ga zastavil</w:t>
      </w:r>
      <w:r w:rsidR="00E3106B" w:rsidRPr="00195D41">
        <w:rPr>
          <w:rFonts w:asciiTheme="minorHAnsi" w:eastAsia="Calibri" w:hAnsiTheme="minorHAnsi" w:cstheme="minorHAnsi"/>
          <w:bCs/>
          <w:i/>
          <w:iCs/>
          <w:color w:val="7F7F7F" w:themeColor="text1" w:themeTint="80"/>
          <w:sz w:val="22"/>
          <w:szCs w:val="22"/>
          <w:lang w:eastAsia="en-US"/>
        </w:rPr>
        <w:t>_a</w:t>
      </w:r>
      <w:r w:rsidRPr="00195D41">
        <w:rPr>
          <w:rFonts w:asciiTheme="minorHAnsi" w:eastAsia="Calibri" w:hAnsiTheme="minorHAnsi" w:cstheme="minorHAnsi"/>
          <w:bCs/>
          <w:i/>
          <w:iCs/>
          <w:color w:val="7F7F7F" w:themeColor="text1" w:themeTint="80"/>
          <w:sz w:val="22"/>
          <w:szCs w:val="22"/>
          <w:lang w:eastAsia="en-US"/>
        </w:rPr>
        <w:t xml:space="preserve"> zgoraj</w:t>
      </w:r>
      <w:r w:rsidR="005F024C" w:rsidRPr="00195D41">
        <w:rPr>
          <w:rFonts w:asciiTheme="minorHAnsi" w:eastAsia="Calibri" w:hAnsiTheme="minorHAnsi" w:cstheme="minorHAnsi"/>
          <w:bCs/>
          <w:i/>
          <w:iCs/>
          <w:color w:val="7F7F7F" w:themeColor="text1" w:themeTint="80"/>
          <w:sz w:val="22"/>
          <w:szCs w:val="22"/>
          <w:lang w:eastAsia="en-US"/>
        </w:rPr>
        <w:t xml:space="preserve">. </w:t>
      </w:r>
    </w:p>
    <w:tbl>
      <w:tblPr>
        <w:tblStyle w:val="Tabelamrea"/>
        <w:tblW w:w="0" w:type="auto"/>
        <w:tblLook w:val="04A0" w:firstRow="1" w:lastRow="0" w:firstColumn="1" w:lastColumn="0" w:noHBand="0" w:noVBand="1"/>
      </w:tblPr>
      <w:tblGrid>
        <w:gridCol w:w="4390"/>
        <w:gridCol w:w="4672"/>
      </w:tblGrid>
      <w:tr w:rsidR="001041AF" w:rsidRPr="00195D41" w14:paraId="5648A7E9" w14:textId="77777777" w:rsidTr="00584A1C">
        <w:trPr>
          <w:trHeight w:val="2608"/>
        </w:trPr>
        <w:tc>
          <w:tcPr>
            <w:tcW w:w="4390" w:type="dxa"/>
          </w:tcPr>
          <w:p w14:paraId="038827F8" w14:textId="77777777" w:rsidR="001041AF" w:rsidRPr="00195D41" w:rsidRDefault="001041AF" w:rsidP="001041AF">
            <w:pPr>
              <w:pStyle w:val="Odstavekseznama"/>
              <w:ind w:left="0"/>
              <w:jc w:val="both"/>
              <w:rPr>
                <w:rFonts w:asciiTheme="minorHAnsi" w:hAnsiTheme="minorHAnsi" w:cstheme="minorHAnsi"/>
                <w:b/>
              </w:rPr>
            </w:pPr>
            <w:r w:rsidRPr="00195D41">
              <w:rPr>
                <w:rFonts w:asciiTheme="minorHAnsi" w:hAnsiTheme="minorHAnsi" w:cstheme="minorHAnsi"/>
                <w:b/>
              </w:rPr>
              <w:t>Moje prednosti</w:t>
            </w:r>
          </w:p>
          <w:p w14:paraId="298A7556" w14:textId="71C6EA2B" w:rsidR="001041AF" w:rsidRPr="00195D41" w:rsidRDefault="001041AF" w:rsidP="001041AF">
            <w:pPr>
              <w:pStyle w:val="Odstavekseznama"/>
              <w:ind w:left="0"/>
              <w:jc w:val="both"/>
              <w:rPr>
                <w:rFonts w:asciiTheme="minorHAnsi" w:hAnsiTheme="minorHAnsi" w:cstheme="minorHAnsi"/>
                <w:bCs/>
                <w:i/>
                <w:iCs/>
                <w:color w:val="7F7F7F" w:themeColor="text1" w:themeTint="80"/>
              </w:rPr>
            </w:pPr>
            <w:r w:rsidRPr="00195D41">
              <w:rPr>
                <w:rFonts w:asciiTheme="minorHAnsi" w:hAnsiTheme="minorHAnsi" w:cstheme="minorHAnsi"/>
                <w:bCs/>
                <w:i/>
                <w:iCs/>
                <w:color w:val="7F7F7F" w:themeColor="text1" w:themeTint="80"/>
              </w:rPr>
              <w:t xml:space="preserve">Vpiši </w:t>
            </w:r>
            <w:r w:rsidR="00353D6E" w:rsidRPr="00195D41">
              <w:rPr>
                <w:rFonts w:asciiTheme="minorHAnsi" w:hAnsiTheme="minorHAnsi" w:cstheme="minorHAnsi"/>
                <w:bCs/>
                <w:i/>
                <w:iCs/>
                <w:color w:val="7F7F7F" w:themeColor="text1" w:themeTint="80"/>
              </w:rPr>
              <w:t>svoje</w:t>
            </w:r>
            <w:r w:rsidRPr="00195D41">
              <w:rPr>
                <w:rFonts w:asciiTheme="minorHAnsi" w:hAnsiTheme="minorHAnsi" w:cstheme="minorHAnsi"/>
                <w:bCs/>
                <w:i/>
                <w:iCs/>
                <w:color w:val="7F7F7F" w:themeColor="text1" w:themeTint="80"/>
              </w:rPr>
              <w:t xml:space="preserve"> lastnosti, ki bi lahko prispevale k doseganju cilja.</w:t>
            </w:r>
          </w:p>
          <w:sdt>
            <w:sdtPr>
              <w:rPr>
                <w:rFonts w:asciiTheme="minorHAnsi" w:hAnsiTheme="minorHAnsi" w:cstheme="minorHAnsi"/>
                <w:b/>
              </w:rPr>
              <w:id w:val="-1489086219"/>
              <w:placeholder>
                <w:docPart w:val="F2B682AA072E45109B27BE38EDFB3A8D"/>
              </w:placeholder>
              <w:showingPlcHdr/>
              <w:text/>
            </w:sdtPr>
            <w:sdtContent>
              <w:p w14:paraId="7D106D5A" w14:textId="77777777" w:rsidR="001041AF" w:rsidRPr="00195D41" w:rsidRDefault="001041AF" w:rsidP="001041AF">
                <w:pPr>
                  <w:jc w:val="both"/>
                  <w:rPr>
                    <w:rFonts w:asciiTheme="minorHAnsi" w:hAnsiTheme="minorHAnsi" w:cstheme="minorHAnsi"/>
                    <w:b/>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sdtContent>
          </w:sdt>
          <w:p w14:paraId="02C5AFC1" w14:textId="62C3858E" w:rsidR="001041AF" w:rsidRPr="00195D41" w:rsidRDefault="001041AF" w:rsidP="001041AF">
            <w:pPr>
              <w:pStyle w:val="Odstavekseznama"/>
              <w:ind w:left="0"/>
              <w:jc w:val="both"/>
              <w:rPr>
                <w:rFonts w:asciiTheme="minorHAnsi" w:hAnsiTheme="minorHAnsi" w:cstheme="minorHAnsi"/>
                <w:bCs/>
                <w:i/>
                <w:iCs/>
                <w:color w:val="7F7F7F" w:themeColor="text1" w:themeTint="80"/>
              </w:rPr>
            </w:pPr>
          </w:p>
        </w:tc>
        <w:tc>
          <w:tcPr>
            <w:tcW w:w="4672" w:type="dxa"/>
          </w:tcPr>
          <w:p w14:paraId="2B28F6A7" w14:textId="77777777" w:rsidR="001041AF" w:rsidRPr="00195D41" w:rsidRDefault="001041AF" w:rsidP="001041AF">
            <w:pPr>
              <w:pStyle w:val="Odstavekseznama"/>
              <w:ind w:left="0"/>
              <w:jc w:val="both"/>
              <w:rPr>
                <w:rFonts w:asciiTheme="minorHAnsi" w:hAnsiTheme="minorHAnsi" w:cstheme="minorHAnsi"/>
                <w:b/>
              </w:rPr>
            </w:pPr>
            <w:r w:rsidRPr="00195D41">
              <w:rPr>
                <w:rFonts w:asciiTheme="minorHAnsi" w:hAnsiTheme="minorHAnsi" w:cstheme="minorHAnsi"/>
                <w:b/>
              </w:rPr>
              <w:t>Priložnosti v okolju</w:t>
            </w:r>
          </w:p>
          <w:p w14:paraId="13418159" w14:textId="77777777" w:rsidR="001041AF" w:rsidRPr="00195D41" w:rsidRDefault="001041AF" w:rsidP="001041AF">
            <w:pPr>
              <w:pStyle w:val="Odstavekseznama"/>
              <w:ind w:left="0"/>
              <w:jc w:val="both"/>
              <w:rPr>
                <w:rFonts w:asciiTheme="minorHAnsi" w:hAnsiTheme="minorHAnsi" w:cstheme="minorHAnsi"/>
                <w:bCs/>
                <w:i/>
                <w:iCs/>
                <w:color w:val="7F7F7F" w:themeColor="text1" w:themeTint="80"/>
              </w:rPr>
            </w:pPr>
            <w:r w:rsidRPr="00195D41">
              <w:rPr>
                <w:rFonts w:asciiTheme="minorHAnsi" w:hAnsiTheme="minorHAnsi" w:cstheme="minorHAnsi"/>
                <w:bCs/>
                <w:i/>
                <w:iCs/>
                <w:color w:val="7F7F7F" w:themeColor="text1" w:themeTint="80"/>
              </w:rPr>
              <w:t>Vpiši okoliščine, ki bi lahko prispevale k doseganju cilja.</w:t>
            </w:r>
          </w:p>
          <w:sdt>
            <w:sdtPr>
              <w:rPr>
                <w:rFonts w:asciiTheme="minorHAnsi" w:hAnsiTheme="minorHAnsi" w:cstheme="minorHAnsi"/>
                <w:b/>
              </w:rPr>
              <w:id w:val="1686792259"/>
              <w:placeholder>
                <w:docPart w:val="75BC0FE76749463BA3BC85E1658E6A02"/>
              </w:placeholder>
              <w:showingPlcHdr/>
              <w:text/>
            </w:sdtPr>
            <w:sdtContent>
              <w:p w14:paraId="530BFF75" w14:textId="77777777" w:rsidR="001041AF" w:rsidRPr="00195D41" w:rsidRDefault="001041AF" w:rsidP="001041AF">
                <w:pPr>
                  <w:jc w:val="both"/>
                  <w:rPr>
                    <w:rFonts w:asciiTheme="minorHAnsi" w:hAnsiTheme="minorHAnsi" w:cstheme="minorHAnsi"/>
                    <w:b/>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sdtContent>
          </w:sdt>
          <w:p w14:paraId="15EC21FB" w14:textId="0E541A54" w:rsidR="001041AF" w:rsidRPr="00195D41" w:rsidRDefault="001041AF" w:rsidP="001041AF">
            <w:pPr>
              <w:pStyle w:val="Odstavekseznama"/>
              <w:ind w:left="0"/>
              <w:jc w:val="both"/>
              <w:rPr>
                <w:rFonts w:asciiTheme="minorHAnsi" w:hAnsiTheme="minorHAnsi" w:cstheme="minorHAnsi"/>
                <w:bCs/>
                <w:i/>
                <w:iCs/>
                <w:color w:val="7F7F7F" w:themeColor="text1" w:themeTint="80"/>
              </w:rPr>
            </w:pPr>
          </w:p>
          <w:p w14:paraId="74F42BFE" w14:textId="0DD411D0" w:rsidR="001041AF" w:rsidRPr="00195D41" w:rsidRDefault="001041AF" w:rsidP="001041AF">
            <w:pPr>
              <w:pStyle w:val="Odstavekseznama"/>
              <w:ind w:left="0"/>
              <w:jc w:val="both"/>
              <w:rPr>
                <w:rFonts w:asciiTheme="minorHAnsi" w:hAnsiTheme="minorHAnsi" w:cstheme="minorHAnsi"/>
                <w:b/>
              </w:rPr>
            </w:pPr>
          </w:p>
        </w:tc>
      </w:tr>
      <w:tr w:rsidR="001041AF" w:rsidRPr="00195D41" w14:paraId="785AB9BF" w14:textId="24359DE7" w:rsidTr="00584A1C">
        <w:trPr>
          <w:trHeight w:val="2608"/>
        </w:trPr>
        <w:tc>
          <w:tcPr>
            <w:tcW w:w="4390" w:type="dxa"/>
          </w:tcPr>
          <w:p w14:paraId="20C852C4" w14:textId="77777777" w:rsidR="001041AF" w:rsidRPr="00195D41" w:rsidRDefault="001041AF" w:rsidP="001041AF">
            <w:pPr>
              <w:spacing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Moje pomanjkljivosti</w:t>
            </w:r>
          </w:p>
          <w:p w14:paraId="39242105" w14:textId="5477CAAE" w:rsidR="001041AF" w:rsidRPr="00195D41" w:rsidRDefault="001041AF" w:rsidP="001041AF">
            <w:pPr>
              <w:spacing w:after="200"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Vpiši lastnosti, ki bi te lahko ovirale na poti do cilja.</w:t>
            </w:r>
          </w:p>
          <w:sdt>
            <w:sdtPr>
              <w:rPr>
                <w:rFonts w:asciiTheme="minorHAnsi" w:hAnsiTheme="minorHAnsi" w:cstheme="minorHAnsi"/>
                <w:b/>
              </w:rPr>
              <w:id w:val="232594450"/>
              <w:placeholder>
                <w:docPart w:val="AC30A512ACD041C6B192224F06EC3EAC"/>
              </w:placeholder>
              <w:showingPlcHdr/>
              <w:text/>
            </w:sdtPr>
            <w:sdtContent>
              <w:p w14:paraId="3F34A7CF" w14:textId="77777777" w:rsidR="001041AF" w:rsidRPr="00195D41" w:rsidRDefault="001041AF" w:rsidP="001041AF">
                <w:pPr>
                  <w:pStyle w:val="Odstavekseznama"/>
                  <w:ind w:left="0"/>
                  <w:jc w:val="both"/>
                  <w:rPr>
                    <w:rFonts w:asciiTheme="minorHAnsi" w:hAnsiTheme="minorHAnsi" w:cstheme="minorHAnsi"/>
                    <w:b/>
                  </w:rPr>
                </w:pPr>
                <w:r w:rsidRPr="00195D41">
                  <w:rPr>
                    <w:rStyle w:val="Besedilooznabemesta"/>
                    <w:rFonts w:asciiTheme="minorHAnsi" w:hAnsiTheme="minorHAnsi" w:cstheme="minorHAnsi"/>
                    <w:bCs/>
                    <w:i/>
                    <w:iCs/>
                    <w:color w:val="7F7F7F" w:themeColor="text1" w:themeTint="80"/>
                  </w:rPr>
                  <w:t>Klikni ali tapni tukaj, če želiš vnesti besedilo.</w:t>
                </w:r>
              </w:p>
            </w:sdtContent>
          </w:sdt>
          <w:p w14:paraId="16313213" w14:textId="4579910E" w:rsidR="001041AF" w:rsidRPr="00195D41" w:rsidRDefault="001041AF" w:rsidP="001041AF">
            <w:pPr>
              <w:pStyle w:val="Odstavekseznama"/>
              <w:ind w:left="0"/>
              <w:jc w:val="both"/>
              <w:rPr>
                <w:rFonts w:asciiTheme="minorHAnsi" w:hAnsiTheme="minorHAnsi" w:cstheme="minorHAnsi"/>
                <w:b/>
              </w:rPr>
            </w:pPr>
          </w:p>
        </w:tc>
        <w:tc>
          <w:tcPr>
            <w:tcW w:w="4672" w:type="dxa"/>
          </w:tcPr>
          <w:p w14:paraId="0D064F71" w14:textId="77777777" w:rsidR="001041AF" w:rsidRPr="00195D41" w:rsidRDefault="001041AF" w:rsidP="001041AF">
            <w:pPr>
              <w:spacing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Nevarnosti v okolju</w:t>
            </w:r>
          </w:p>
          <w:p w14:paraId="7217FDDA" w14:textId="77777777" w:rsidR="001041AF" w:rsidRPr="00195D41" w:rsidRDefault="001041AF" w:rsidP="001041AF">
            <w:pPr>
              <w:pStyle w:val="Odstavekseznama"/>
              <w:ind w:left="0"/>
              <w:jc w:val="both"/>
              <w:rPr>
                <w:rFonts w:asciiTheme="minorHAnsi" w:hAnsiTheme="minorHAnsi" w:cstheme="minorHAnsi"/>
                <w:bCs/>
                <w:i/>
                <w:iCs/>
                <w:color w:val="7F7F7F" w:themeColor="text1" w:themeTint="80"/>
              </w:rPr>
            </w:pPr>
            <w:r w:rsidRPr="00195D41">
              <w:rPr>
                <w:rFonts w:asciiTheme="minorHAnsi" w:hAnsiTheme="minorHAnsi" w:cstheme="minorHAnsi"/>
                <w:bCs/>
                <w:i/>
                <w:iCs/>
                <w:color w:val="7F7F7F" w:themeColor="text1" w:themeTint="80"/>
              </w:rPr>
              <w:t>Vpiši okoliščine, ki bi lahko bila ovira na poti do cilja.</w:t>
            </w:r>
          </w:p>
          <w:sdt>
            <w:sdtPr>
              <w:rPr>
                <w:rFonts w:asciiTheme="minorHAnsi" w:hAnsiTheme="minorHAnsi" w:cstheme="minorHAnsi"/>
                <w:b/>
              </w:rPr>
              <w:id w:val="105315654"/>
              <w:placeholder>
                <w:docPart w:val="31E7C0FC56CB417E8EABF00628B4D2C6"/>
              </w:placeholder>
              <w:showingPlcHdr/>
              <w:text/>
            </w:sdtPr>
            <w:sdtContent>
              <w:p w14:paraId="1D728377" w14:textId="77777777" w:rsidR="001041AF" w:rsidRPr="00195D41" w:rsidRDefault="001041AF" w:rsidP="001041AF">
                <w:pPr>
                  <w:jc w:val="both"/>
                  <w:rPr>
                    <w:rFonts w:asciiTheme="minorHAnsi" w:hAnsiTheme="minorHAnsi" w:cstheme="minorHAnsi"/>
                    <w:b/>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sdtContent>
          </w:sdt>
          <w:p w14:paraId="175597D1" w14:textId="77777777" w:rsidR="001041AF" w:rsidRPr="00195D41" w:rsidRDefault="001041AF" w:rsidP="001041AF">
            <w:pPr>
              <w:jc w:val="both"/>
              <w:rPr>
                <w:rFonts w:asciiTheme="minorHAnsi" w:hAnsiTheme="minorHAnsi" w:cstheme="minorHAnsi"/>
                <w:b/>
              </w:rPr>
            </w:pPr>
          </w:p>
          <w:p w14:paraId="37F76629" w14:textId="4CDE739E" w:rsidR="001041AF" w:rsidRPr="00195D41" w:rsidRDefault="001041AF" w:rsidP="001041AF">
            <w:pPr>
              <w:pStyle w:val="Odstavekseznama"/>
              <w:ind w:left="0"/>
              <w:jc w:val="both"/>
              <w:rPr>
                <w:rFonts w:asciiTheme="minorHAnsi" w:hAnsiTheme="minorHAnsi" w:cstheme="minorHAnsi"/>
                <w:b/>
              </w:rPr>
            </w:pPr>
          </w:p>
        </w:tc>
      </w:tr>
      <w:tr w:rsidR="00584A1C" w:rsidRPr="00195D41" w14:paraId="186B9840" w14:textId="77777777" w:rsidTr="00584A1C">
        <w:trPr>
          <w:trHeight w:val="907"/>
        </w:trPr>
        <w:tc>
          <w:tcPr>
            <w:tcW w:w="9062" w:type="dxa"/>
            <w:gridSpan w:val="2"/>
          </w:tcPr>
          <w:p w14:paraId="694968FE" w14:textId="77777777" w:rsidR="00584A1C" w:rsidRPr="00195D41" w:rsidRDefault="00584A1C" w:rsidP="00584A1C">
            <w:pPr>
              <w:spacing w:line="276" w:lineRule="auto"/>
              <w:jc w:val="both"/>
              <w:rPr>
                <w:rFonts w:asciiTheme="minorHAnsi" w:eastAsia="Calibri" w:hAnsiTheme="minorHAnsi" w:cstheme="minorHAnsi"/>
                <w:sz w:val="20"/>
                <w:szCs w:val="20"/>
                <w:lang w:eastAsia="en-US"/>
              </w:rPr>
            </w:pPr>
            <w:r w:rsidRPr="00195D41">
              <w:rPr>
                <w:rFonts w:asciiTheme="minorHAnsi" w:eastAsia="Calibri" w:hAnsiTheme="minorHAnsi" w:cstheme="minorHAnsi"/>
                <w:b/>
                <w:sz w:val="20"/>
                <w:szCs w:val="20"/>
                <w:lang w:eastAsia="en-US"/>
              </w:rPr>
              <w:t>POMEMBNO!</w:t>
            </w:r>
            <w:r w:rsidRPr="00195D41">
              <w:rPr>
                <w:rFonts w:asciiTheme="minorHAnsi" w:eastAsia="Calibri" w:hAnsiTheme="minorHAnsi" w:cstheme="minorHAnsi"/>
                <w:sz w:val="20"/>
                <w:szCs w:val="20"/>
                <w:lang w:eastAsia="en-US"/>
              </w:rPr>
              <w:t xml:space="preserve"> </w:t>
            </w:r>
          </w:p>
          <w:p w14:paraId="017C4B91" w14:textId="404DCBD0" w:rsidR="00584A1C" w:rsidRPr="00195D41" w:rsidRDefault="00584A1C" w:rsidP="00584A1C">
            <w:pPr>
              <w:pStyle w:val="Odstavekseznama"/>
              <w:numPr>
                <w:ilvl w:val="0"/>
                <w:numId w:val="34"/>
              </w:numPr>
              <w:jc w:val="both"/>
              <w:rPr>
                <w:rFonts w:asciiTheme="minorHAnsi" w:hAnsiTheme="minorHAnsi" w:cstheme="minorHAnsi"/>
                <w:b/>
              </w:rPr>
            </w:pPr>
            <w:r w:rsidRPr="00195D41">
              <w:rPr>
                <w:rFonts w:asciiTheme="minorHAnsi" w:hAnsiTheme="minorHAnsi" w:cstheme="minorHAnsi"/>
                <w:sz w:val="20"/>
                <w:szCs w:val="20"/>
              </w:rPr>
              <w:t>Preglej napisano in razmisli, ali si glede na to, kar si napisal_a v zgornjo tabelo, zastavil_a ustrezen cilj. Če nisi, še enkrat razmisli o svojem velikem cilju/ viziji in ga spremeni.</w:t>
            </w:r>
          </w:p>
        </w:tc>
      </w:tr>
    </w:tbl>
    <w:p w14:paraId="58E083D0" w14:textId="7A70EFA6" w:rsidR="00410A19" w:rsidRPr="00FF385E" w:rsidRDefault="00584A1C" w:rsidP="00584A1C">
      <w:pPr>
        <w:rPr>
          <w:rFonts w:asciiTheme="minorHAnsi" w:eastAsia="Calibri" w:hAnsiTheme="minorHAnsi" w:cstheme="minorHAnsi"/>
          <w:b/>
          <w:bCs/>
          <w:sz w:val="22"/>
          <w:szCs w:val="22"/>
          <w:lang w:eastAsia="en-US"/>
        </w:rPr>
      </w:pPr>
      <w:r w:rsidRPr="00195D41">
        <w:rPr>
          <w:rFonts w:asciiTheme="minorHAnsi" w:eastAsia="Calibri" w:hAnsiTheme="minorHAnsi" w:cstheme="minorHAnsi"/>
          <w:b/>
          <w:bCs/>
          <w:sz w:val="22"/>
          <w:szCs w:val="22"/>
          <w:lang w:eastAsia="en-US"/>
        </w:rPr>
        <w:br w:type="page"/>
      </w:r>
      <w:r w:rsidR="00410A19" w:rsidRPr="00FF385E">
        <w:rPr>
          <w:rFonts w:asciiTheme="minorHAnsi" w:eastAsia="Calibri" w:hAnsiTheme="minorHAnsi" w:cstheme="minorHAnsi"/>
          <w:b/>
          <w:bCs/>
          <w:sz w:val="22"/>
          <w:szCs w:val="22"/>
          <w:lang w:eastAsia="en-US"/>
        </w:rPr>
        <w:lastRenderedPageBreak/>
        <w:t>PODCILJI</w:t>
      </w:r>
    </w:p>
    <w:p w14:paraId="1B935F4D" w14:textId="04D5CB6C" w:rsidR="005F024C" w:rsidRPr="00FF385E" w:rsidRDefault="00410A19"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O</w:t>
      </w:r>
      <w:r w:rsidR="005F024C" w:rsidRPr="00FF385E">
        <w:rPr>
          <w:rFonts w:asciiTheme="minorHAnsi" w:eastAsia="Calibri" w:hAnsiTheme="minorHAnsi" w:cstheme="minorHAnsi"/>
          <w:bCs/>
          <w:i/>
          <w:iCs/>
          <w:color w:val="7F7F7F" w:themeColor="text1" w:themeTint="80"/>
          <w:sz w:val="22"/>
          <w:szCs w:val="22"/>
          <w:lang w:eastAsia="en-US"/>
        </w:rPr>
        <w:t>predeli korake (podcilje), ki jih bo</w:t>
      </w:r>
      <w:r w:rsidRPr="00FF385E">
        <w:rPr>
          <w:rFonts w:asciiTheme="minorHAnsi" w:eastAsia="Calibri" w:hAnsiTheme="minorHAnsi" w:cstheme="minorHAnsi"/>
          <w:bCs/>
          <w:i/>
          <w:iCs/>
          <w:color w:val="7F7F7F" w:themeColor="text1" w:themeTint="80"/>
          <w:sz w:val="22"/>
          <w:szCs w:val="22"/>
          <w:lang w:eastAsia="en-US"/>
        </w:rPr>
        <w:t>š</w:t>
      </w:r>
      <w:r w:rsidR="005F024C" w:rsidRPr="00FF385E">
        <w:rPr>
          <w:rFonts w:asciiTheme="minorHAnsi" w:eastAsia="Calibri" w:hAnsiTheme="minorHAnsi" w:cstheme="minorHAnsi"/>
          <w:bCs/>
          <w:i/>
          <w:iCs/>
          <w:color w:val="7F7F7F" w:themeColor="text1" w:themeTint="80"/>
          <w:sz w:val="22"/>
          <w:szCs w:val="22"/>
          <w:lang w:eastAsia="en-US"/>
        </w:rPr>
        <w:t xml:space="preserve"> opravil</w:t>
      </w:r>
      <w:r w:rsidRPr="00FF385E">
        <w:rPr>
          <w:rFonts w:asciiTheme="minorHAnsi" w:eastAsia="Calibri" w:hAnsiTheme="minorHAnsi" w:cstheme="minorHAnsi"/>
          <w:bCs/>
          <w:i/>
          <w:iCs/>
          <w:color w:val="7F7F7F" w:themeColor="text1" w:themeTint="80"/>
          <w:sz w:val="22"/>
          <w:szCs w:val="22"/>
          <w:lang w:eastAsia="en-US"/>
        </w:rPr>
        <w:t>_a</w:t>
      </w:r>
      <w:r w:rsidR="005F024C" w:rsidRPr="00FF385E">
        <w:rPr>
          <w:rFonts w:asciiTheme="minorHAnsi" w:eastAsia="Calibri" w:hAnsiTheme="minorHAnsi" w:cstheme="minorHAnsi"/>
          <w:bCs/>
          <w:i/>
          <w:iCs/>
          <w:color w:val="7F7F7F" w:themeColor="text1" w:themeTint="80"/>
          <w:sz w:val="22"/>
          <w:szCs w:val="22"/>
          <w:lang w:eastAsia="en-US"/>
        </w:rPr>
        <w:t xml:space="preserve"> za doseganje velikega cilja/vizije. Tudi ti koraki naj bodo</w:t>
      </w:r>
      <w:r w:rsidR="005F024C" w:rsidRPr="00FF385E">
        <w:rPr>
          <w:rFonts w:asciiTheme="minorHAnsi" w:eastAsia="Calibri" w:hAnsiTheme="minorHAnsi" w:cstheme="minorHAnsi"/>
          <w:sz w:val="22"/>
          <w:szCs w:val="22"/>
          <w:lang w:eastAsia="en-US"/>
        </w:rPr>
        <w:t xml:space="preserve"> </w:t>
      </w:r>
      <w:r w:rsidR="005F024C" w:rsidRPr="00FF385E">
        <w:rPr>
          <w:rFonts w:asciiTheme="minorHAnsi" w:eastAsia="Calibri" w:hAnsiTheme="minorHAnsi" w:cstheme="minorHAnsi"/>
          <w:bCs/>
          <w:i/>
          <w:iCs/>
          <w:color w:val="7F7F7F" w:themeColor="text1" w:themeTint="80"/>
          <w:sz w:val="22"/>
          <w:szCs w:val="22"/>
          <w:lang w:eastAsia="en-US"/>
        </w:rPr>
        <w:t>opredeljeni v skladu s SMART metodo, tj. specifični (jasno naj bo, na kaj se nanašajo), merljivi (jasno naj bo, kdaj so koraki doseženi), dosegljivi (glede na lastnosti in okoliščine, v katerih jih lahko doseže</w:t>
      </w:r>
      <w:r w:rsidRPr="00FF385E">
        <w:rPr>
          <w:rFonts w:asciiTheme="minorHAnsi" w:eastAsia="Calibri" w:hAnsiTheme="minorHAnsi" w:cstheme="minorHAnsi"/>
          <w:bCs/>
          <w:i/>
          <w:iCs/>
          <w:color w:val="7F7F7F" w:themeColor="text1" w:themeTint="80"/>
          <w:sz w:val="22"/>
          <w:szCs w:val="22"/>
          <w:lang w:eastAsia="en-US"/>
        </w:rPr>
        <w:t>š</w:t>
      </w:r>
      <w:r w:rsidR="005F024C" w:rsidRPr="00FF385E">
        <w:rPr>
          <w:rFonts w:asciiTheme="minorHAnsi" w:eastAsia="Calibri" w:hAnsiTheme="minorHAnsi" w:cstheme="minorHAnsi"/>
          <w:bCs/>
          <w:i/>
          <w:iCs/>
          <w:color w:val="7F7F7F" w:themeColor="text1" w:themeTint="80"/>
          <w:sz w:val="22"/>
          <w:szCs w:val="22"/>
          <w:lang w:eastAsia="en-US"/>
        </w:rPr>
        <w:t>), smiselni (za</w:t>
      </w:r>
      <w:r w:rsidRPr="00FF385E">
        <w:rPr>
          <w:rFonts w:asciiTheme="minorHAnsi" w:eastAsia="Calibri" w:hAnsiTheme="minorHAnsi" w:cstheme="minorHAnsi"/>
          <w:bCs/>
          <w:i/>
          <w:iCs/>
          <w:color w:val="7F7F7F" w:themeColor="text1" w:themeTint="80"/>
          <w:sz w:val="22"/>
          <w:szCs w:val="22"/>
          <w:lang w:eastAsia="en-US"/>
        </w:rPr>
        <w:t xml:space="preserve">te </w:t>
      </w:r>
      <w:r w:rsidR="005F024C" w:rsidRPr="00FF385E">
        <w:rPr>
          <w:rFonts w:asciiTheme="minorHAnsi" w:eastAsia="Calibri" w:hAnsiTheme="minorHAnsi" w:cstheme="minorHAnsi"/>
          <w:bCs/>
          <w:i/>
          <w:iCs/>
          <w:color w:val="7F7F7F" w:themeColor="text1" w:themeTint="80"/>
          <w:sz w:val="22"/>
          <w:szCs w:val="22"/>
          <w:lang w:eastAsia="en-US"/>
        </w:rPr>
        <w:t xml:space="preserve">in </w:t>
      </w:r>
      <w:r w:rsidRPr="00FF385E">
        <w:rPr>
          <w:rFonts w:asciiTheme="minorHAnsi" w:eastAsia="Calibri" w:hAnsiTheme="minorHAnsi" w:cstheme="minorHAnsi"/>
          <w:bCs/>
          <w:i/>
          <w:iCs/>
          <w:color w:val="7F7F7F" w:themeColor="text1" w:themeTint="80"/>
          <w:sz w:val="22"/>
          <w:szCs w:val="22"/>
          <w:lang w:eastAsia="en-US"/>
        </w:rPr>
        <w:t>tvojo</w:t>
      </w:r>
      <w:r w:rsidR="005F024C" w:rsidRPr="00FF385E">
        <w:rPr>
          <w:rFonts w:asciiTheme="minorHAnsi" w:eastAsia="Calibri" w:hAnsiTheme="minorHAnsi" w:cstheme="minorHAnsi"/>
          <w:bCs/>
          <w:i/>
          <w:iCs/>
          <w:color w:val="7F7F7F" w:themeColor="text1" w:themeTint="80"/>
          <w:sz w:val="22"/>
          <w:szCs w:val="22"/>
          <w:lang w:eastAsia="en-US"/>
        </w:rPr>
        <w:t xml:space="preserve"> kariero) in časovno omejeni (do kdaj </w:t>
      </w:r>
      <w:r w:rsidRPr="00FF385E">
        <w:rPr>
          <w:rFonts w:asciiTheme="minorHAnsi" w:eastAsia="Calibri" w:hAnsiTheme="minorHAnsi" w:cstheme="minorHAnsi"/>
          <w:bCs/>
          <w:i/>
          <w:iCs/>
          <w:color w:val="7F7F7F" w:themeColor="text1" w:themeTint="80"/>
          <w:sz w:val="22"/>
          <w:szCs w:val="22"/>
          <w:lang w:eastAsia="en-US"/>
        </w:rPr>
        <w:t>jih boš dosegel_a</w:t>
      </w:r>
      <w:r w:rsidR="005F024C" w:rsidRPr="00FF385E">
        <w:rPr>
          <w:rFonts w:asciiTheme="minorHAnsi" w:eastAsia="Calibri" w:hAnsiTheme="minorHAnsi" w:cstheme="minorHAnsi"/>
          <w:bCs/>
          <w:i/>
          <w:iCs/>
          <w:color w:val="7F7F7F" w:themeColor="text1" w:themeTint="80"/>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5F024C" w:rsidRPr="00FF385E" w14:paraId="566553E6" w14:textId="77777777" w:rsidTr="00CA1992">
        <w:trPr>
          <w:trHeight w:val="680"/>
        </w:trPr>
        <w:tc>
          <w:tcPr>
            <w:tcW w:w="1413" w:type="dxa"/>
          </w:tcPr>
          <w:p w14:paraId="7FBBDAAB" w14:textId="77777777" w:rsidR="005F024C" w:rsidRPr="00FF385E" w:rsidRDefault="005F024C" w:rsidP="00677D11">
            <w:pPr>
              <w:spacing w:after="200" w:line="276" w:lineRule="auto"/>
              <w:jc w:val="both"/>
              <w:rPr>
                <w:rFonts w:asciiTheme="minorHAnsi" w:eastAsia="Calibri" w:hAnsiTheme="minorHAnsi" w:cstheme="minorHAnsi"/>
                <w:b/>
                <w:sz w:val="22"/>
                <w:szCs w:val="22"/>
                <w:lang w:eastAsia="en-US"/>
              </w:rPr>
            </w:pPr>
            <w:r w:rsidRPr="00FF385E">
              <w:rPr>
                <w:rFonts w:asciiTheme="minorHAnsi" w:eastAsia="Calibri" w:hAnsiTheme="minorHAnsi" w:cstheme="minorHAnsi"/>
                <w:b/>
                <w:sz w:val="22"/>
                <w:szCs w:val="22"/>
                <w:lang w:eastAsia="en-US"/>
              </w:rPr>
              <w:t xml:space="preserve">PODCILJ 1 </w:t>
            </w:r>
          </w:p>
        </w:tc>
        <w:sdt>
          <w:sdtPr>
            <w:rPr>
              <w:rFonts w:asciiTheme="minorHAnsi" w:hAnsiTheme="minorHAnsi" w:cstheme="minorHAnsi"/>
              <w:b/>
              <w:sz w:val="22"/>
              <w:szCs w:val="22"/>
            </w:rPr>
            <w:id w:val="44187023"/>
            <w:placeholder>
              <w:docPart w:val="5C5196E3B511419C9FD8154F3061289F"/>
            </w:placeholder>
            <w:showingPlcHdr/>
            <w:text/>
          </w:sdtPr>
          <w:sdtContent>
            <w:tc>
              <w:tcPr>
                <w:tcW w:w="7649" w:type="dxa"/>
              </w:tcPr>
              <w:p w14:paraId="64C0E02F" w14:textId="68CD191D" w:rsidR="005F024C" w:rsidRPr="00FF385E" w:rsidRDefault="00302F7A" w:rsidP="00677D11">
                <w:pPr>
                  <w:spacing w:after="200" w:line="276" w:lineRule="auto"/>
                  <w:jc w:val="both"/>
                  <w:rPr>
                    <w:rFonts w:asciiTheme="minorHAnsi" w:eastAsia="Calibri" w:hAnsiTheme="minorHAnsi" w:cstheme="minorHAnsi"/>
                    <w:b/>
                    <w:sz w:val="22"/>
                    <w:szCs w:val="22"/>
                    <w:lang w:eastAsia="en-US"/>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tc>
          </w:sdtContent>
        </w:sdt>
      </w:tr>
      <w:tr w:rsidR="005F024C" w:rsidRPr="00FF385E" w14:paraId="7C7B0CB8" w14:textId="77777777" w:rsidTr="00CA1992">
        <w:trPr>
          <w:trHeight w:val="680"/>
        </w:trPr>
        <w:tc>
          <w:tcPr>
            <w:tcW w:w="1413" w:type="dxa"/>
          </w:tcPr>
          <w:p w14:paraId="08507CD1" w14:textId="77777777" w:rsidR="005F024C" w:rsidRPr="00FF385E" w:rsidRDefault="005F024C" w:rsidP="00677D11">
            <w:pPr>
              <w:spacing w:after="200" w:line="276" w:lineRule="auto"/>
              <w:jc w:val="both"/>
              <w:rPr>
                <w:rFonts w:asciiTheme="minorHAnsi" w:eastAsia="Calibri" w:hAnsiTheme="minorHAnsi" w:cstheme="minorHAnsi"/>
                <w:b/>
                <w:sz w:val="22"/>
                <w:szCs w:val="22"/>
                <w:lang w:eastAsia="en-US"/>
              </w:rPr>
            </w:pPr>
            <w:r w:rsidRPr="00FF385E">
              <w:rPr>
                <w:rFonts w:asciiTheme="minorHAnsi" w:eastAsia="Calibri" w:hAnsiTheme="minorHAnsi" w:cstheme="minorHAnsi"/>
                <w:b/>
                <w:sz w:val="22"/>
                <w:szCs w:val="22"/>
                <w:lang w:eastAsia="en-US"/>
              </w:rPr>
              <w:t xml:space="preserve">PODCILJ 2 </w:t>
            </w:r>
          </w:p>
        </w:tc>
        <w:sdt>
          <w:sdtPr>
            <w:rPr>
              <w:rFonts w:asciiTheme="minorHAnsi" w:hAnsiTheme="minorHAnsi" w:cstheme="minorHAnsi"/>
              <w:b/>
              <w:sz w:val="22"/>
              <w:szCs w:val="22"/>
            </w:rPr>
            <w:id w:val="-898429488"/>
            <w:placeholder>
              <w:docPart w:val="F56D19B84FB94308913F940C9E75340D"/>
            </w:placeholder>
            <w:showingPlcHdr/>
            <w:text/>
          </w:sdtPr>
          <w:sdtContent>
            <w:tc>
              <w:tcPr>
                <w:tcW w:w="7649" w:type="dxa"/>
              </w:tcPr>
              <w:p w14:paraId="12D124BC" w14:textId="1D85642C" w:rsidR="005F024C" w:rsidRPr="00FF385E" w:rsidRDefault="00302F7A" w:rsidP="00677D11">
                <w:pPr>
                  <w:spacing w:after="200" w:line="276" w:lineRule="auto"/>
                  <w:jc w:val="both"/>
                  <w:rPr>
                    <w:rFonts w:asciiTheme="minorHAnsi" w:eastAsia="Calibri" w:hAnsiTheme="minorHAnsi" w:cstheme="minorHAnsi"/>
                    <w:b/>
                    <w:sz w:val="22"/>
                    <w:szCs w:val="22"/>
                    <w:lang w:eastAsia="en-US"/>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tc>
          </w:sdtContent>
        </w:sdt>
      </w:tr>
      <w:tr w:rsidR="005F024C" w:rsidRPr="00FF385E" w14:paraId="517FE1DC" w14:textId="77777777" w:rsidTr="00CA1992">
        <w:trPr>
          <w:trHeight w:val="680"/>
        </w:trPr>
        <w:tc>
          <w:tcPr>
            <w:tcW w:w="1413" w:type="dxa"/>
          </w:tcPr>
          <w:p w14:paraId="17A3F98A" w14:textId="77777777" w:rsidR="005F024C" w:rsidRPr="00FF385E" w:rsidRDefault="005F024C" w:rsidP="00677D11">
            <w:pPr>
              <w:spacing w:after="200" w:line="276" w:lineRule="auto"/>
              <w:jc w:val="both"/>
              <w:rPr>
                <w:rFonts w:asciiTheme="minorHAnsi" w:eastAsia="Calibri" w:hAnsiTheme="minorHAnsi" w:cstheme="minorHAnsi"/>
                <w:b/>
                <w:sz w:val="22"/>
                <w:szCs w:val="22"/>
                <w:lang w:eastAsia="en-US"/>
              </w:rPr>
            </w:pPr>
            <w:r w:rsidRPr="00FF385E">
              <w:rPr>
                <w:rFonts w:asciiTheme="minorHAnsi" w:eastAsia="Calibri" w:hAnsiTheme="minorHAnsi" w:cstheme="minorHAnsi"/>
                <w:b/>
                <w:sz w:val="22"/>
                <w:szCs w:val="22"/>
                <w:lang w:eastAsia="en-US"/>
              </w:rPr>
              <w:t xml:space="preserve">PODCILJ 3 </w:t>
            </w:r>
          </w:p>
        </w:tc>
        <w:sdt>
          <w:sdtPr>
            <w:rPr>
              <w:rFonts w:asciiTheme="minorHAnsi" w:hAnsiTheme="minorHAnsi" w:cstheme="minorHAnsi"/>
              <w:b/>
              <w:sz w:val="22"/>
              <w:szCs w:val="22"/>
            </w:rPr>
            <w:id w:val="-2074571176"/>
            <w:placeholder>
              <w:docPart w:val="BBD09917322743C68328F2AC6121B533"/>
            </w:placeholder>
            <w:showingPlcHdr/>
            <w:text/>
          </w:sdtPr>
          <w:sdtContent>
            <w:tc>
              <w:tcPr>
                <w:tcW w:w="7649" w:type="dxa"/>
              </w:tcPr>
              <w:p w14:paraId="08A8DF01" w14:textId="0AEF05E0" w:rsidR="005F024C" w:rsidRPr="00FF385E" w:rsidRDefault="00302F7A" w:rsidP="00677D11">
                <w:pPr>
                  <w:spacing w:after="200" w:line="276" w:lineRule="auto"/>
                  <w:jc w:val="both"/>
                  <w:rPr>
                    <w:rFonts w:asciiTheme="minorHAnsi" w:eastAsia="Calibri" w:hAnsiTheme="minorHAnsi" w:cstheme="minorHAnsi"/>
                    <w:b/>
                    <w:sz w:val="22"/>
                    <w:szCs w:val="22"/>
                    <w:lang w:eastAsia="en-US"/>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tc>
          </w:sdtContent>
        </w:sdt>
      </w:tr>
      <w:tr w:rsidR="005F024C" w:rsidRPr="00FF385E" w14:paraId="48628162" w14:textId="77777777" w:rsidTr="00CA1992">
        <w:trPr>
          <w:trHeight w:val="680"/>
        </w:trPr>
        <w:tc>
          <w:tcPr>
            <w:tcW w:w="1413" w:type="dxa"/>
          </w:tcPr>
          <w:p w14:paraId="32088D1D" w14:textId="77777777" w:rsidR="005F024C" w:rsidRPr="00FF385E" w:rsidRDefault="005F024C" w:rsidP="00677D11">
            <w:pPr>
              <w:spacing w:after="200" w:line="276" w:lineRule="auto"/>
              <w:jc w:val="both"/>
              <w:rPr>
                <w:rFonts w:asciiTheme="minorHAnsi" w:eastAsia="Calibri" w:hAnsiTheme="minorHAnsi" w:cstheme="minorHAnsi"/>
                <w:b/>
                <w:sz w:val="22"/>
                <w:szCs w:val="22"/>
                <w:lang w:eastAsia="en-US"/>
              </w:rPr>
            </w:pPr>
            <w:r w:rsidRPr="00FF385E">
              <w:rPr>
                <w:rFonts w:asciiTheme="minorHAnsi" w:eastAsia="Calibri" w:hAnsiTheme="minorHAnsi" w:cstheme="minorHAnsi"/>
                <w:b/>
                <w:sz w:val="22"/>
                <w:szCs w:val="22"/>
                <w:lang w:eastAsia="en-US"/>
              </w:rPr>
              <w:t>PODCILJ 4</w:t>
            </w:r>
          </w:p>
        </w:tc>
        <w:sdt>
          <w:sdtPr>
            <w:rPr>
              <w:rFonts w:asciiTheme="minorHAnsi" w:hAnsiTheme="minorHAnsi" w:cstheme="minorHAnsi"/>
              <w:b/>
              <w:sz w:val="22"/>
              <w:szCs w:val="22"/>
            </w:rPr>
            <w:id w:val="-365988917"/>
            <w:placeholder>
              <w:docPart w:val="B2A3989D32664AE99315708EE1E3A0CA"/>
            </w:placeholder>
            <w:showingPlcHdr/>
            <w:text/>
          </w:sdtPr>
          <w:sdtContent>
            <w:tc>
              <w:tcPr>
                <w:tcW w:w="7649" w:type="dxa"/>
              </w:tcPr>
              <w:p w14:paraId="0D1A635C" w14:textId="4160C96D" w:rsidR="005F024C" w:rsidRPr="00FF385E" w:rsidRDefault="00302F7A" w:rsidP="00677D11">
                <w:pPr>
                  <w:spacing w:after="200" w:line="276" w:lineRule="auto"/>
                  <w:jc w:val="both"/>
                  <w:rPr>
                    <w:rFonts w:asciiTheme="minorHAnsi" w:eastAsia="Calibri" w:hAnsiTheme="minorHAnsi" w:cstheme="minorHAnsi"/>
                    <w:b/>
                    <w:sz w:val="22"/>
                    <w:szCs w:val="22"/>
                    <w:lang w:eastAsia="en-US"/>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tc>
          </w:sdtContent>
        </w:sdt>
      </w:tr>
      <w:tr w:rsidR="005F024C" w:rsidRPr="00FF385E" w14:paraId="4ADF9397" w14:textId="77777777" w:rsidTr="00CA1992">
        <w:trPr>
          <w:trHeight w:val="680"/>
        </w:trPr>
        <w:tc>
          <w:tcPr>
            <w:tcW w:w="1413" w:type="dxa"/>
          </w:tcPr>
          <w:p w14:paraId="060A78F4" w14:textId="77777777" w:rsidR="005F024C" w:rsidRPr="00FF385E" w:rsidRDefault="005F024C" w:rsidP="00677D11">
            <w:pPr>
              <w:spacing w:after="200" w:line="276" w:lineRule="auto"/>
              <w:jc w:val="both"/>
              <w:rPr>
                <w:rFonts w:asciiTheme="minorHAnsi" w:eastAsia="Calibri" w:hAnsiTheme="minorHAnsi" w:cstheme="minorHAnsi"/>
                <w:b/>
                <w:sz w:val="22"/>
                <w:szCs w:val="22"/>
                <w:lang w:eastAsia="en-US"/>
              </w:rPr>
            </w:pPr>
            <w:r w:rsidRPr="00FF385E">
              <w:rPr>
                <w:rFonts w:asciiTheme="minorHAnsi" w:eastAsia="Calibri" w:hAnsiTheme="minorHAnsi" w:cstheme="minorHAnsi"/>
                <w:b/>
                <w:sz w:val="22"/>
                <w:szCs w:val="22"/>
                <w:lang w:eastAsia="en-US"/>
              </w:rPr>
              <w:t>PODCILJ 5</w:t>
            </w:r>
          </w:p>
        </w:tc>
        <w:sdt>
          <w:sdtPr>
            <w:rPr>
              <w:rFonts w:asciiTheme="minorHAnsi" w:hAnsiTheme="minorHAnsi" w:cstheme="minorHAnsi"/>
              <w:b/>
              <w:sz w:val="22"/>
              <w:szCs w:val="22"/>
            </w:rPr>
            <w:id w:val="-1635019782"/>
            <w:placeholder>
              <w:docPart w:val="89E61D0B3F7448BAACE375A84EB2BFA0"/>
            </w:placeholder>
            <w:showingPlcHdr/>
            <w:text/>
          </w:sdtPr>
          <w:sdtContent>
            <w:tc>
              <w:tcPr>
                <w:tcW w:w="7649" w:type="dxa"/>
              </w:tcPr>
              <w:p w14:paraId="5ACECEC7" w14:textId="16E55C76" w:rsidR="005F024C" w:rsidRPr="00FF385E" w:rsidRDefault="00302F7A" w:rsidP="00677D11">
                <w:pPr>
                  <w:spacing w:after="200" w:line="276" w:lineRule="auto"/>
                  <w:jc w:val="both"/>
                  <w:rPr>
                    <w:rFonts w:asciiTheme="minorHAnsi" w:eastAsia="Calibri" w:hAnsiTheme="minorHAnsi" w:cstheme="minorHAnsi"/>
                    <w:b/>
                    <w:sz w:val="22"/>
                    <w:szCs w:val="22"/>
                    <w:lang w:eastAsia="en-US"/>
                  </w:rPr>
                </w:pPr>
                <w:r w:rsidRPr="00FF385E">
                  <w:rPr>
                    <w:rStyle w:val="Besedilooznabemesta"/>
                    <w:rFonts w:asciiTheme="minorHAnsi" w:eastAsia="Calibri" w:hAnsiTheme="minorHAnsi" w:cstheme="minorHAnsi"/>
                    <w:bCs/>
                    <w:i/>
                    <w:iCs/>
                    <w:color w:val="7F7F7F" w:themeColor="text1" w:themeTint="80"/>
                    <w:sz w:val="22"/>
                    <w:szCs w:val="22"/>
                  </w:rPr>
                  <w:t>Klikni ali tapni tukaj, če želiš vnesti besedilo.</w:t>
                </w:r>
              </w:p>
            </w:tc>
          </w:sdtContent>
        </w:sdt>
      </w:tr>
    </w:tbl>
    <w:p w14:paraId="7E2DE5E3" w14:textId="77777777" w:rsidR="005F024C" w:rsidRPr="00195D41" w:rsidRDefault="005F024C" w:rsidP="00677D11">
      <w:pPr>
        <w:spacing w:after="200" w:line="276" w:lineRule="auto"/>
        <w:jc w:val="both"/>
        <w:rPr>
          <w:rFonts w:asciiTheme="minorHAnsi" w:eastAsia="Calibri" w:hAnsiTheme="minorHAnsi" w:cstheme="minorHAnsi"/>
          <w:b/>
          <w:sz w:val="22"/>
          <w:szCs w:val="22"/>
          <w:lang w:eastAsia="en-US"/>
        </w:rPr>
      </w:pPr>
    </w:p>
    <w:p w14:paraId="0F504B82" w14:textId="2D89E862" w:rsidR="00410A19" w:rsidRPr="00FF385E" w:rsidRDefault="005F024C" w:rsidP="00410A19">
      <w:pPr>
        <w:pStyle w:val="Odstavekseznama"/>
        <w:numPr>
          <w:ilvl w:val="0"/>
          <w:numId w:val="31"/>
        </w:numPr>
        <w:pBdr>
          <w:bottom w:val="single" w:sz="4" w:space="1" w:color="auto"/>
        </w:pBdr>
        <w:jc w:val="both"/>
        <w:rPr>
          <w:rFonts w:asciiTheme="minorHAnsi" w:hAnsiTheme="minorHAnsi" w:cstheme="minorHAnsi"/>
          <w:b/>
        </w:rPr>
      </w:pPr>
      <w:r w:rsidRPr="00FF385E">
        <w:rPr>
          <w:rFonts w:asciiTheme="minorHAnsi" w:hAnsiTheme="minorHAnsi" w:cstheme="minorHAnsi"/>
          <w:b/>
        </w:rPr>
        <w:t>POT DO CILJEV</w:t>
      </w:r>
    </w:p>
    <w:p w14:paraId="44B055A9" w14:textId="3CF9DFA7" w:rsidR="005F024C" w:rsidRPr="00FF385E" w:rsidRDefault="005F024C" w:rsidP="00677D11">
      <w:pPr>
        <w:spacing w:after="200" w:line="276" w:lineRule="auto"/>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 xml:space="preserve">Za vsak korak do cilja opredeli načrtovane aktivnosti v zvezi s kompetencami, veščinami, znanji, ki jih </w:t>
      </w:r>
      <w:r w:rsidR="00410A19" w:rsidRPr="00FF385E">
        <w:rPr>
          <w:rFonts w:asciiTheme="minorHAnsi" w:eastAsia="Calibri" w:hAnsiTheme="minorHAnsi" w:cstheme="minorHAnsi"/>
          <w:bCs/>
          <w:i/>
          <w:iCs/>
          <w:color w:val="7F7F7F" w:themeColor="text1" w:themeTint="80"/>
          <w:sz w:val="22"/>
          <w:szCs w:val="22"/>
          <w:lang w:eastAsia="en-US"/>
        </w:rPr>
        <w:t>boš</w:t>
      </w:r>
      <w:r w:rsidRPr="00FF385E">
        <w:rPr>
          <w:rFonts w:asciiTheme="minorHAnsi" w:eastAsia="Calibri" w:hAnsiTheme="minorHAnsi" w:cstheme="minorHAnsi"/>
          <w:bCs/>
          <w:i/>
          <w:iCs/>
          <w:color w:val="7F7F7F" w:themeColor="text1" w:themeTint="80"/>
          <w:sz w:val="22"/>
          <w:szCs w:val="22"/>
          <w:lang w:eastAsia="en-US"/>
        </w:rPr>
        <w:t xml:space="preserve"> pridobil</w:t>
      </w:r>
      <w:r w:rsidR="00410A19" w:rsidRPr="00FF385E">
        <w:rPr>
          <w:rFonts w:asciiTheme="minorHAnsi" w:eastAsia="Calibri" w:hAnsiTheme="minorHAnsi" w:cstheme="minorHAnsi"/>
          <w:bCs/>
          <w:i/>
          <w:iCs/>
          <w:color w:val="7F7F7F" w:themeColor="text1" w:themeTint="80"/>
          <w:sz w:val="22"/>
          <w:szCs w:val="22"/>
          <w:lang w:eastAsia="en-US"/>
        </w:rPr>
        <w:t>_a</w:t>
      </w:r>
      <w:r w:rsidRPr="00FF385E">
        <w:rPr>
          <w:rFonts w:asciiTheme="minorHAnsi" w:eastAsia="Calibri" w:hAnsiTheme="minorHAnsi" w:cstheme="minorHAnsi"/>
          <w:bCs/>
          <w:i/>
          <w:iCs/>
          <w:color w:val="7F7F7F" w:themeColor="text1" w:themeTint="80"/>
          <w:sz w:val="22"/>
          <w:szCs w:val="22"/>
          <w:lang w:eastAsia="en-US"/>
        </w:rPr>
        <w:t>, kdo, kako in kdaj</w:t>
      </w:r>
      <w:r w:rsidR="00410A19" w:rsidRPr="00FF385E">
        <w:rPr>
          <w:rFonts w:asciiTheme="minorHAnsi" w:eastAsia="Calibri" w:hAnsiTheme="minorHAnsi" w:cstheme="minorHAnsi"/>
          <w:bCs/>
          <w:i/>
          <w:iCs/>
          <w:color w:val="7F7F7F" w:themeColor="text1" w:themeTint="80"/>
          <w:sz w:val="22"/>
          <w:szCs w:val="22"/>
          <w:lang w:eastAsia="en-US"/>
        </w:rPr>
        <w:t xml:space="preserve"> </w:t>
      </w:r>
      <w:r w:rsidRPr="00FF385E">
        <w:rPr>
          <w:rFonts w:asciiTheme="minorHAnsi" w:eastAsia="Calibri" w:hAnsiTheme="minorHAnsi" w:cstheme="minorHAnsi"/>
          <w:bCs/>
          <w:i/>
          <w:iCs/>
          <w:color w:val="7F7F7F" w:themeColor="text1" w:themeTint="80"/>
          <w:sz w:val="22"/>
          <w:szCs w:val="22"/>
          <w:lang w:eastAsia="en-US"/>
        </w:rPr>
        <w:t xml:space="preserve">lahko pomaga pri doseganju zastavljenega podcilja, s katerimi delodajalci, kako in kdaj </w:t>
      </w:r>
      <w:r w:rsidR="00410A19" w:rsidRPr="00FF385E">
        <w:rPr>
          <w:rFonts w:asciiTheme="minorHAnsi" w:eastAsia="Calibri" w:hAnsiTheme="minorHAnsi" w:cstheme="minorHAnsi"/>
          <w:bCs/>
          <w:i/>
          <w:iCs/>
          <w:color w:val="7F7F7F" w:themeColor="text1" w:themeTint="80"/>
          <w:sz w:val="22"/>
          <w:szCs w:val="22"/>
          <w:lang w:eastAsia="en-US"/>
        </w:rPr>
        <w:t xml:space="preserve">boš </w:t>
      </w:r>
      <w:r w:rsidRPr="00FF385E">
        <w:rPr>
          <w:rFonts w:asciiTheme="minorHAnsi" w:eastAsia="Calibri" w:hAnsiTheme="minorHAnsi" w:cstheme="minorHAnsi"/>
          <w:bCs/>
          <w:i/>
          <w:iCs/>
          <w:color w:val="7F7F7F" w:themeColor="text1" w:themeTint="80"/>
          <w:sz w:val="22"/>
          <w:szCs w:val="22"/>
          <w:lang w:eastAsia="en-US"/>
        </w:rPr>
        <w:t>predvidoma sodeloval</w:t>
      </w:r>
      <w:r w:rsidR="00410A19" w:rsidRPr="00FF385E">
        <w:rPr>
          <w:rFonts w:asciiTheme="minorHAnsi" w:eastAsia="Calibri" w:hAnsiTheme="minorHAnsi" w:cstheme="minorHAnsi"/>
          <w:bCs/>
          <w:i/>
          <w:iCs/>
          <w:color w:val="7F7F7F" w:themeColor="text1" w:themeTint="80"/>
          <w:sz w:val="22"/>
          <w:szCs w:val="22"/>
          <w:lang w:eastAsia="en-US"/>
        </w:rPr>
        <w:t>_a</w:t>
      </w:r>
      <w:r w:rsidRPr="00FF385E">
        <w:rPr>
          <w:rFonts w:asciiTheme="minorHAnsi" w:eastAsia="Calibri" w:hAnsiTheme="minorHAnsi" w:cstheme="minorHAnsi"/>
          <w:bCs/>
          <w:i/>
          <w:iCs/>
          <w:color w:val="7F7F7F" w:themeColor="text1" w:themeTint="80"/>
          <w:sz w:val="22"/>
          <w:szCs w:val="22"/>
          <w:lang w:eastAsia="en-US"/>
        </w:rPr>
        <w:t xml:space="preserve"> ter druge aktivnosti, ki jih </w:t>
      </w:r>
      <w:r w:rsidR="00410A19" w:rsidRPr="00FF385E">
        <w:rPr>
          <w:rFonts w:asciiTheme="minorHAnsi" w:eastAsia="Calibri" w:hAnsiTheme="minorHAnsi" w:cstheme="minorHAnsi"/>
          <w:bCs/>
          <w:i/>
          <w:iCs/>
          <w:color w:val="7F7F7F" w:themeColor="text1" w:themeTint="80"/>
          <w:sz w:val="22"/>
          <w:szCs w:val="22"/>
          <w:lang w:eastAsia="en-US"/>
        </w:rPr>
        <w:t>boš</w:t>
      </w:r>
      <w:r w:rsidRPr="00FF385E">
        <w:rPr>
          <w:rFonts w:asciiTheme="minorHAnsi" w:eastAsia="Calibri" w:hAnsiTheme="minorHAnsi" w:cstheme="minorHAnsi"/>
          <w:bCs/>
          <w:i/>
          <w:iCs/>
          <w:color w:val="7F7F7F" w:themeColor="text1" w:themeTint="80"/>
          <w:sz w:val="22"/>
          <w:szCs w:val="22"/>
          <w:lang w:eastAsia="en-US"/>
        </w:rPr>
        <w:t xml:space="preserve"> izved</w:t>
      </w:r>
      <w:r w:rsidR="00410A19" w:rsidRPr="00FF385E">
        <w:rPr>
          <w:rFonts w:asciiTheme="minorHAnsi" w:eastAsia="Calibri" w:hAnsiTheme="minorHAnsi" w:cstheme="minorHAnsi"/>
          <w:bCs/>
          <w:i/>
          <w:iCs/>
          <w:color w:val="7F7F7F" w:themeColor="text1" w:themeTint="80"/>
          <w:sz w:val="22"/>
          <w:szCs w:val="22"/>
          <w:lang w:eastAsia="en-US"/>
        </w:rPr>
        <w:t>e</w:t>
      </w:r>
      <w:r w:rsidRPr="00FF385E">
        <w:rPr>
          <w:rFonts w:asciiTheme="minorHAnsi" w:eastAsia="Calibri" w:hAnsiTheme="minorHAnsi" w:cstheme="minorHAnsi"/>
          <w:bCs/>
          <w:i/>
          <w:iCs/>
          <w:color w:val="7F7F7F" w:themeColor="text1" w:themeTint="80"/>
          <w:sz w:val="22"/>
          <w:szCs w:val="22"/>
          <w:lang w:eastAsia="en-US"/>
        </w:rPr>
        <w:t>l</w:t>
      </w:r>
      <w:r w:rsidR="00410A19" w:rsidRPr="00FF385E">
        <w:rPr>
          <w:rFonts w:asciiTheme="minorHAnsi" w:eastAsia="Calibri" w:hAnsiTheme="minorHAnsi" w:cstheme="minorHAnsi"/>
          <w:bCs/>
          <w:i/>
          <w:iCs/>
          <w:color w:val="7F7F7F" w:themeColor="text1" w:themeTint="80"/>
          <w:sz w:val="22"/>
          <w:szCs w:val="22"/>
          <w:lang w:eastAsia="en-US"/>
        </w:rPr>
        <w:t>_a</w:t>
      </w:r>
      <w:r w:rsidRPr="00FF385E">
        <w:rPr>
          <w:rFonts w:asciiTheme="minorHAnsi" w:eastAsia="Calibri" w:hAnsiTheme="minorHAnsi" w:cstheme="minorHAnsi"/>
          <w:bCs/>
          <w:i/>
          <w:iCs/>
          <w:color w:val="7F7F7F" w:themeColor="text1" w:themeTint="80"/>
          <w:sz w:val="22"/>
          <w:szCs w:val="22"/>
          <w:lang w:eastAsia="en-US"/>
        </w:rPr>
        <w:t>, da bi doseg</w:t>
      </w:r>
      <w:r w:rsidR="00410A19" w:rsidRPr="00FF385E">
        <w:rPr>
          <w:rFonts w:asciiTheme="minorHAnsi" w:eastAsia="Calibri" w:hAnsiTheme="minorHAnsi" w:cstheme="minorHAnsi"/>
          <w:bCs/>
          <w:i/>
          <w:iCs/>
          <w:color w:val="7F7F7F" w:themeColor="text1" w:themeTint="80"/>
          <w:sz w:val="22"/>
          <w:szCs w:val="22"/>
          <w:lang w:eastAsia="en-US"/>
        </w:rPr>
        <w:t>el_a</w:t>
      </w:r>
      <w:r w:rsidRPr="00FF385E">
        <w:rPr>
          <w:rFonts w:asciiTheme="minorHAnsi" w:eastAsia="Calibri" w:hAnsiTheme="minorHAnsi" w:cstheme="minorHAnsi"/>
          <w:bCs/>
          <w:i/>
          <w:iCs/>
          <w:color w:val="7F7F7F" w:themeColor="text1" w:themeTint="80"/>
          <w:sz w:val="22"/>
          <w:szCs w:val="22"/>
          <w:lang w:eastAsia="en-US"/>
        </w:rPr>
        <w:t xml:space="preserve"> podcilj. </w:t>
      </w:r>
    </w:p>
    <w:p w14:paraId="3BD2FF2C"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PODCILJ 1:</w:t>
      </w:r>
    </w:p>
    <w:p w14:paraId="58F46A04" w14:textId="1CB98B79" w:rsidR="005F024C" w:rsidRPr="00FF385E" w:rsidRDefault="005F024C" w:rsidP="00256B3A">
      <w:pPr>
        <w:tabs>
          <w:tab w:val="left" w:pos="3261"/>
        </w:tabs>
        <w:spacing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V</w:t>
      </w:r>
      <w:r w:rsidR="00410A19" w:rsidRPr="00FF385E">
        <w:rPr>
          <w:rFonts w:asciiTheme="minorHAnsi" w:eastAsia="Calibri" w:hAnsiTheme="minorHAnsi" w:cstheme="minorHAnsi"/>
          <w:bCs/>
          <w:i/>
          <w:iCs/>
          <w:color w:val="7F7F7F" w:themeColor="text1" w:themeTint="80"/>
          <w:sz w:val="22"/>
          <w:szCs w:val="22"/>
          <w:lang w:eastAsia="en-US"/>
        </w:rPr>
        <w:t>piši</w:t>
      </w:r>
      <w:r w:rsidRPr="00FF385E">
        <w:rPr>
          <w:rFonts w:asciiTheme="minorHAnsi" w:eastAsia="Calibri" w:hAnsiTheme="minorHAnsi" w:cstheme="minorHAnsi"/>
          <w:bCs/>
          <w:i/>
          <w:iCs/>
          <w:color w:val="7F7F7F" w:themeColor="text1" w:themeTint="80"/>
          <w:sz w:val="22"/>
          <w:szCs w:val="22"/>
          <w:lang w:eastAsia="en-US"/>
        </w:rPr>
        <w:t xml:space="preserve"> znanja, kompetence in veščine, ki jih je smiselno pridobiti glede na zastavljen podcilj, kako in do kdaj jih </w:t>
      </w:r>
      <w:r w:rsidR="00584A1C" w:rsidRPr="00FF385E">
        <w:rPr>
          <w:rFonts w:asciiTheme="minorHAnsi" w:eastAsia="Calibri" w:hAnsiTheme="minorHAnsi" w:cstheme="minorHAnsi"/>
          <w:bCs/>
          <w:i/>
          <w:iCs/>
          <w:color w:val="7F7F7F" w:themeColor="text1" w:themeTint="80"/>
          <w:sz w:val="22"/>
          <w:szCs w:val="22"/>
          <w:lang w:eastAsia="en-US"/>
        </w:rPr>
        <w:t>boš</w:t>
      </w:r>
      <w:r w:rsidRPr="00FF385E">
        <w:rPr>
          <w:rFonts w:asciiTheme="minorHAnsi" w:eastAsia="Calibri" w:hAnsiTheme="minorHAnsi" w:cstheme="minorHAnsi"/>
          <w:bCs/>
          <w:i/>
          <w:iCs/>
          <w:color w:val="7F7F7F" w:themeColor="text1" w:themeTint="80"/>
          <w:sz w:val="22"/>
          <w:szCs w:val="22"/>
          <w:lang w:eastAsia="en-US"/>
        </w:rPr>
        <w:t xml:space="preserve"> pridobil</w:t>
      </w:r>
      <w:r w:rsidR="00584A1C" w:rsidRPr="00FF385E">
        <w:rPr>
          <w:rFonts w:asciiTheme="minorHAnsi" w:eastAsia="Calibri" w:hAnsiTheme="minorHAnsi" w:cstheme="minorHAnsi"/>
          <w:bCs/>
          <w:i/>
          <w:iCs/>
          <w:color w:val="7F7F7F" w:themeColor="text1" w:themeTint="80"/>
          <w:sz w:val="22"/>
          <w:szCs w:val="22"/>
          <w:lang w:eastAsia="en-US"/>
        </w:rPr>
        <w:t>_a</w:t>
      </w:r>
      <w:r w:rsidRPr="00FF385E">
        <w:rPr>
          <w:rFonts w:asciiTheme="minorHAnsi" w:eastAsia="Calibri" w:hAnsiTheme="minorHAnsi" w:cstheme="minorHAnsi"/>
          <w:bCs/>
          <w:i/>
          <w:iCs/>
          <w:color w:val="7F7F7F" w:themeColor="text1" w:themeTint="80"/>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5F024C" w:rsidRPr="00FF385E" w14:paraId="2E5616C9" w14:textId="77777777" w:rsidTr="00584A1C">
        <w:trPr>
          <w:trHeight w:val="510"/>
        </w:trPr>
        <w:tc>
          <w:tcPr>
            <w:tcW w:w="3114" w:type="dxa"/>
          </w:tcPr>
          <w:p w14:paraId="3393F884"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Znanja, kompetence, veščine</w:t>
            </w:r>
          </w:p>
        </w:tc>
        <w:tc>
          <w:tcPr>
            <w:tcW w:w="2825" w:type="dxa"/>
          </w:tcPr>
          <w:p w14:paraId="4EB1AA5B" w14:textId="0607DA11"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Kako jih bom pridobil</w:t>
            </w:r>
            <w:r w:rsidR="00584A1C" w:rsidRPr="00FF385E">
              <w:rPr>
                <w:rFonts w:asciiTheme="minorHAnsi" w:hAnsiTheme="minorHAnsi" w:cstheme="minorHAnsi"/>
                <w:b/>
                <w:sz w:val="22"/>
                <w:szCs w:val="22"/>
              </w:rPr>
              <w:t>_</w:t>
            </w:r>
            <w:r w:rsidRPr="00FF385E">
              <w:rPr>
                <w:rFonts w:asciiTheme="minorHAnsi" w:hAnsiTheme="minorHAnsi" w:cstheme="minorHAnsi"/>
                <w:b/>
                <w:sz w:val="22"/>
                <w:szCs w:val="22"/>
              </w:rPr>
              <w:t>a</w:t>
            </w:r>
          </w:p>
        </w:tc>
        <w:tc>
          <w:tcPr>
            <w:tcW w:w="3123" w:type="dxa"/>
          </w:tcPr>
          <w:p w14:paraId="10E14D10" w14:textId="6A80EC75"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jih bom pridobil</w:t>
            </w:r>
            <w:r w:rsidR="00584A1C" w:rsidRPr="00FF385E">
              <w:rPr>
                <w:rFonts w:asciiTheme="minorHAnsi" w:hAnsiTheme="minorHAnsi" w:cstheme="minorHAnsi"/>
                <w:b/>
                <w:sz w:val="22"/>
                <w:szCs w:val="22"/>
              </w:rPr>
              <w:t>_</w:t>
            </w:r>
            <w:r w:rsidRPr="00FF385E">
              <w:rPr>
                <w:rFonts w:asciiTheme="minorHAnsi" w:hAnsiTheme="minorHAnsi" w:cstheme="minorHAnsi"/>
                <w:b/>
                <w:sz w:val="22"/>
                <w:szCs w:val="22"/>
              </w:rPr>
              <w:t>a</w:t>
            </w:r>
          </w:p>
        </w:tc>
      </w:tr>
      <w:tr w:rsidR="00567731" w:rsidRPr="00FF385E" w14:paraId="01E77D41" w14:textId="77777777" w:rsidTr="00CA1992">
        <w:trPr>
          <w:trHeight w:val="510"/>
        </w:trPr>
        <w:sdt>
          <w:sdtPr>
            <w:rPr>
              <w:rFonts w:asciiTheme="minorHAnsi" w:hAnsiTheme="minorHAnsi" w:cstheme="minorHAnsi"/>
              <w:b/>
              <w:sz w:val="22"/>
              <w:szCs w:val="22"/>
            </w:rPr>
            <w:id w:val="1948807511"/>
            <w:placeholder>
              <w:docPart w:val="B984EE5AA461468894C4932A8323E1D9"/>
            </w:placeholder>
            <w:showingPlcHdr/>
            <w:text/>
          </w:sdtPr>
          <w:sdtContent>
            <w:tc>
              <w:tcPr>
                <w:tcW w:w="3114" w:type="dxa"/>
              </w:tcPr>
              <w:p w14:paraId="37B4EACC" w14:textId="3917212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18788303"/>
            <w:placeholder>
              <w:docPart w:val="5ABA71AA73374F288EE6600C833A1213"/>
            </w:placeholder>
            <w:showingPlcHdr/>
            <w:text/>
          </w:sdtPr>
          <w:sdtContent>
            <w:tc>
              <w:tcPr>
                <w:tcW w:w="2825" w:type="dxa"/>
              </w:tcPr>
              <w:p w14:paraId="32A05C6B" w14:textId="6B3E944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938875870"/>
            <w:placeholder>
              <w:docPart w:val="D11CD547ADEF4E7FAEE87664A31CC95B"/>
            </w:placeholder>
            <w:showingPlcHdr/>
            <w:text/>
          </w:sdtPr>
          <w:sdtContent>
            <w:tc>
              <w:tcPr>
                <w:tcW w:w="3123" w:type="dxa"/>
              </w:tcPr>
              <w:p w14:paraId="4D063336" w14:textId="3373400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3C8D0935" w14:textId="77777777" w:rsidTr="00CA1992">
        <w:trPr>
          <w:trHeight w:val="510"/>
        </w:trPr>
        <w:sdt>
          <w:sdtPr>
            <w:rPr>
              <w:rFonts w:asciiTheme="minorHAnsi" w:hAnsiTheme="minorHAnsi" w:cstheme="minorHAnsi"/>
              <w:b/>
              <w:sz w:val="22"/>
              <w:szCs w:val="22"/>
            </w:rPr>
            <w:id w:val="-1656908535"/>
            <w:placeholder>
              <w:docPart w:val="C17F1B03A17F438ABC522AF4E06FD122"/>
            </w:placeholder>
            <w:showingPlcHdr/>
            <w:text/>
          </w:sdtPr>
          <w:sdtContent>
            <w:tc>
              <w:tcPr>
                <w:tcW w:w="3114" w:type="dxa"/>
              </w:tcPr>
              <w:p w14:paraId="28BCE9E7" w14:textId="7453E35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47813062"/>
            <w:placeholder>
              <w:docPart w:val="BC88152DB8C748B993A05DC36DFC589D"/>
            </w:placeholder>
            <w:showingPlcHdr/>
            <w:text/>
          </w:sdtPr>
          <w:sdtContent>
            <w:tc>
              <w:tcPr>
                <w:tcW w:w="2825" w:type="dxa"/>
              </w:tcPr>
              <w:p w14:paraId="7265FABD" w14:textId="422C19B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77003254"/>
            <w:placeholder>
              <w:docPart w:val="C448760C7885405A8556E87811992F38"/>
            </w:placeholder>
            <w:showingPlcHdr/>
            <w:text/>
          </w:sdtPr>
          <w:sdtContent>
            <w:tc>
              <w:tcPr>
                <w:tcW w:w="3123" w:type="dxa"/>
              </w:tcPr>
              <w:p w14:paraId="4D5121DD" w14:textId="6C9765E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A69C4B6" w14:textId="77777777" w:rsidTr="00CA1992">
        <w:trPr>
          <w:trHeight w:val="510"/>
        </w:trPr>
        <w:sdt>
          <w:sdtPr>
            <w:rPr>
              <w:rFonts w:asciiTheme="minorHAnsi" w:hAnsiTheme="minorHAnsi" w:cstheme="minorHAnsi"/>
              <w:b/>
              <w:sz w:val="22"/>
              <w:szCs w:val="22"/>
            </w:rPr>
            <w:id w:val="-1028021851"/>
            <w:placeholder>
              <w:docPart w:val="BA944BFD93E848DC898B278D1CE2A6D1"/>
            </w:placeholder>
            <w:showingPlcHdr/>
            <w:text/>
          </w:sdtPr>
          <w:sdtContent>
            <w:tc>
              <w:tcPr>
                <w:tcW w:w="3114" w:type="dxa"/>
              </w:tcPr>
              <w:p w14:paraId="09A6FBA4" w14:textId="4368218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92711421"/>
            <w:placeholder>
              <w:docPart w:val="9884F8561333462BAFFC83452BFED72F"/>
            </w:placeholder>
            <w:showingPlcHdr/>
            <w:text/>
          </w:sdtPr>
          <w:sdtContent>
            <w:tc>
              <w:tcPr>
                <w:tcW w:w="2825" w:type="dxa"/>
              </w:tcPr>
              <w:p w14:paraId="66107DB2" w14:textId="532AC73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18389950"/>
            <w:placeholder>
              <w:docPart w:val="12CCEBBF7F5B4D29940AB513311583F6"/>
            </w:placeholder>
            <w:showingPlcHdr/>
            <w:text/>
          </w:sdtPr>
          <w:sdtContent>
            <w:tc>
              <w:tcPr>
                <w:tcW w:w="3123" w:type="dxa"/>
              </w:tcPr>
              <w:p w14:paraId="21B2FB92" w14:textId="53155A3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AE75F3E" w14:textId="77777777" w:rsidTr="00CA1992">
        <w:trPr>
          <w:trHeight w:val="510"/>
        </w:trPr>
        <w:sdt>
          <w:sdtPr>
            <w:rPr>
              <w:rFonts w:asciiTheme="minorHAnsi" w:hAnsiTheme="minorHAnsi" w:cstheme="minorHAnsi"/>
              <w:b/>
              <w:sz w:val="22"/>
              <w:szCs w:val="22"/>
            </w:rPr>
            <w:id w:val="-729998794"/>
            <w:placeholder>
              <w:docPart w:val="45F918A022934ABCAE4F9245FAF48AEA"/>
            </w:placeholder>
            <w:showingPlcHdr/>
            <w:text/>
          </w:sdtPr>
          <w:sdtContent>
            <w:tc>
              <w:tcPr>
                <w:tcW w:w="3114" w:type="dxa"/>
              </w:tcPr>
              <w:p w14:paraId="76AC6E8E" w14:textId="6954B2E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32462073"/>
            <w:placeholder>
              <w:docPart w:val="63B46365F47F4F35BB47D05C7B078A16"/>
            </w:placeholder>
            <w:showingPlcHdr/>
            <w:text/>
          </w:sdtPr>
          <w:sdtContent>
            <w:tc>
              <w:tcPr>
                <w:tcW w:w="2825" w:type="dxa"/>
              </w:tcPr>
              <w:p w14:paraId="501A21C4" w14:textId="7DAA7BC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15402327"/>
            <w:placeholder>
              <w:docPart w:val="8BE920BF44DE40E0B4031DEBD70B9304"/>
            </w:placeholder>
            <w:showingPlcHdr/>
            <w:text/>
          </w:sdtPr>
          <w:sdtContent>
            <w:tc>
              <w:tcPr>
                <w:tcW w:w="3123" w:type="dxa"/>
              </w:tcPr>
              <w:p w14:paraId="158E3080" w14:textId="43A1EE1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5A9EBA2F" w14:textId="77777777" w:rsidTr="00CA1992">
        <w:trPr>
          <w:trHeight w:val="510"/>
        </w:trPr>
        <w:sdt>
          <w:sdtPr>
            <w:rPr>
              <w:rFonts w:asciiTheme="minorHAnsi" w:hAnsiTheme="minorHAnsi" w:cstheme="minorHAnsi"/>
              <w:b/>
              <w:sz w:val="22"/>
              <w:szCs w:val="22"/>
            </w:rPr>
            <w:id w:val="-759908713"/>
            <w:placeholder>
              <w:docPart w:val="5520452FC12C444487AE487A7D62B631"/>
            </w:placeholder>
            <w:showingPlcHdr/>
            <w:text/>
          </w:sdtPr>
          <w:sdtContent>
            <w:tc>
              <w:tcPr>
                <w:tcW w:w="3114" w:type="dxa"/>
              </w:tcPr>
              <w:p w14:paraId="693D7E99" w14:textId="0D9B9B1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81768770"/>
            <w:placeholder>
              <w:docPart w:val="7E865E919374474A865818D20EDD1928"/>
            </w:placeholder>
            <w:showingPlcHdr/>
            <w:text/>
          </w:sdtPr>
          <w:sdtContent>
            <w:tc>
              <w:tcPr>
                <w:tcW w:w="2825" w:type="dxa"/>
              </w:tcPr>
              <w:p w14:paraId="772EB2CF" w14:textId="61C15EB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48924551"/>
            <w:placeholder>
              <w:docPart w:val="0AEA63DD903A49D9B72A44337A969FD1"/>
            </w:placeholder>
            <w:showingPlcHdr/>
            <w:text/>
          </w:sdtPr>
          <w:sdtContent>
            <w:tc>
              <w:tcPr>
                <w:tcW w:w="3123" w:type="dxa"/>
              </w:tcPr>
              <w:p w14:paraId="558E995F" w14:textId="0F25326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B75FC3D" w14:textId="77777777" w:rsidTr="00CA1992">
        <w:trPr>
          <w:trHeight w:val="510"/>
        </w:trPr>
        <w:sdt>
          <w:sdtPr>
            <w:rPr>
              <w:rFonts w:asciiTheme="minorHAnsi" w:hAnsiTheme="minorHAnsi" w:cstheme="minorHAnsi"/>
              <w:b/>
              <w:sz w:val="22"/>
              <w:szCs w:val="22"/>
            </w:rPr>
            <w:id w:val="-1864971056"/>
            <w:placeholder>
              <w:docPart w:val="27E4886A941B4E9AA54823A76D26EC5E"/>
            </w:placeholder>
            <w:showingPlcHdr/>
            <w:text/>
          </w:sdtPr>
          <w:sdtContent>
            <w:tc>
              <w:tcPr>
                <w:tcW w:w="3114" w:type="dxa"/>
              </w:tcPr>
              <w:p w14:paraId="165993C3" w14:textId="7DD28B8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025128659"/>
            <w:placeholder>
              <w:docPart w:val="B4610887230B43CE8649DBC403E3C9C5"/>
            </w:placeholder>
            <w:showingPlcHdr/>
            <w:text/>
          </w:sdtPr>
          <w:sdtContent>
            <w:tc>
              <w:tcPr>
                <w:tcW w:w="2825" w:type="dxa"/>
              </w:tcPr>
              <w:p w14:paraId="05866EE5" w14:textId="4F1551D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68223822"/>
            <w:placeholder>
              <w:docPart w:val="8788CBC67FF24950929E5251307D9801"/>
            </w:placeholder>
            <w:showingPlcHdr/>
            <w:text/>
          </w:sdtPr>
          <w:sdtContent>
            <w:tc>
              <w:tcPr>
                <w:tcW w:w="3123" w:type="dxa"/>
              </w:tcPr>
              <w:p w14:paraId="1158EC82" w14:textId="5EC94AF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3684ACD4" w14:textId="77777777" w:rsidR="00256B3A" w:rsidRPr="00FF385E" w:rsidRDefault="00256B3A" w:rsidP="00256B3A">
      <w:pPr>
        <w:tabs>
          <w:tab w:val="left" w:pos="3261"/>
        </w:tabs>
        <w:spacing w:before="240" w:after="240"/>
        <w:jc w:val="both"/>
        <w:rPr>
          <w:rFonts w:asciiTheme="minorHAnsi" w:hAnsiTheme="minorHAnsi" w:cstheme="minorHAnsi"/>
          <w:bCs/>
          <w:i/>
          <w:iCs/>
          <w:color w:val="7F7F7F" w:themeColor="text1" w:themeTint="80"/>
          <w:sz w:val="22"/>
          <w:szCs w:val="22"/>
          <w:lang w:eastAsia="en-US"/>
        </w:rPr>
      </w:pPr>
    </w:p>
    <w:p w14:paraId="1C8C3400" w14:textId="3D63BE34" w:rsidR="005F024C" w:rsidRPr="00FF385E" w:rsidRDefault="005F024C" w:rsidP="00256B3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lastRenderedPageBreak/>
        <w:t xml:space="preserve">Vpiši, kdo, kako in kdaj </w:t>
      </w:r>
      <w:r w:rsidR="00584A1C" w:rsidRPr="00FF385E">
        <w:rPr>
          <w:rFonts w:asciiTheme="minorHAnsi" w:eastAsia="Calibri" w:hAnsiTheme="minorHAnsi" w:cstheme="minorHAnsi"/>
          <w:bCs/>
          <w:i/>
          <w:iCs/>
          <w:color w:val="7F7F7F" w:themeColor="text1" w:themeTint="80"/>
          <w:sz w:val="22"/>
          <w:szCs w:val="22"/>
          <w:lang w:eastAsia="en-US"/>
        </w:rPr>
        <w:t>ti</w:t>
      </w:r>
      <w:r w:rsidRPr="00FF385E">
        <w:rPr>
          <w:rFonts w:asciiTheme="minorHAnsi" w:eastAsia="Calibri" w:hAnsiTheme="minorHAnsi" w:cstheme="minorHAnsi"/>
          <w:bCs/>
          <w:i/>
          <w:iCs/>
          <w:color w:val="7F7F7F" w:themeColor="text1" w:themeTint="80"/>
          <w:sz w:val="22"/>
          <w:szCs w:val="22"/>
          <w:lang w:eastAsia="en-US"/>
        </w:rPr>
        <w:t xml:space="preserve"> lahko pomaga pri doseganju zastavljenega podcilja</w:t>
      </w:r>
      <w:r w:rsidR="00584A1C" w:rsidRPr="00FF385E">
        <w:rPr>
          <w:rFonts w:asciiTheme="minorHAnsi" w:eastAsia="Calibri" w:hAnsiTheme="minorHAnsi" w:cstheme="minorHAnsi"/>
          <w:bCs/>
          <w:i/>
          <w:iCs/>
          <w:color w:val="7F7F7F" w:themeColor="text1" w:themeTint="80"/>
          <w:sz w:val="22"/>
          <w:szCs w:val="22"/>
          <w:lang w:eastAsia="en-US"/>
        </w:rPr>
        <w:t xml:space="preserve">. </w:t>
      </w:r>
      <w:r w:rsidRPr="00FF385E">
        <w:rPr>
          <w:rFonts w:asciiTheme="minorHAnsi" w:eastAsia="Calibri" w:hAnsiTheme="minorHAnsi" w:cstheme="minorHAnsi"/>
          <w:bCs/>
          <w:i/>
          <w:iCs/>
          <w:color w:val="7F7F7F" w:themeColor="text1" w:themeTint="80"/>
          <w:sz w:val="22"/>
          <w:szCs w:val="22"/>
          <w:lang w:eastAsia="en-US"/>
        </w:rPr>
        <w:t xml:space="preserve">Razmisli tudi o </w:t>
      </w:r>
      <w:r w:rsidR="000258F1" w:rsidRPr="00FF385E">
        <w:rPr>
          <w:rFonts w:asciiTheme="minorHAnsi" w:eastAsia="Calibri" w:hAnsiTheme="minorHAnsi" w:cstheme="minorHAnsi"/>
          <w:bCs/>
          <w:i/>
          <w:iCs/>
          <w:color w:val="7F7F7F" w:themeColor="text1" w:themeTint="80"/>
          <w:sz w:val="22"/>
          <w:szCs w:val="22"/>
          <w:lang w:eastAsia="en-US"/>
        </w:rPr>
        <w:t>kariernem svetova</w:t>
      </w:r>
      <w:r w:rsidR="00256B3A" w:rsidRPr="00FF385E">
        <w:rPr>
          <w:rFonts w:asciiTheme="minorHAnsi" w:eastAsia="Calibri" w:hAnsiTheme="minorHAnsi" w:cstheme="minorHAnsi"/>
          <w:bCs/>
          <w:i/>
          <w:iCs/>
          <w:color w:val="7F7F7F" w:themeColor="text1" w:themeTint="80"/>
          <w:sz w:val="22"/>
          <w:szCs w:val="22"/>
          <w:lang w:eastAsia="en-US"/>
        </w:rPr>
        <w:t>nju</w:t>
      </w:r>
      <w:r w:rsidR="000258F1" w:rsidRPr="00FF385E">
        <w:rPr>
          <w:rFonts w:asciiTheme="minorHAnsi" w:eastAsia="Calibri" w:hAnsiTheme="minorHAnsi" w:cstheme="minorHAnsi"/>
          <w:bCs/>
          <w:i/>
          <w:iCs/>
          <w:color w:val="7F7F7F" w:themeColor="text1" w:themeTint="80"/>
          <w:sz w:val="22"/>
          <w:szCs w:val="22"/>
          <w:lang w:eastAsia="en-US"/>
        </w:rPr>
        <w:t xml:space="preserve"> v Kariernem centru UM</w:t>
      </w:r>
      <w:r w:rsidR="00256B3A" w:rsidRPr="00FF385E">
        <w:rPr>
          <w:rFonts w:asciiTheme="minorHAnsi" w:eastAsia="Calibri" w:hAnsiTheme="minorHAnsi" w:cstheme="minorHAnsi"/>
          <w:bCs/>
          <w:i/>
          <w:iCs/>
          <w:color w:val="7F7F7F" w:themeColor="text1" w:themeTint="80"/>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3"/>
        <w:gridCol w:w="1811"/>
        <w:gridCol w:w="1809"/>
        <w:gridCol w:w="1812"/>
      </w:tblGrid>
      <w:tr w:rsidR="005F024C" w:rsidRPr="00FF385E" w14:paraId="6998C619" w14:textId="77777777" w:rsidTr="00256B3A">
        <w:tc>
          <w:tcPr>
            <w:tcW w:w="1807" w:type="dxa"/>
          </w:tcPr>
          <w:p w14:paraId="49B395C1"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Pravna oseba</w:t>
            </w:r>
          </w:p>
        </w:tc>
        <w:tc>
          <w:tcPr>
            <w:tcW w:w="1823" w:type="dxa"/>
          </w:tcPr>
          <w:p w14:paraId="0984D7F8"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Posameznik</w:t>
            </w:r>
          </w:p>
        </w:tc>
        <w:tc>
          <w:tcPr>
            <w:tcW w:w="1811" w:type="dxa"/>
          </w:tcPr>
          <w:p w14:paraId="485E0A2D"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Funkcija</w:t>
            </w:r>
          </w:p>
        </w:tc>
        <w:tc>
          <w:tcPr>
            <w:tcW w:w="1809" w:type="dxa"/>
          </w:tcPr>
          <w:p w14:paraId="5AB94C51"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Način pomoči</w:t>
            </w:r>
          </w:p>
        </w:tc>
        <w:tc>
          <w:tcPr>
            <w:tcW w:w="1812" w:type="dxa"/>
          </w:tcPr>
          <w:p w14:paraId="11B1B5D1"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Pričetek izvedbe</w:t>
            </w:r>
          </w:p>
        </w:tc>
      </w:tr>
      <w:tr w:rsidR="00567731" w:rsidRPr="00FF385E" w14:paraId="4FE1DC02" w14:textId="77777777" w:rsidTr="00567731">
        <w:trPr>
          <w:trHeight w:val="539"/>
        </w:trPr>
        <w:sdt>
          <w:sdtPr>
            <w:rPr>
              <w:rFonts w:asciiTheme="minorHAnsi" w:hAnsiTheme="minorHAnsi" w:cstheme="minorHAnsi"/>
              <w:b/>
              <w:sz w:val="22"/>
              <w:szCs w:val="22"/>
            </w:rPr>
            <w:id w:val="-1785177503"/>
            <w:placeholder>
              <w:docPart w:val="C28E54F20C3B43328435CA2339FA700E"/>
            </w:placeholder>
            <w:showingPlcHdr/>
            <w:text/>
          </w:sdtPr>
          <w:sdtContent>
            <w:tc>
              <w:tcPr>
                <w:tcW w:w="1807" w:type="dxa"/>
              </w:tcPr>
              <w:p w14:paraId="24F4AF9C" w14:textId="2143890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68658511"/>
            <w:placeholder>
              <w:docPart w:val="8F1CA0275BCE4D7CB2FE4C30ADF3E1B7"/>
            </w:placeholder>
            <w:showingPlcHdr/>
            <w:text/>
          </w:sdtPr>
          <w:sdtContent>
            <w:tc>
              <w:tcPr>
                <w:tcW w:w="1823" w:type="dxa"/>
              </w:tcPr>
              <w:p w14:paraId="5A01B72E" w14:textId="50F95B0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43551802"/>
            <w:placeholder>
              <w:docPart w:val="A7382CC004744CCB935E69A5CC668032"/>
            </w:placeholder>
            <w:showingPlcHdr/>
            <w:text/>
          </w:sdtPr>
          <w:sdtContent>
            <w:tc>
              <w:tcPr>
                <w:tcW w:w="1811" w:type="dxa"/>
              </w:tcPr>
              <w:p w14:paraId="0EDD52CE" w14:textId="78F9C89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09107470"/>
            <w:placeholder>
              <w:docPart w:val="D9471203204247679896E0246910A574"/>
            </w:placeholder>
            <w:showingPlcHdr/>
            <w:text/>
          </w:sdtPr>
          <w:sdtContent>
            <w:tc>
              <w:tcPr>
                <w:tcW w:w="1809" w:type="dxa"/>
              </w:tcPr>
              <w:p w14:paraId="5BBE5C4F" w14:textId="5FDBE56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091663087"/>
            <w:placeholder>
              <w:docPart w:val="9C8AEA93BA364E4F90C3FE1F8DD894AF"/>
            </w:placeholder>
            <w:showingPlcHdr/>
            <w:text/>
          </w:sdtPr>
          <w:sdtContent>
            <w:tc>
              <w:tcPr>
                <w:tcW w:w="1812" w:type="dxa"/>
              </w:tcPr>
              <w:p w14:paraId="2EF3892A" w14:textId="1F22D7F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42A08268" w14:textId="77777777" w:rsidTr="00567731">
        <w:trPr>
          <w:trHeight w:val="539"/>
        </w:trPr>
        <w:sdt>
          <w:sdtPr>
            <w:rPr>
              <w:rFonts w:asciiTheme="minorHAnsi" w:hAnsiTheme="minorHAnsi" w:cstheme="minorHAnsi"/>
              <w:b/>
              <w:sz w:val="22"/>
              <w:szCs w:val="22"/>
            </w:rPr>
            <w:id w:val="859552476"/>
            <w:placeholder>
              <w:docPart w:val="ECAA3FC9E43D4F89A39B0894B5B29E6A"/>
            </w:placeholder>
            <w:showingPlcHdr/>
            <w:text/>
          </w:sdtPr>
          <w:sdtContent>
            <w:tc>
              <w:tcPr>
                <w:tcW w:w="1807" w:type="dxa"/>
              </w:tcPr>
              <w:p w14:paraId="26C22B12" w14:textId="72694A4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64891640"/>
            <w:placeholder>
              <w:docPart w:val="7DB7A5E1EC81435DB4A30828B5202E87"/>
            </w:placeholder>
            <w:showingPlcHdr/>
            <w:text/>
          </w:sdtPr>
          <w:sdtContent>
            <w:tc>
              <w:tcPr>
                <w:tcW w:w="1823" w:type="dxa"/>
              </w:tcPr>
              <w:p w14:paraId="01FB0C10" w14:textId="4C909D5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975679158"/>
            <w:placeholder>
              <w:docPart w:val="1CEE2AF250464F958D6DC047E880D082"/>
            </w:placeholder>
            <w:showingPlcHdr/>
            <w:text/>
          </w:sdtPr>
          <w:sdtContent>
            <w:tc>
              <w:tcPr>
                <w:tcW w:w="1811" w:type="dxa"/>
              </w:tcPr>
              <w:p w14:paraId="170A6FF9" w14:textId="755918E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5644901"/>
            <w:placeholder>
              <w:docPart w:val="B618D9DF68BE4567AAEC5265BD9ADC75"/>
            </w:placeholder>
            <w:showingPlcHdr/>
            <w:text/>
          </w:sdtPr>
          <w:sdtContent>
            <w:tc>
              <w:tcPr>
                <w:tcW w:w="1809" w:type="dxa"/>
              </w:tcPr>
              <w:p w14:paraId="067652BE" w14:textId="7AA95E2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54335467"/>
            <w:placeholder>
              <w:docPart w:val="37914B5980914E66B9CCAA6BEC7FEFAA"/>
            </w:placeholder>
            <w:showingPlcHdr/>
            <w:text/>
          </w:sdtPr>
          <w:sdtContent>
            <w:tc>
              <w:tcPr>
                <w:tcW w:w="1812" w:type="dxa"/>
              </w:tcPr>
              <w:p w14:paraId="4B241759" w14:textId="0804187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4E73C1E" w14:textId="77777777" w:rsidTr="00567731">
        <w:trPr>
          <w:trHeight w:val="539"/>
        </w:trPr>
        <w:sdt>
          <w:sdtPr>
            <w:rPr>
              <w:rFonts w:asciiTheme="minorHAnsi" w:hAnsiTheme="minorHAnsi" w:cstheme="minorHAnsi"/>
              <w:b/>
              <w:sz w:val="22"/>
              <w:szCs w:val="22"/>
            </w:rPr>
            <w:id w:val="-1263831545"/>
            <w:placeholder>
              <w:docPart w:val="AB528C5F9DF14B31BE4F31D00FC68E36"/>
            </w:placeholder>
            <w:showingPlcHdr/>
            <w:text/>
          </w:sdtPr>
          <w:sdtContent>
            <w:tc>
              <w:tcPr>
                <w:tcW w:w="1807" w:type="dxa"/>
              </w:tcPr>
              <w:p w14:paraId="22B797CA" w14:textId="28B8C56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13551361"/>
            <w:placeholder>
              <w:docPart w:val="D6F9127AB2A14930A90522CD742B638A"/>
            </w:placeholder>
            <w:showingPlcHdr/>
            <w:text/>
          </w:sdtPr>
          <w:sdtContent>
            <w:tc>
              <w:tcPr>
                <w:tcW w:w="1823" w:type="dxa"/>
              </w:tcPr>
              <w:p w14:paraId="7846E936" w14:textId="50BDDD1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46870595"/>
            <w:placeholder>
              <w:docPart w:val="D5C55811BD034D21B1568CD868CA30AC"/>
            </w:placeholder>
            <w:showingPlcHdr/>
            <w:text/>
          </w:sdtPr>
          <w:sdtContent>
            <w:tc>
              <w:tcPr>
                <w:tcW w:w="1811" w:type="dxa"/>
              </w:tcPr>
              <w:p w14:paraId="536DABBC" w14:textId="6BB619A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84669549"/>
            <w:placeholder>
              <w:docPart w:val="E2D90B6DE9C248398274D41F8A2F2AD6"/>
            </w:placeholder>
            <w:showingPlcHdr/>
            <w:text/>
          </w:sdtPr>
          <w:sdtContent>
            <w:tc>
              <w:tcPr>
                <w:tcW w:w="1809" w:type="dxa"/>
              </w:tcPr>
              <w:p w14:paraId="31623386" w14:textId="4ABD173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90679133"/>
            <w:placeholder>
              <w:docPart w:val="E1AA79B949FB48AF848ECF397955A438"/>
            </w:placeholder>
            <w:showingPlcHdr/>
            <w:text/>
          </w:sdtPr>
          <w:sdtContent>
            <w:tc>
              <w:tcPr>
                <w:tcW w:w="1812" w:type="dxa"/>
              </w:tcPr>
              <w:p w14:paraId="33307437" w14:textId="52F8D2A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9662AB0" w14:textId="77777777" w:rsidTr="00567731">
        <w:trPr>
          <w:trHeight w:val="539"/>
        </w:trPr>
        <w:sdt>
          <w:sdtPr>
            <w:rPr>
              <w:rFonts w:asciiTheme="minorHAnsi" w:hAnsiTheme="minorHAnsi" w:cstheme="minorHAnsi"/>
              <w:b/>
              <w:sz w:val="22"/>
              <w:szCs w:val="22"/>
            </w:rPr>
            <w:id w:val="1211457205"/>
            <w:placeholder>
              <w:docPart w:val="5AB849D8A1C34350B40CB4E5DE708306"/>
            </w:placeholder>
            <w:showingPlcHdr/>
            <w:text/>
          </w:sdtPr>
          <w:sdtContent>
            <w:tc>
              <w:tcPr>
                <w:tcW w:w="1807" w:type="dxa"/>
              </w:tcPr>
              <w:p w14:paraId="15FA3872" w14:textId="57F19C9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545299269"/>
            <w:placeholder>
              <w:docPart w:val="455350FACB4349E990F03FA44033202E"/>
            </w:placeholder>
            <w:showingPlcHdr/>
            <w:text/>
          </w:sdtPr>
          <w:sdtContent>
            <w:tc>
              <w:tcPr>
                <w:tcW w:w="1823" w:type="dxa"/>
              </w:tcPr>
              <w:p w14:paraId="3B543652" w14:textId="5CF3597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034801128"/>
            <w:placeholder>
              <w:docPart w:val="85993EF7B33F4C48A2D6F4A0743FB718"/>
            </w:placeholder>
            <w:showingPlcHdr/>
            <w:text/>
          </w:sdtPr>
          <w:sdtContent>
            <w:tc>
              <w:tcPr>
                <w:tcW w:w="1811" w:type="dxa"/>
              </w:tcPr>
              <w:p w14:paraId="28B4B784" w14:textId="249A4C7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86070680"/>
            <w:placeholder>
              <w:docPart w:val="8916482DC5764AA9B55B1D290408C6E3"/>
            </w:placeholder>
            <w:showingPlcHdr/>
            <w:text/>
          </w:sdtPr>
          <w:sdtContent>
            <w:tc>
              <w:tcPr>
                <w:tcW w:w="1809" w:type="dxa"/>
              </w:tcPr>
              <w:p w14:paraId="37F1009F" w14:textId="7408C14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96999890"/>
            <w:placeholder>
              <w:docPart w:val="77969F71E79F4AB6BD6586B0F125CB10"/>
            </w:placeholder>
            <w:showingPlcHdr/>
            <w:text/>
          </w:sdtPr>
          <w:sdtContent>
            <w:tc>
              <w:tcPr>
                <w:tcW w:w="1812" w:type="dxa"/>
              </w:tcPr>
              <w:p w14:paraId="339C9753" w14:textId="57387C7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7DDE6740" w14:textId="77777777" w:rsidTr="00567731">
        <w:trPr>
          <w:trHeight w:val="539"/>
        </w:trPr>
        <w:sdt>
          <w:sdtPr>
            <w:rPr>
              <w:rFonts w:asciiTheme="minorHAnsi" w:hAnsiTheme="minorHAnsi" w:cstheme="minorHAnsi"/>
              <w:b/>
              <w:sz w:val="22"/>
              <w:szCs w:val="22"/>
            </w:rPr>
            <w:id w:val="1534152187"/>
            <w:placeholder>
              <w:docPart w:val="2F2DBCA471374F64ABEB246CBF1C9159"/>
            </w:placeholder>
            <w:showingPlcHdr/>
            <w:text/>
          </w:sdtPr>
          <w:sdtContent>
            <w:tc>
              <w:tcPr>
                <w:tcW w:w="1807" w:type="dxa"/>
              </w:tcPr>
              <w:p w14:paraId="7F806C1D" w14:textId="787D25A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45940231"/>
            <w:placeholder>
              <w:docPart w:val="5A9F740A316B4C6B9614A80FE447C835"/>
            </w:placeholder>
            <w:showingPlcHdr/>
            <w:text/>
          </w:sdtPr>
          <w:sdtContent>
            <w:tc>
              <w:tcPr>
                <w:tcW w:w="1823" w:type="dxa"/>
              </w:tcPr>
              <w:p w14:paraId="7CC08DFE" w14:textId="40EA034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39762812"/>
            <w:placeholder>
              <w:docPart w:val="05AF8B374FC44620946575DE5FC6AD10"/>
            </w:placeholder>
            <w:showingPlcHdr/>
            <w:text/>
          </w:sdtPr>
          <w:sdtContent>
            <w:tc>
              <w:tcPr>
                <w:tcW w:w="1811" w:type="dxa"/>
              </w:tcPr>
              <w:p w14:paraId="0214340D" w14:textId="2DEE9F2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81702863"/>
            <w:placeholder>
              <w:docPart w:val="8E348A7086C344ED8DB431C51E3BDAB9"/>
            </w:placeholder>
            <w:showingPlcHdr/>
            <w:text/>
          </w:sdtPr>
          <w:sdtContent>
            <w:tc>
              <w:tcPr>
                <w:tcW w:w="1809" w:type="dxa"/>
              </w:tcPr>
              <w:p w14:paraId="5C1D840E" w14:textId="0C4D845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62364308"/>
            <w:placeholder>
              <w:docPart w:val="23D50513676A44D882B68567754BE4CA"/>
            </w:placeholder>
            <w:showingPlcHdr/>
            <w:text/>
          </w:sdtPr>
          <w:sdtContent>
            <w:tc>
              <w:tcPr>
                <w:tcW w:w="1812" w:type="dxa"/>
              </w:tcPr>
              <w:p w14:paraId="77C28E6A" w14:textId="52920E1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26466360" w14:textId="2AB237CE" w:rsidR="005F024C" w:rsidRPr="00FF385E" w:rsidRDefault="005F024C" w:rsidP="00256B3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 xml:space="preserve">Če je za doseganje podcilja smiselno vzpostaviti stik z delodajalci, opredeli, s katerimi delodajalci in kako </w:t>
      </w:r>
      <w:r w:rsidR="00256B3A" w:rsidRPr="00FF385E">
        <w:rPr>
          <w:rFonts w:asciiTheme="minorHAnsi" w:eastAsia="Calibri" w:hAnsiTheme="minorHAnsi" w:cstheme="minorHAnsi"/>
          <w:bCs/>
          <w:i/>
          <w:iCs/>
          <w:color w:val="7F7F7F" w:themeColor="text1" w:themeTint="80"/>
          <w:sz w:val="22"/>
          <w:szCs w:val="22"/>
          <w:lang w:eastAsia="en-US"/>
        </w:rPr>
        <w:t>boš</w:t>
      </w:r>
      <w:r w:rsidRPr="00FF385E">
        <w:rPr>
          <w:rFonts w:asciiTheme="minorHAnsi" w:eastAsia="Calibri" w:hAnsiTheme="minorHAnsi" w:cstheme="minorHAnsi"/>
          <w:bCs/>
          <w:i/>
          <w:iCs/>
          <w:color w:val="7F7F7F" w:themeColor="text1" w:themeTint="80"/>
          <w:sz w:val="22"/>
          <w:szCs w:val="22"/>
          <w:lang w:eastAsia="en-US"/>
        </w:rPr>
        <w:t xml:space="preserve"> predvidoma sodeloval</w:t>
      </w:r>
      <w:r w:rsidR="00256B3A" w:rsidRPr="00FF385E">
        <w:rPr>
          <w:rFonts w:asciiTheme="minorHAnsi" w:eastAsia="Calibri" w:hAnsiTheme="minorHAnsi" w:cstheme="minorHAnsi"/>
          <w:bCs/>
          <w:i/>
          <w:iCs/>
          <w:color w:val="7F7F7F" w:themeColor="text1" w:themeTint="80"/>
          <w:sz w:val="22"/>
          <w:szCs w:val="22"/>
          <w:lang w:eastAsia="en-US"/>
        </w:rPr>
        <w:t>_a</w:t>
      </w:r>
      <w:r w:rsidRPr="00FF385E">
        <w:rPr>
          <w:rFonts w:asciiTheme="minorHAnsi" w:eastAsia="Calibri" w:hAnsiTheme="minorHAnsi" w:cstheme="minorHAnsi"/>
          <w:bCs/>
          <w:i/>
          <w:iCs/>
          <w:color w:val="7F7F7F" w:themeColor="text1" w:themeTint="80"/>
          <w:sz w:val="22"/>
          <w:szCs w:val="22"/>
          <w:lang w:eastAsia="en-US"/>
        </w:rPr>
        <w:t xml:space="preserve"> ter do kdaj bo stik vzpostavljen</w:t>
      </w:r>
      <w:r w:rsidR="00256B3A" w:rsidRPr="00FF385E">
        <w:rPr>
          <w:rFonts w:asciiTheme="minorHAnsi" w:eastAsia="Calibri" w:hAnsiTheme="minorHAnsi" w:cstheme="minorHAnsi"/>
          <w:bCs/>
          <w:i/>
          <w:iCs/>
          <w:color w:val="7F7F7F" w:themeColor="text1" w:themeTint="80"/>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5F024C" w:rsidRPr="00FF385E" w14:paraId="7EA26B13" w14:textId="77777777" w:rsidTr="00256B3A">
        <w:trPr>
          <w:trHeight w:val="510"/>
        </w:trPr>
        <w:tc>
          <w:tcPr>
            <w:tcW w:w="3114" w:type="dxa"/>
          </w:tcPr>
          <w:p w14:paraId="755F29BF"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Delodajalec</w:t>
            </w:r>
          </w:p>
        </w:tc>
        <w:tc>
          <w:tcPr>
            <w:tcW w:w="2825" w:type="dxa"/>
          </w:tcPr>
          <w:p w14:paraId="5ED1765A"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Način sodelovanja</w:t>
            </w:r>
          </w:p>
        </w:tc>
        <w:tc>
          <w:tcPr>
            <w:tcW w:w="3123" w:type="dxa"/>
          </w:tcPr>
          <w:p w14:paraId="24B63F2D"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bo stik vzpostavljen</w:t>
            </w:r>
          </w:p>
        </w:tc>
      </w:tr>
      <w:tr w:rsidR="00567731" w:rsidRPr="00FF385E" w14:paraId="3DBCBA98" w14:textId="77777777" w:rsidTr="00CA1992">
        <w:trPr>
          <w:trHeight w:val="510"/>
        </w:trPr>
        <w:sdt>
          <w:sdtPr>
            <w:rPr>
              <w:rFonts w:asciiTheme="minorHAnsi" w:hAnsiTheme="minorHAnsi" w:cstheme="minorHAnsi"/>
              <w:b/>
              <w:sz w:val="22"/>
              <w:szCs w:val="22"/>
            </w:rPr>
            <w:id w:val="36477830"/>
            <w:placeholder>
              <w:docPart w:val="FBB03FF58EEB40148C394DAF2124DB67"/>
            </w:placeholder>
            <w:showingPlcHdr/>
            <w:text/>
          </w:sdtPr>
          <w:sdtContent>
            <w:tc>
              <w:tcPr>
                <w:tcW w:w="3114" w:type="dxa"/>
              </w:tcPr>
              <w:p w14:paraId="37F2ADEA" w14:textId="2CE9531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30656232"/>
            <w:placeholder>
              <w:docPart w:val="3E40B3C1B2904CD9838D239F6B1B2A6D"/>
            </w:placeholder>
            <w:showingPlcHdr/>
            <w:text/>
          </w:sdtPr>
          <w:sdtContent>
            <w:tc>
              <w:tcPr>
                <w:tcW w:w="2825" w:type="dxa"/>
              </w:tcPr>
              <w:p w14:paraId="7406C724" w14:textId="698A341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6814142"/>
            <w:placeholder>
              <w:docPart w:val="1177A5F2AE25426B9D53A392FB016946"/>
            </w:placeholder>
            <w:showingPlcHdr/>
            <w:text/>
          </w:sdtPr>
          <w:sdtContent>
            <w:tc>
              <w:tcPr>
                <w:tcW w:w="3123" w:type="dxa"/>
              </w:tcPr>
              <w:p w14:paraId="4312A7D0" w14:textId="041E74A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02C2DF8" w14:textId="77777777" w:rsidTr="00CA1992">
        <w:trPr>
          <w:trHeight w:val="510"/>
        </w:trPr>
        <w:sdt>
          <w:sdtPr>
            <w:rPr>
              <w:rFonts w:asciiTheme="minorHAnsi" w:hAnsiTheme="minorHAnsi" w:cstheme="minorHAnsi"/>
              <w:b/>
              <w:sz w:val="22"/>
              <w:szCs w:val="22"/>
            </w:rPr>
            <w:id w:val="156814537"/>
            <w:placeholder>
              <w:docPart w:val="7159A29BF717425090771F8B60E6E6AC"/>
            </w:placeholder>
            <w:showingPlcHdr/>
            <w:text/>
          </w:sdtPr>
          <w:sdtContent>
            <w:tc>
              <w:tcPr>
                <w:tcW w:w="3114" w:type="dxa"/>
              </w:tcPr>
              <w:p w14:paraId="0C4F1F81" w14:textId="597DF93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90974563"/>
            <w:placeholder>
              <w:docPart w:val="C8D47109F6914792B3D86D90887E154D"/>
            </w:placeholder>
            <w:showingPlcHdr/>
            <w:text/>
          </w:sdtPr>
          <w:sdtContent>
            <w:tc>
              <w:tcPr>
                <w:tcW w:w="2825" w:type="dxa"/>
              </w:tcPr>
              <w:p w14:paraId="527859E0" w14:textId="126183F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009830650"/>
            <w:placeholder>
              <w:docPart w:val="030107EAC4DB45AA8EDD2AFFC67DF3C2"/>
            </w:placeholder>
            <w:showingPlcHdr/>
            <w:text/>
          </w:sdtPr>
          <w:sdtContent>
            <w:tc>
              <w:tcPr>
                <w:tcW w:w="3123" w:type="dxa"/>
              </w:tcPr>
              <w:p w14:paraId="6E1CC130" w14:textId="3F128FF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380201E9" w14:textId="77777777" w:rsidTr="00CA1992">
        <w:trPr>
          <w:trHeight w:val="510"/>
        </w:trPr>
        <w:sdt>
          <w:sdtPr>
            <w:rPr>
              <w:rFonts w:asciiTheme="minorHAnsi" w:hAnsiTheme="minorHAnsi" w:cstheme="minorHAnsi"/>
              <w:b/>
              <w:sz w:val="22"/>
              <w:szCs w:val="22"/>
            </w:rPr>
            <w:id w:val="1711069700"/>
            <w:placeholder>
              <w:docPart w:val="4AF0BD450B5C411B8FA9B3DC7586ED55"/>
            </w:placeholder>
            <w:showingPlcHdr/>
            <w:text/>
          </w:sdtPr>
          <w:sdtContent>
            <w:tc>
              <w:tcPr>
                <w:tcW w:w="3114" w:type="dxa"/>
              </w:tcPr>
              <w:p w14:paraId="19EC73B7" w14:textId="1D14E14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24189029"/>
            <w:placeholder>
              <w:docPart w:val="4709B2881C35437DA058BF8A587363CD"/>
            </w:placeholder>
            <w:showingPlcHdr/>
            <w:text/>
          </w:sdtPr>
          <w:sdtContent>
            <w:tc>
              <w:tcPr>
                <w:tcW w:w="2825" w:type="dxa"/>
              </w:tcPr>
              <w:p w14:paraId="1F1FE72F" w14:textId="5684AA3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7423532"/>
            <w:placeholder>
              <w:docPart w:val="F8ACE630D9224CA0B31B3C2C140D766C"/>
            </w:placeholder>
            <w:showingPlcHdr/>
            <w:text/>
          </w:sdtPr>
          <w:sdtContent>
            <w:tc>
              <w:tcPr>
                <w:tcW w:w="3123" w:type="dxa"/>
              </w:tcPr>
              <w:p w14:paraId="25F4B64A" w14:textId="0B52D80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4C1EE6A2" w14:textId="77777777" w:rsidTr="00CA1992">
        <w:trPr>
          <w:trHeight w:val="510"/>
        </w:trPr>
        <w:sdt>
          <w:sdtPr>
            <w:rPr>
              <w:rFonts w:asciiTheme="minorHAnsi" w:hAnsiTheme="minorHAnsi" w:cstheme="minorHAnsi"/>
              <w:b/>
              <w:sz w:val="22"/>
              <w:szCs w:val="22"/>
            </w:rPr>
            <w:id w:val="-2099865890"/>
            <w:placeholder>
              <w:docPart w:val="EEC8B0BAC8DE47FA9B494AD24B41C6F5"/>
            </w:placeholder>
            <w:showingPlcHdr/>
            <w:text/>
          </w:sdtPr>
          <w:sdtContent>
            <w:tc>
              <w:tcPr>
                <w:tcW w:w="3114" w:type="dxa"/>
              </w:tcPr>
              <w:p w14:paraId="401016FE" w14:textId="09B45C1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511192821"/>
            <w:placeholder>
              <w:docPart w:val="BE27AAB87D214B2080BF57F36A1898C7"/>
            </w:placeholder>
            <w:showingPlcHdr/>
            <w:text/>
          </w:sdtPr>
          <w:sdtContent>
            <w:tc>
              <w:tcPr>
                <w:tcW w:w="2825" w:type="dxa"/>
              </w:tcPr>
              <w:p w14:paraId="444EF5D3" w14:textId="59F6D55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31125201"/>
            <w:placeholder>
              <w:docPart w:val="8EA829FB29794DB690662FD549A53CB3"/>
            </w:placeholder>
            <w:showingPlcHdr/>
            <w:text/>
          </w:sdtPr>
          <w:sdtContent>
            <w:tc>
              <w:tcPr>
                <w:tcW w:w="3123" w:type="dxa"/>
              </w:tcPr>
              <w:p w14:paraId="24397A8B" w14:textId="2077176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3059F58" w14:textId="77777777" w:rsidTr="00CA1992">
        <w:trPr>
          <w:trHeight w:val="510"/>
        </w:trPr>
        <w:sdt>
          <w:sdtPr>
            <w:rPr>
              <w:rFonts w:asciiTheme="minorHAnsi" w:hAnsiTheme="minorHAnsi" w:cstheme="minorHAnsi"/>
              <w:b/>
              <w:sz w:val="22"/>
              <w:szCs w:val="22"/>
            </w:rPr>
            <w:id w:val="1290927472"/>
            <w:placeholder>
              <w:docPart w:val="34F9D5D492D74E98BE9DF7DF9C1DA8BA"/>
            </w:placeholder>
            <w:showingPlcHdr/>
            <w:text/>
          </w:sdtPr>
          <w:sdtContent>
            <w:tc>
              <w:tcPr>
                <w:tcW w:w="3114" w:type="dxa"/>
              </w:tcPr>
              <w:p w14:paraId="5882C146" w14:textId="0A58158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089499839"/>
            <w:placeholder>
              <w:docPart w:val="0F3FB7ED396448419444586EB9E7627E"/>
            </w:placeholder>
            <w:showingPlcHdr/>
            <w:text/>
          </w:sdtPr>
          <w:sdtContent>
            <w:tc>
              <w:tcPr>
                <w:tcW w:w="2825" w:type="dxa"/>
              </w:tcPr>
              <w:p w14:paraId="2B3D6DE7" w14:textId="65CCA16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065402179"/>
            <w:placeholder>
              <w:docPart w:val="A0A2CEA052D54B4584C52B78C907CE4F"/>
            </w:placeholder>
            <w:showingPlcHdr/>
            <w:text/>
          </w:sdtPr>
          <w:sdtContent>
            <w:tc>
              <w:tcPr>
                <w:tcW w:w="3123" w:type="dxa"/>
              </w:tcPr>
              <w:p w14:paraId="6EADF7BA" w14:textId="774E76D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6FE52DF4" w14:textId="6A9BFC48" w:rsidR="005F024C" w:rsidRPr="00FF385E" w:rsidRDefault="005F024C" w:rsidP="00256B3A">
      <w:pPr>
        <w:spacing w:before="240" w:after="240"/>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Vpiši</w:t>
      </w:r>
      <w:r w:rsidR="00256B3A" w:rsidRPr="00FF385E">
        <w:rPr>
          <w:rFonts w:asciiTheme="minorHAnsi" w:eastAsia="Calibri" w:hAnsiTheme="minorHAnsi" w:cstheme="minorHAnsi"/>
          <w:bCs/>
          <w:i/>
          <w:iCs/>
          <w:color w:val="7F7F7F" w:themeColor="text1" w:themeTint="80"/>
          <w:sz w:val="22"/>
          <w:szCs w:val="22"/>
          <w:lang w:eastAsia="en-US"/>
        </w:rPr>
        <w:t>,</w:t>
      </w:r>
      <w:r w:rsidRPr="00FF385E">
        <w:rPr>
          <w:rFonts w:asciiTheme="minorHAnsi" w:eastAsia="Calibri" w:hAnsiTheme="minorHAnsi" w:cstheme="minorHAnsi"/>
          <w:bCs/>
          <w:i/>
          <w:iCs/>
          <w:color w:val="7F7F7F" w:themeColor="text1" w:themeTint="80"/>
          <w:sz w:val="22"/>
          <w:szCs w:val="22"/>
          <w:lang w:eastAsia="en-US"/>
        </w:rPr>
        <w:t xml:space="preserve"> katere aktivnosti je še smiselno opraviti glede na zastavljen podcilj in do kdaj jih bo</w:t>
      </w:r>
      <w:r w:rsidR="00256B3A" w:rsidRPr="00FF385E">
        <w:rPr>
          <w:rFonts w:asciiTheme="minorHAnsi" w:eastAsia="Calibri" w:hAnsiTheme="minorHAnsi" w:cstheme="minorHAnsi"/>
          <w:bCs/>
          <w:i/>
          <w:iCs/>
          <w:color w:val="7F7F7F" w:themeColor="text1" w:themeTint="80"/>
          <w:sz w:val="22"/>
          <w:szCs w:val="22"/>
          <w:lang w:eastAsia="en-US"/>
        </w:rPr>
        <w:t>š</w:t>
      </w:r>
      <w:r w:rsidRPr="00FF385E">
        <w:rPr>
          <w:rFonts w:asciiTheme="minorHAnsi" w:eastAsia="Calibri" w:hAnsiTheme="minorHAnsi" w:cstheme="minorHAnsi"/>
          <w:bCs/>
          <w:i/>
          <w:iCs/>
          <w:color w:val="7F7F7F" w:themeColor="text1" w:themeTint="80"/>
          <w:sz w:val="22"/>
          <w:szCs w:val="22"/>
          <w:lang w:eastAsia="en-US"/>
        </w:rPr>
        <w:t xml:space="preserve"> opravil</w:t>
      </w:r>
      <w:r w:rsidR="00256B3A" w:rsidRPr="00FF385E">
        <w:rPr>
          <w:rFonts w:asciiTheme="minorHAnsi" w:eastAsia="Calibri" w:hAnsiTheme="minorHAnsi" w:cstheme="minorHAnsi"/>
          <w:bCs/>
          <w:i/>
          <w:iCs/>
          <w:color w:val="7F7F7F" w:themeColor="text1" w:themeTint="80"/>
          <w:sz w:val="22"/>
          <w:szCs w:val="22"/>
          <w:lang w:eastAsia="en-US"/>
        </w:rPr>
        <w:t>_a</w:t>
      </w:r>
      <w:r w:rsidRPr="00FF385E">
        <w:rPr>
          <w:rFonts w:asciiTheme="minorHAnsi" w:eastAsia="Calibri" w:hAnsiTheme="minorHAnsi" w:cstheme="minorHAnsi"/>
          <w:bCs/>
          <w:i/>
          <w:iCs/>
          <w:color w:val="7F7F7F" w:themeColor="text1" w:themeTint="80"/>
          <w:sz w:val="22"/>
          <w:szCs w:val="22"/>
          <w:lang w:eastAsia="en-US"/>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5F024C" w:rsidRPr="00FF385E" w14:paraId="52A5ED6C" w14:textId="77777777" w:rsidTr="00256B3A">
        <w:trPr>
          <w:trHeight w:val="510"/>
        </w:trPr>
        <w:tc>
          <w:tcPr>
            <w:tcW w:w="6232" w:type="dxa"/>
          </w:tcPr>
          <w:p w14:paraId="4620EC9D"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Aktivnost</w:t>
            </w:r>
          </w:p>
        </w:tc>
        <w:tc>
          <w:tcPr>
            <w:tcW w:w="2835" w:type="dxa"/>
          </w:tcPr>
          <w:p w14:paraId="7822305A" w14:textId="77777777" w:rsidR="005F024C" w:rsidRPr="00FF385E" w:rsidRDefault="005F024C" w:rsidP="00677D11">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Termin izvedbe</w:t>
            </w:r>
          </w:p>
        </w:tc>
      </w:tr>
      <w:tr w:rsidR="00567731" w:rsidRPr="00FF385E" w14:paraId="11B3914C" w14:textId="77777777" w:rsidTr="00CA1992">
        <w:trPr>
          <w:trHeight w:val="510"/>
        </w:trPr>
        <w:sdt>
          <w:sdtPr>
            <w:rPr>
              <w:rFonts w:asciiTheme="minorHAnsi" w:hAnsiTheme="minorHAnsi" w:cstheme="minorHAnsi"/>
              <w:b/>
              <w:sz w:val="22"/>
              <w:szCs w:val="22"/>
            </w:rPr>
            <w:id w:val="695196753"/>
            <w:placeholder>
              <w:docPart w:val="B3AD26DC146649BFABAE0E501D99A70C"/>
            </w:placeholder>
            <w:showingPlcHdr/>
            <w:text/>
          </w:sdtPr>
          <w:sdtContent>
            <w:tc>
              <w:tcPr>
                <w:tcW w:w="6232" w:type="dxa"/>
              </w:tcPr>
              <w:p w14:paraId="42922479" w14:textId="2846869B"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25274872"/>
            <w:placeholder>
              <w:docPart w:val="9336C2927ED04305BD8AE5B098E87943"/>
            </w:placeholder>
            <w:showingPlcHdr/>
            <w:text/>
          </w:sdtPr>
          <w:sdtContent>
            <w:tc>
              <w:tcPr>
                <w:tcW w:w="2835" w:type="dxa"/>
              </w:tcPr>
              <w:p w14:paraId="7B8E006F" w14:textId="7B80F8F5"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46A43B7E" w14:textId="77777777" w:rsidTr="00CA1992">
        <w:trPr>
          <w:trHeight w:val="510"/>
        </w:trPr>
        <w:sdt>
          <w:sdtPr>
            <w:rPr>
              <w:rFonts w:asciiTheme="minorHAnsi" w:hAnsiTheme="minorHAnsi" w:cstheme="minorHAnsi"/>
              <w:b/>
              <w:sz w:val="22"/>
              <w:szCs w:val="22"/>
            </w:rPr>
            <w:id w:val="-1167786723"/>
            <w:placeholder>
              <w:docPart w:val="930E9388E7114E7A80691A7065C63BD3"/>
            </w:placeholder>
            <w:showingPlcHdr/>
            <w:text/>
          </w:sdtPr>
          <w:sdtContent>
            <w:tc>
              <w:tcPr>
                <w:tcW w:w="6232" w:type="dxa"/>
              </w:tcPr>
              <w:p w14:paraId="30D9C489" w14:textId="5C19339B"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74417959"/>
            <w:placeholder>
              <w:docPart w:val="0C262BC98BD44CE882EA2E3BBDBE0C83"/>
            </w:placeholder>
            <w:showingPlcHdr/>
            <w:text/>
          </w:sdtPr>
          <w:sdtContent>
            <w:tc>
              <w:tcPr>
                <w:tcW w:w="2835" w:type="dxa"/>
              </w:tcPr>
              <w:p w14:paraId="2D5590E4" w14:textId="12ECF711"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25036D0" w14:textId="77777777" w:rsidTr="00CA1992">
        <w:trPr>
          <w:trHeight w:val="510"/>
        </w:trPr>
        <w:sdt>
          <w:sdtPr>
            <w:rPr>
              <w:rFonts w:asciiTheme="minorHAnsi" w:hAnsiTheme="minorHAnsi" w:cstheme="minorHAnsi"/>
              <w:b/>
              <w:sz w:val="22"/>
              <w:szCs w:val="22"/>
            </w:rPr>
            <w:id w:val="624353036"/>
            <w:placeholder>
              <w:docPart w:val="872F4CAA89BC44219A8D5CFE55792FEB"/>
            </w:placeholder>
            <w:showingPlcHdr/>
            <w:text/>
          </w:sdtPr>
          <w:sdtContent>
            <w:tc>
              <w:tcPr>
                <w:tcW w:w="6232" w:type="dxa"/>
              </w:tcPr>
              <w:p w14:paraId="258B2140" w14:textId="22CAE076"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56330759"/>
            <w:placeholder>
              <w:docPart w:val="42E28BAAFE4E4F6588149CB06FEF4096"/>
            </w:placeholder>
            <w:showingPlcHdr/>
            <w:text/>
          </w:sdtPr>
          <w:sdtContent>
            <w:tc>
              <w:tcPr>
                <w:tcW w:w="2835" w:type="dxa"/>
              </w:tcPr>
              <w:p w14:paraId="65874ADF" w14:textId="34E069CA"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4C45090C" w14:textId="77777777" w:rsidTr="00CA1992">
        <w:trPr>
          <w:trHeight w:val="510"/>
        </w:trPr>
        <w:sdt>
          <w:sdtPr>
            <w:rPr>
              <w:rFonts w:asciiTheme="minorHAnsi" w:hAnsiTheme="minorHAnsi" w:cstheme="minorHAnsi"/>
              <w:b/>
              <w:sz w:val="22"/>
              <w:szCs w:val="22"/>
            </w:rPr>
            <w:id w:val="1830474294"/>
            <w:placeholder>
              <w:docPart w:val="99FEC473997D454FAE1883F7FD6FB366"/>
            </w:placeholder>
            <w:showingPlcHdr/>
            <w:text/>
          </w:sdtPr>
          <w:sdtContent>
            <w:tc>
              <w:tcPr>
                <w:tcW w:w="6232" w:type="dxa"/>
              </w:tcPr>
              <w:p w14:paraId="2A538F53" w14:textId="7D24469F"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92635239"/>
            <w:placeholder>
              <w:docPart w:val="A72A2D530AE84B5AA47D12819EEBAF94"/>
            </w:placeholder>
            <w:showingPlcHdr/>
            <w:text/>
          </w:sdtPr>
          <w:sdtContent>
            <w:tc>
              <w:tcPr>
                <w:tcW w:w="2835" w:type="dxa"/>
              </w:tcPr>
              <w:p w14:paraId="62AE1ABF" w14:textId="09BE7F6B"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4BDD46F" w14:textId="77777777" w:rsidTr="00CA1992">
        <w:trPr>
          <w:trHeight w:val="510"/>
        </w:trPr>
        <w:sdt>
          <w:sdtPr>
            <w:rPr>
              <w:rFonts w:asciiTheme="minorHAnsi" w:hAnsiTheme="minorHAnsi" w:cstheme="minorHAnsi"/>
              <w:b/>
              <w:sz w:val="22"/>
              <w:szCs w:val="22"/>
            </w:rPr>
            <w:id w:val="1818458375"/>
            <w:placeholder>
              <w:docPart w:val="BBB5C62BC4D74A0F88FB05D7B1047FC0"/>
            </w:placeholder>
            <w:showingPlcHdr/>
            <w:text/>
          </w:sdtPr>
          <w:sdtContent>
            <w:tc>
              <w:tcPr>
                <w:tcW w:w="6232" w:type="dxa"/>
              </w:tcPr>
              <w:p w14:paraId="0F78EE46" w14:textId="778F08A6"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17692124"/>
            <w:placeholder>
              <w:docPart w:val="189730C4D22B44C39CA3DC80CAC016F8"/>
            </w:placeholder>
            <w:showingPlcHdr/>
            <w:text/>
          </w:sdtPr>
          <w:sdtContent>
            <w:tc>
              <w:tcPr>
                <w:tcW w:w="2835" w:type="dxa"/>
              </w:tcPr>
              <w:p w14:paraId="2D59AFE6" w14:textId="6CAACC3F"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3F608723" w14:textId="77777777" w:rsidR="00302F7A" w:rsidRPr="00FF385E" w:rsidRDefault="00302F7A" w:rsidP="00256B3A">
      <w:pPr>
        <w:tabs>
          <w:tab w:val="left" w:pos="3261"/>
        </w:tabs>
        <w:jc w:val="both"/>
        <w:rPr>
          <w:rFonts w:asciiTheme="minorHAnsi" w:hAnsiTheme="minorHAnsi" w:cstheme="minorHAnsi"/>
          <w:b/>
          <w:sz w:val="22"/>
          <w:szCs w:val="22"/>
        </w:rPr>
      </w:pPr>
    </w:p>
    <w:p w14:paraId="5C5B770E" w14:textId="77777777" w:rsidR="00302F7A" w:rsidRPr="00FF385E" w:rsidRDefault="00302F7A">
      <w:pPr>
        <w:rPr>
          <w:rFonts w:asciiTheme="minorHAnsi" w:hAnsiTheme="minorHAnsi" w:cstheme="minorHAnsi"/>
          <w:b/>
          <w:sz w:val="22"/>
          <w:szCs w:val="22"/>
        </w:rPr>
      </w:pPr>
      <w:r w:rsidRPr="00FF385E">
        <w:rPr>
          <w:rFonts w:asciiTheme="minorHAnsi" w:hAnsiTheme="minorHAnsi" w:cstheme="minorHAnsi"/>
          <w:b/>
          <w:sz w:val="22"/>
          <w:szCs w:val="22"/>
        </w:rPr>
        <w:br w:type="page"/>
      </w:r>
    </w:p>
    <w:p w14:paraId="067EA9DD" w14:textId="3DFC0488" w:rsidR="00302F7A" w:rsidRPr="00FF385E" w:rsidRDefault="00302F7A" w:rsidP="00302F7A">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lastRenderedPageBreak/>
        <w:t>PODCILJ 2:</w:t>
      </w:r>
    </w:p>
    <w:p w14:paraId="4447496B" w14:textId="77777777" w:rsidR="00302F7A" w:rsidRPr="00FF385E" w:rsidRDefault="00302F7A" w:rsidP="00302F7A">
      <w:pPr>
        <w:tabs>
          <w:tab w:val="left" w:pos="3261"/>
        </w:tabs>
        <w:spacing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Vpiši znanja, kompetence in veščine, ki jih je smiselno pridobiti glede na zastavljen podcilj, kako in do kdaj jih boš pridobil_a.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FF385E" w14:paraId="79D7B397" w14:textId="77777777" w:rsidTr="008F13E5">
        <w:trPr>
          <w:trHeight w:val="510"/>
        </w:trPr>
        <w:tc>
          <w:tcPr>
            <w:tcW w:w="3114" w:type="dxa"/>
          </w:tcPr>
          <w:p w14:paraId="7DD8684E"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Znanja, kompetence, veščine</w:t>
            </w:r>
          </w:p>
        </w:tc>
        <w:tc>
          <w:tcPr>
            <w:tcW w:w="2825" w:type="dxa"/>
          </w:tcPr>
          <w:p w14:paraId="722681C0"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Kako jih bom pridobil_a</w:t>
            </w:r>
          </w:p>
        </w:tc>
        <w:tc>
          <w:tcPr>
            <w:tcW w:w="3123" w:type="dxa"/>
          </w:tcPr>
          <w:p w14:paraId="4A4CA80C"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jih bom pridobil_a</w:t>
            </w:r>
          </w:p>
        </w:tc>
      </w:tr>
      <w:tr w:rsidR="00567731" w:rsidRPr="00FF385E" w14:paraId="422971AF" w14:textId="77777777" w:rsidTr="008F13E5">
        <w:trPr>
          <w:trHeight w:val="510"/>
        </w:trPr>
        <w:sdt>
          <w:sdtPr>
            <w:rPr>
              <w:rFonts w:asciiTheme="minorHAnsi" w:hAnsiTheme="minorHAnsi" w:cstheme="minorHAnsi"/>
              <w:b/>
              <w:sz w:val="22"/>
              <w:szCs w:val="22"/>
            </w:rPr>
            <w:id w:val="-1855258171"/>
            <w:placeholder>
              <w:docPart w:val="55842D35AE7A40A4B0EA289D8A127CC1"/>
            </w:placeholder>
            <w:showingPlcHdr/>
            <w:text/>
          </w:sdtPr>
          <w:sdtContent>
            <w:tc>
              <w:tcPr>
                <w:tcW w:w="3114" w:type="dxa"/>
              </w:tcPr>
              <w:p w14:paraId="6311A2E3" w14:textId="3ECE6A7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95345244"/>
            <w:placeholder>
              <w:docPart w:val="515567CDA816472C8D1ED0B3C377C374"/>
            </w:placeholder>
            <w:showingPlcHdr/>
            <w:text/>
          </w:sdtPr>
          <w:sdtContent>
            <w:tc>
              <w:tcPr>
                <w:tcW w:w="2825" w:type="dxa"/>
              </w:tcPr>
              <w:p w14:paraId="36A2C232" w14:textId="1E51D43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74397174"/>
            <w:placeholder>
              <w:docPart w:val="F956F88B765746C1B0422E7CE5C5F55E"/>
            </w:placeholder>
            <w:showingPlcHdr/>
            <w:text/>
          </w:sdtPr>
          <w:sdtContent>
            <w:tc>
              <w:tcPr>
                <w:tcW w:w="3123" w:type="dxa"/>
              </w:tcPr>
              <w:p w14:paraId="1D00C8F0" w14:textId="1B33B72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6AF7C41" w14:textId="77777777" w:rsidTr="008F13E5">
        <w:trPr>
          <w:trHeight w:val="510"/>
        </w:trPr>
        <w:sdt>
          <w:sdtPr>
            <w:rPr>
              <w:rFonts w:asciiTheme="minorHAnsi" w:hAnsiTheme="minorHAnsi" w:cstheme="minorHAnsi"/>
              <w:b/>
              <w:sz w:val="22"/>
              <w:szCs w:val="22"/>
            </w:rPr>
            <w:id w:val="-1755198060"/>
            <w:placeholder>
              <w:docPart w:val="FC3BE89BD2464D7B8AE96F46167A6175"/>
            </w:placeholder>
            <w:showingPlcHdr/>
            <w:text/>
          </w:sdtPr>
          <w:sdtContent>
            <w:tc>
              <w:tcPr>
                <w:tcW w:w="3114" w:type="dxa"/>
              </w:tcPr>
              <w:p w14:paraId="4AFB1FE3" w14:textId="0C27D00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28318149"/>
            <w:placeholder>
              <w:docPart w:val="EF20124A81A0421C83E1732DB5B631FB"/>
            </w:placeholder>
            <w:showingPlcHdr/>
            <w:text/>
          </w:sdtPr>
          <w:sdtContent>
            <w:tc>
              <w:tcPr>
                <w:tcW w:w="2825" w:type="dxa"/>
              </w:tcPr>
              <w:p w14:paraId="1F033516" w14:textId="2BA7AAD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4210413"/>
            <w:placeholder>
              <w:docPart w:val="FED4CE30E0004301BD88AF1760D1C3B7"/>
            </w:placeholder>
            <w:showingPlcHdr/>
            <w:text/>
          </w:sdtPr>
          <w:sdtContent>
            <w:tc>
              <w:tcPr>
                <w:tcW w:w="3123" w:type="dxa"/>
              </w:tcPr>
              <w:p w14:paraId="59185CDD" w14:textId="7106905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11CD1A4" w14:textId="77777777" w:rsidTr="008F13E5">
        <w:trPr>
          <w:trHeight w:val="510"/>
        </w:trPr>
        <w:sdt>
          <w:sdtPr>
            <w:rPr>
              <w:rFonts w:asciiTheme="minorHAnsi" w:hAnsiTheme="minorHAnsi" w:cstheme="minorHAnsi"/>
              <w:b/>
              <w:sz w:val="22"/>
              <w:szCs w:val="22"/>
            </w:rPr>
            <w:id w:val="-1756119611"/>
            <w:placeholder>
              <w:docPart w:val="CF57809454364BB2BE7ABCA67829EE12"/>
            </w:placeholder>
            <w:showingPlcHdr/>
            <w:text/>
          </w:sdtPr>
          <w:sdtContent>
            <w:tc>
              <w:tcPr>
                <w:tcW w:w="3114" w:type="dxa"/>
              </w:tcPr>
              <w:p w14:paraId="653E87A7" w14:textId="224B701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74826896"/>
            <w:placeholder>
              <w:docPart w:val="A80B2717ACD14773A6D9015799BB46C6"/>
            </w:placeholder>
            <w:showingPlcHdr/>
            <w:text/>
          </w:sdtPr>
          <w:sdtContent>
            <w:tc>
              <w:tcPr>
                <w:tcW w:w="2825" w:type="dxa"/>
              </w:tcPr>
              <w:p w14:paraId="2AE6FACB" w14:textId="7A0CFA0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92471600"/>
            <w:placeholder>
              <w:docPart w:val="553372DABDC74F99B8D709ED3625C8AC"/>
            </w:placeholder>
            <w:showingPlcHdr/>
            <w:text/>
          </w:sdtPr>
          <w:sdtContent>
            <w:tc>
              <w:tcPr>
                <w:tcW w:w="3123" w:type="dxa"/>
              </w:tcPr>
              <w:p w14:paraId="7A301183" w14:textId="52FB4BA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61917A8" w14:textId="77777777" w:rsidTr="008F13E5">
        <w:trPr>
          <w:trHeight w:val="510"/>
        </w:trPr>
        <w:sdt>
          <w:sdtPr>
            <w:rPr>
              <w:rFonts w:asciiTheme="minorHAnsi" w:hAnsiTheme="minorHAnsi" w:cstheme="minorHAnsi"/>
              <w:b/>
              <w:sz w:val="22"/>
              <w:szCs w:val="22"/>
            </w:rPr>
            <w:id w:val="-771933783"/>
            <w:placeholder>
              <w:docPart w:val="794E502FD654498789871BDFAEFE28AC"/>
            </w:placeholder>
            <w:showingPlcHdr/>
            <w:text/>
          </w:sdtPr>
          <w:sdtContent>
            <w:tc>
              <w:tcPr>
                <w:tcW w:w="3114" w:type="dxa"/>
              </w:tcPr>
              <w:p w14:paraId="69A34E94" w14:textId="6A2E157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52233456"/>
            <w:placeholder>
              <w:docPart w:val="141C45F03F4243FAA8026319BB43C8A0"/>
            </w:placeholder>
            <w:showingPlcHdr/>
            <w:text/>
          </w:sdtPr>
          <w:sdtContent>
            <w:tc>
              <w:tcPr>
                <w:tcW w:w="2825" w:type="dxa"/>
              </w:tcPr>
              <w:p w14:paraId="390A60FA" w14:textId="09963C9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50328416"/>
            <w:placeholder>
              <w:docPart w:val="619DD5AA12B64F8BA9E5665920A2D873"/>
            </w:placeholder>
            <w:showingPlcHdr/>
            <w:text/>
          </w:sdtPr>
          <w:sdtContent>
            <w:tc>
              <w:tcPr>
                <w:tcW w:w="3123" w:type="dxa"/>
              </w:tcPr>
              <w:p w14:paraId="5E372F29" w14:textId="3600DBB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7210E355" w14:textId="77777777" w:rsidTr="008F13E5">
        <w:trPr>
          <w:trHeight w:val="510"/>
        </w:trPr>
        <w:sdt>
          <w:sdtPr>
            <w:rPr>
              <w:rFonts w:asciiTheme="minorHAnsi" w:hAnsiTheme="minorHAnsi" w:cstheme="minorHAnsi"/>
              <w:b/>
              <w:sz w:val="22"/>
              <w:szCs w:val="22"/>
            </w:rPr>
            <w:id w:val="572328781"/>
            <w:placeholder>
              <w:docPart w:val="3FBA798E64454BC3ADB2C5332B11AE25"/>
            </w:placeholder>
            <w:showingPlcHdr/>
            <w:text/>
          </w:sdtPr>
          <w:sdtContent>
            <w:tc>
              <w:tcPr>
                <w:tcW w:w="3114" w:type="dxa"/>
              </w:tcPr>
              <w:p w14:paraId="0BAD40C1" w14:textId="1D9D1C0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38945494"/>
            <w:placeholder>
              <w:docPart w:val="6AA8BA0E43194B2DBCCCE5E3029417B2"/>
            </w:placeholder>
            <w:showingPlcHdr/>
            <w:text/>
          </w:sdtPr>
          <w:sdtContent>
            <w:tc>
              <w:tcPr>
                <w:tcW w:w="2825" w:type="dxa"/>
              </w:tcPr>
              <w:p w14:paraId="1099F2D9" w14:textId="6EA4963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30379339"/>
            <w:placeholder>
              <w:docPart w:val="6E81C3F323D348158532249400BFB393"/>
            </w:placeholder>
            <w:showingPlcHdr/>
            <w:text/>
          </w:sdtPr>
          <w:sdtContent>
            <w:tc>
              <w:tcPr>
                <w:tcW w:w="3123" w:type="dxa"/>
              </w:tcPr>
              <w:p w14:paraId="7D06344A" w14:textId="6F5342A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52AB7FFC" w14:textId="77777777" w:rsidTr="008F13E5">
        <w:trPr>
          <w:trHeight w:val="510"/>
        </w:trPr>
        <w:sdt>
          <w:sdtPr>
            <w:rPr>
              <w:rFonts w:asciiTheme="minorHAnsi" w:hAnsiTheme="minorHAnsi" w:cstheme="minorHAnsi"/>
              <w:b/>
              <w:sz w:val="22"/>
              <w:szCs w:val="22"/>
            </w:rPr>
            <w:id w:val="1693494077"/>
            <w:placeholder>
              <w:docPart w:val="9D47B8202C3B45DE8C768F29FA1694D5"/>
            </w:placeholder>
            <w:showingPlcHdr/>
            <w:text/>
          </w:sdtPr>
          <w:sdtContent>
            <w:tc>
              <w:tcPr>
                <w:tcW w:w="3114" w:type="dxa"/>
              </w:tcPr>
              <w:p w14:paraId="0CEE15D0" w14:textId="408F244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11953399"/>
            <w:placeholder>
              <w:docPart w:val="F4D77DCEE5B2465E84663AB26A5116B3"/>
            </w:placeholder>
            <w:showingPlcHdr/>
            <w:text/>
          </w:sdtPr>
          <w:sdtContent>
            <w:tc>
              <w:tcPr>
                <w:tcW w:w="2825" w:type="dxa"/>
              </w:tcPr>
              <w:p w14:paraId="24C78FA0" w14:textId="59490D9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11191078"/>
            <w:placeholder>
              <w:docPart w:val="96FE34C1DA0D4F40AA7E44095C93BCB5"/>
            </w:placeholder>
            <w:showingPlcHdr/>
            <w:text/>
          </w:sdtPr>
          <w:sdtContent>
            <w:tc>
              <w:tcPr>
                <w:tcW w:w="3123" w:type="dxa"/>
              </w:tcPr>
              <w:p w14:paraId="16DDB668" w14:textId="59247D7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44A6D99D" w14:textId="77777777" w:rsidR="00302F7A" w:rsidRPr="00FF385E"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Vpiši, kdo, kako in kdaj ti lahko pomaga pri doseganju zastavljenega podcilja. Razmisli tudi o kariernem svetovanju v Kariernem centru 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3"/>
        <w:gridCol w:w="1811"/>
        <w:gridCol w:w="1809"/>
        <w:gridCol w:w="1812"/>
      </w:tblGrid>
      <w:tr w:rsidR="00567731" w:rsidRPr="00FF385E" w14:paraId="4E672EF1" w14:textId="77777777" w:rsidTr="008F13E5">
        <w:tc>
          <w:tcPr>
            <w:tcW w:w="1807" w:type="dxa"/>
          </w:tcPr>
          <w:p w14:paraId="73F60D20"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Pravna oseba</w:t>
            </w:r>
          </w:p>
        </w:tc>
        <w:tc>
          <w:tcPr>
            <w:tcW w:w="1823" w:type="dxa"/>
          </w:tcPr>
          <w:p w14:paraId="41627CE3"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Posameznik</w:t>
            </w:r>
          </w:p>
        </w:tc>
        <w:tc>
          <w:tcPr>
            <w:tcW w:w="1811" w:type="dxa"/>
          </w:tcPr>
          <w:p w14:paraId="7A5DD878"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Funkcija</w:t>
            </w:r>
          </w:p>
        </w:tc>
        <w:tc>
          <w:tcPr>
            <w:tcW w:w="1809" w:type="dxa"/>
          </w:tcPr>
          <w:p w14:paraId="7D4662C9"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Način pomoči</w:t>
            </w:r>
          </w:p>
        </w:tc>
        <w:tc>
          <w:tcPr>
            <w:tcW w:w="1812" w:type="dxa"/>
          </w:tcPr>
          <w:p w14:paraId="1048A824"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Pričetek izvedbe</w:t>
            </w:r>
          </w:p>
        </w:tc>
      </w:tr>
      <w:tr w:rsidR="00567731" w:rsidRPr="00FF385E" w14:paraId="7FAEB3C4" w14:textId="77777777" w:rsidTr="008F13E5">
        <w:trPr>
          <w:trHeight w:val="539"/>
        </w:trPr>
        <w:sdt>
          <w:sdtPr>
            <w:rPr>
              <w:rFonts w:asciiTheme="minorHAnsi" w:hAnsiTheme="minorHAnsi" w:cstheme="minorHAnsi"/>
              <w:b/>
              <w:sz w:val="22"/>
              <w:szCs w:val="22"/>
            </w:rPr>
            <w:id w:val="210239900"/>
            <w:placeholder>
              <w:docPart w:val="2089508090A44DEE911FD3C6683A4F30"/>
            </w:placeholder>
            <w:showingPlcHdr/>
            <w:text/>
          </w:sdtPr>
          <w:sdtContent>
            <w:tc>
              <w:tcPr>
                <w:tcW w:w="1807" w:type="dxa"/>
              </w:tcPr>
              <w:p w14:paraId="6780A06D"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00823785"/>
            <w:placeholder>
              <w:docPart w:val="76490AAFB00E4DDB8B66EB3597FD09B7"/>
            </w:placeholder>
            <w:showingPlcHdr/>
            <w:text/>
          </w:sdtPr>
          <w:sdtContent>
            <w:tc>
              <w:tcPr>
                <w:tcW w:w="1823" w:type="dxa"/>
              </w:tcPr>
              <w:p w14:paraId="4C975D5F"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37061331"/>
            <w:placeholder>
              <w:docPart w:val="7EE7D196C48446D8A6F95143B9D99F56"/>
            </w:placeholder>
            <w:showingPlcHdr/>
            <w:text/>
          </w:sdtPr>
          <w:sdtContent>
            <w:tc>
              <w:tcPr>
                <w:tcW w:w="1811" w:type="dxa"/>
              </w:tcPr>
              <w:p w14:paraId="65E5F54E"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67115572"/>
            <w:placeholder>
              <w:docPart w:val="B03E84452A864587B14BF5DEC6A27D37"/>
            </w:placeholder>
            <w:showingPlcHdr/>
            <w:text/>
          </w:sdtPr>
          <w:sdtContent>
            <w:tc>
              <w:tcPr>
                <w:tcW w:w="1809" w:type="dxa"/>
              </w:tcPr>
              <w:p w14:paraId="42008B7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3556411"/>
            <w:placeholder>
              <w:docPart w:val="3B0D101730624C53A87889894AFEFA11"/>
            </w:placeholder>
            <w:showingPlcHdr/>
            <w:text/>
          </w:sdtPr>
          <w:sdtContent>
            <w:tc>
              <w:tcPr>
                <w:tcW w:w="1812" w:type="dxa"/>
              </w:tcPr>
              <w:p w14:paraId="29F38E8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0352B1F" w14:textId="77777777" w:rsidTr="008F13E5">
        <w:trPr>
          <w:trHeight w:val="539"/>
        </w:trPr>
        <w:sdt>
          <w:sdtPr>
            <w:rPr>
              <w:rFonts w:asciiTheme="minorHAnsi" w:hAnsiTheme="minorHAnsi" w:cstheme="minorHAnsi"/>
              <w:b/>
              <w:sz w:val="22"/>
              <w:szCs w:val="22"/>
            </w:rPr>
            <w:id w:val="-311494352"/>
            <w:placeholder>
              <w:docPart w:val="57877C1E7F114AB685F86B35CE993AD1"/>
            </w:placeholder>
            <w:showingPlcHdr/>
            <w:text/>
          </w:sdtPr>
          <w:sdtContent>
            <w:tc>
              <w:tcPr>
                <w:tcW w:w="1807" w:type="dxa"/>
              </w:tcPr>
              <w:p w14:paraId="6C335C4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648635667"/>
            <w:placeholder>
              <w:docPart w:val="F8AA8A4E56BE4FCD8B77E54551E664B1"/>
            </w:placeholder>
            <w:showingPlcHdr/>
            <w:text/>
          </w:sdtPr>
          <w:sdtContent>
            <w:tc>
              <w:tcPr>
                <w:tcW w:w="1823" w:type="dxa"/>
              </w:tcPr>
              <w:p w14:paraId="096866E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02242259"/>
            <w:placeholder>
              <w:docPart w:val="FD8EE72166C34F4587DF12D135592405"/>
            </w:placeholder>
            <w:showingPlcHdr/>
            <w:text/>
          </w:sdtPr>
          <w:sdtContent>
            <w:tc>
              <w:tcPr>
                <w:tcW w:w="1811" w:type="dxa"/>
              </w:tcPr>
              <w:p w14:paraId="0540E55F"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89775029"/>
            <w:placeholder>
              <w:docPart w:val="859841F4223B4FF7B98F8D59653BBFC5"/>
            </w:placeholder>
            <w:showingPlcHdr/>
            <w:text/>
          </w:sdtPr>
          <w:sdtContent>
            <w:tc>
              <w:tcPr>
                <w:tcW w:w="1809" w:type="dxa"/>
              </w:tcPr>
              <w:p w14:paraId="25AC102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43457952"/>
            <w:placeholder>
              <w:docPart w:val="0201F2302227472886B851F588F5A050"/>
            </w:placeholder>
            <w:showingPlcHdr/>
            <w:text/>
          </w:sdtPr>
          <w:sdtContent>
            <w:tc>
              <w:tcPr>
                <w:tcW w:w="1812" w:type="dxa"/>
              </w:tcPr>
              <w:p w14:paraId="54F398AE"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C700308" w14:textId="77777777" w:rsidTr="008F13E5">
        <w:trPr>
          <w:trHeight w:val="539"/>
        </w:trPr>
        <w:sdt>
          <w:sdtPr>
            <w:rPr>
              <w:rFonts w:asciiTheme="minorHAnsi" w:hAnsiTheme="minorHAnsi" w:cstheme="minorHAnsi"/>
              <w:b/>
              <w:sz w:val="22"/>
              <w:szCs w:val="22"/>
            </w:rPr>
            <w:id w:val="-1807075726"/>
            <w:placeholder>
              <w:docPart w:val="691DE7E325A547DF9696B28297DA628B"/>
            </w:placeholder>
            <w:showingPlcHdr/>
            <w:text/>
          </w:sdtPr>
          <w:sdtContent>
            <w:tc>
              <w:tcPr>
                <w:tcW w:w="1807" w:type="dxa"/>
              </w:tcPr>
              <w:p w14:paraId="32C40AEC"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9786337"/>
            <w:placeholder>
              <w:docPart w:val="35C2A8AA13084F858BE98F0C3378EC6E"/>
            </w:placeholder>
            <w:showingPlcHdr/>
            <w:text/>
          </w:sdtPr>
          <w:sdtContent>
            <w:tc>
              <w:tcPr>
                <w:tcW w:w="1823" w:type="dxa"/>
              </w:tcPr>
              <w:p w14:paraId="25E3BE3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948434582"/>
            <w:placeholder>
              <w:docPart w:val="BF8F429544C940578A9E909CC141BD1D"/>
            </w:placeholder>
            <w:showingPlcHdr/>
            <w:text/>
          </w:sdtPr>
          <w:sdtContent>
            <w:tc>
              <w:tcPr>
                <w:tcW w:w="1811" w:type="dxa"/>
              </w:tcPr>
              <w:p w14:paraId="2D057D48"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44512635"/>
            <w:placeholder>
              <w:docPart w:val="B431B1B3DF6A4EE68EE91CD51E15F8E4"/>
            </w:placeholder>
            <w:showingPlcHdr/>
            <w:text/>
          </w:sdtPr>
          <w:sdtContent>
            <w:tc>
              <w:tcPr>
                <w:tcW w:w="1809" w:type="dxa"/>
              </w:tcPr>
              <w:p w14:paraId="46A3EE33"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38703073"/>
            <w:placeholder>
              <w:docPart w:val="F4B3D5B763EC4FEC88F8FED96A914DB4"/>
            </w:placeholder>
            <w:showingPlcHdr/>
            <w:text/>
          </w:sdtPr>
          <w:sdtContent>
            <w:tc>
              <w:tcPr>
                <w:tcW w:w="1812" w:type="dxa"/>
              </w:tcPr>
              <w:p w14:paraId="19F5F977"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EB029E4" w14:textId="77777777" w:rsidTr="008F13E5">
        <w:trPr>
          <w:trHeight w:val="539"/>
        </w:trPr>
        <w:sdt>
          <w:sdtPr>
            <w:rPr>
              <w:rFonts w:asciiTheme="minorHAnsi" w:hAnsiTheme="minorHAnsi" w:cstheme="minorHAnsi"/>
              <w:b/>
              <w:sz w:val="22"/>
              <w:szCs w:val="22"/>
            </w:rPr>
            <w:id w:val="721032032"/>
            <w:placeholder>
              <w:docPart w:val="DC9FF3E69C4E47FE8928F5F088C70BD2"/>
            </w:placeholder>
            <w:showingPlcHdr/>
            <w:text/>
          </w:sdtPr>
          <w:sdtContent>
            <w:tc>
              <w:tcPr>
                <w:tcW w:w="1807" w:type="dxa"/>
              </w:tcPr>
              <w:p w14:paraId="4030F13E"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69630614"/>
            <w:placeholder>
              <w:docPart w:val="CF74CA836A31442AB62CFFCB97AE3BFC"/>
            </w:placeholder>
            <w:showingPlcHdr/>
            <w:text/>
          </w:sdtPr>
          <w:sdtContent>
            <w:tc>
              <w:tcPr>
                <w:tcW w:w="1823" w:type="dxa"/>
              </w:tcPr>
              <w:p w14:paraId="30A3BF3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919875504"/>
            <w:placeholder>
              <w:docPart w:val="0F5B07B6EFBD4614973A48DB954C5EAD"/>
            </w:placeholder>
            <w:showingPlcHdr/>
            <w:text/>
          </w:sdtPr>
          <w:sdtContent>
            <w:tc>
              <w:tcPr>
                <w:tcW w:w="1811" w:type="dxa"/>
              </w:tcPr>
              <w:p w14:paraId="14EBD689"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1639278"/>
            <w:placeholder>
              <w:docPart w:val="5B9C0151C6754670A6C4CCF6DD2CD2C0"/>
            </w:placeholder>
            <w:showingPlcHdr/>
            <w:text/>
          </w:sdtPr>
          <w:sdtContent>
            <w:tc>
              <w:tcPr>
                <w:tcW w:w="1809" w:type="dxa"/>
              </w:tcPr>
              <w:p w14:paraId="3691FDAB"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7411073"/>
            <w:placeholder>
              <w:docPart w:val="A4F23079DB6A42FCB4BFF325D084B3A5"/>
            </w:placeholder>
            <w:showingPlcHdr/>
            <w:text/>
          </w:sdtPr>
          <w:sdtContent>
            <w:tc>
              <w:tcPr>
                <w:tcW w:w="1812" w:type="dxa"/>
              </w:tcPr>
              <w:p w14:paraId="19BD4FEE"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4F75A31E" w14:textId="77777777" w:rsidTr="008F13E5">
        <w:trPr>
          <w:trHeight w:val="539"/>
        </w:trPr>
        <w:sdt>
          <w:sdtPr>
            <w:rPr>
              <w:rFonts w:asciiTheme="minorHAnsi" w:hAnsiTheme="minorHAnsi" w:cstheme="minorHAnsi"/>
              <w:b/>
              <w:sz w:val="22"/>
              <w:szCs w:val="22"/>
            </w:rPr>
            <w:id w:val="-1945375537"/>
            <w:placeholder>
              <w:docPart w:val="372C0241B49340AA9297F809E1729C36"/>
            </w:placeholder>
            <w:showingPlcHdr/>
            <w:text/>
          </w:sdtPr>
          <w:sdtContent>
            <w:tc>
              <w:tcPr>
                <w:tcW w:w="1807" w:type="dxa"/>
              </w:tcPr>
              <w:p w14:paraId="1743CDCC"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07671842"/>
            <w:placeholder>
              <w:docPart w:val="67C049C2AAFA44049FC8DA6869895C0D"/>
            </w:placeholder>
            <w:showingPlcHdr/>
            <w:text/>
          </w:sdtPr>
          <w:sdtContent>
            <w:tc>
              <w:tcPr>
                <w:tcW w:w="1823" w:type="dxa"/>
              </w:tcPr>
              <w:p w14:paraId="1F3AC6E8"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27745036"/>
            <w:placeholder>
              <w:docPart w:val="998075A58E2144A2900DFC8A47547F87"/>
            </w:placeholder>
            <w:showingPlcHdr/>
            <w:text/>
          </w:sdtPr>
          <w:sdtContent>
            <w:tc>
              <w:tcPr>
                <w:tcW w:w="1811" w:type="dxa"/>
              </w:tcPr>
              <w:p w14:paraId="2CED63CF"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71197295"/>
            <w:placeholder>
              <w:docPart w:val="2E34E18591394DF1AE320F1A3BAE43EB"/>
            </w:placeholder>
            <w:showingPlcHdr/>
            <w:text/>
          </w:sdtPr>
          <w:sdtContent>
            <w:tc>
              <w:tcPr>
                <w:tcW w:w="1809" w:type="dxa"/>
              </w:tcPr>
              <w:p w14:paraId="2A1AD883"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17877768"/>
            <w:placeholder>
              <w:docPart w:val="4E623A103286427ABDC1FF11027998BA"/>
            </w:placeholder>
            <w:showingPlcHdr/>
            <w:text/>
          </w:sdtPr>
          <w:sdtContent>
            <w:tc>
              <w:tcPr>
                <w:tcW w:w="1812" w:type="dxa"/>
              </w:tcPr>
              <w:p w14:paraId="62F0EB09"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44A25ADD" w14:textId="77777777" w:rsidR="00302F7A" w:rsidRPr="00FF385E"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Če je za doseganje podcilja smiselno vzpostaviti stik z delodajalci, opredeli, s katerimi delodajalci in kako boš predvidoma sodeloval_a ter do kdaj bo stik vzpostavljen.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FF385E" w14:paraId="4DCC2424" w14:textId="77777777" w:rsidTr="008F13E5">
        <w:trPr>
          <w:trHeight w:val="510"/>
        </w:trPr>
        <w:tc>
          <w:tcPr>
            <w:tcW w:w="3114" w:type="dxa"/>
          </w:tcPr>
          <w:p w14:paraId="2384B823"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Delodajalec</w:t>
            </w:r>
          </w:p>
        </w:tc>
        <w:tc>
          <w:tcPr>
            <w:tcW w:w="2825" w:type="dxa"/>
          </w:tcPr>
          <w:p w14:paraId="3598E71D"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Način sodelovanja</w:t>
            </w:r>
          </w:p>
        </w:tc>
        <w:tc>
          <w:tcPr>
            <w:tcW w:w="3123" w:type="dxa"/>
          </w:tcPr>
          <w:p w14:paraId="45E7198E"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bo stik vzpostavljen</w:t>
            </w:r>
          </w:p>
        </w:tc>
      </w:tr>
      <w:tr w:rsidR="00567731" w:rsidRPr="00FF385E" w14:paraId="38C552A7" w14:textId="77777777" w:rsidTr="008F13E5">
        <w:trPr>
          <w:trHeight w:val="510"/>
        </w:trPr>
        <w:sdt>
          <w:sdtPr>
            <w:rPr>
              <w:rFonts w:asciiTheme="minorHAnsi" w:hAnsiTheme="minorHAnsi" w:cstheme="minorHAnsi"/>
              <w:b/>
              <w:sz w:val="22"/>
              <w:szCs w:val="22"/>
            </w:rPr>
            <w:id w:val="-21010808"/>
            <w:placeholder>
              <w:docPart w:val="741E655891204FE9A78883C5C660076D"/>
            </w:placeholder>
            <w:showingPlcHdr/>
            <w:text/>
          </w:sdtPr>
          <w:sdtContent>
            <w:tc>
              <w:tcPr>
                <w:tcW w:w="3114" w:type="dxa"/>
              </w:tcPr>
              <w:p w14:paraId="2B9364D4" w14:textId="7F428AD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01892544"/>
            <w:placeholder>
              <w:docPart w:val="DE9744C955C348D699FEC19ED0AE4106"/>
            </w:placeholder>
            <w:showingPlcHdr/>
            <w:text/>
          </w:sdtPr>
          <w:sdtContent>
            <w:tc>
              <w:tcPr>
                <w:tcW w:w="2825" w:type="dxa"/>
              </w:tcPr>
              <w:p w14:paraId="508FD422" w14:textId="5A9BE75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90272780"/>
            <w:placeholder>
              <w:docPart w:val="E0D37EA4B8A94F58AF7FB652307CCADF"/>
            </w:placeholder>
            <w:showingPlcHdr/>
            <w:text/>
          </w:sdtPr>
          <w:sdtContent>
            <w:tc>
              <w:tcPr>
                <w:tcW w:w="3123" w:type="dxa"/>
              </w:tcPr>
              <w:p w14:paraId="38CA0241" w14:textId="3B9D863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FBEF04F" w14:textId="77777777" w:rsidTr="008F13E5">
        <w:trPr>
          <w:trHeight w:val="510"/>
        </w:trPr>
        <w:sdt>
          <w:sdtPr>
            <w:rPr>
              <w:rFonts w:asciiTheme="minorHAnsi" w:hAnsiTheme="minorHAnsi" w:cstheme="minorHAnsi"/>
              <w:b/>
              <w:sz w:val="22"/>
              <w:szCs w:val="22"/>
            </w:rPr>
            <w:id w:val="-1320265552"/>
            <w:placeholder>
              <w:docPart w:val="3B9B33586C584E8BB8F3E104BCD48550"/>
            </w:placeholder>
            <w:showingPlcHdr/>
            <w:text/>
          </w:sdtPr>
          <w:sdtContent>
            <w:tc>
              <w:tcPr>
                <w:tcW w:w="3114" w:type="dxa"/>
              </w:tcPr>
              <w:p w14:paraId="05009EBF" w14:textId="5EB3E07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06979417"/>
            <w:placeholder>
              <w:docPart w:val="791C1731263F44B194C8D9B7BB949D4D"/>
            </w:placeholder>
            <w:showingPlcHdr/>
            <w:text/>
          </w:sdtPr>
          <w:sdtContent>
            <w:tc>
              <w:tcPr>
                <w:tcW w:w="2825" w:type="dxa"/>
              </w:tcPr>
              <w:p w14:paraId="03D6C335" w14:textId="6691609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48308845"/>
            <w:placeholder>
              <w:docPart w:val="29D74ED2EE314BDB8D3D6E8CFCEC4602"/>
            </w:placeholder>
            <w:showingPlcHdr/>
            <w:text/>
          </w:sdtPr>
          <w:sdtContent>
            <w:tc>
              <w:tcPr>
                <w:tcW w:w="3123" w:type="dxa"/>
              </w:tcPr>
              <w:p w14:paraId="610B761C" w14:textId="503EA04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1FF3B26" w14:textId="77777777" w:rsidTr="008F13E5">
        <w:trPr>
          <w:trHeight w:val="510"/>
        </w:trPr>
        <w:sdt>
          <w:sdtPr>
            <w:rPr>
              <w:rFonts w:asciiTheme="minorHAnsi" w:hAnsiTheme="minorHAnsi" w:cstheme="minorHAnsi"/>
              <w:b/>
              <w:sz w:val="22"/>
              <w:szCs w:val="22"/>
            </w:rPr>
            <w:id w:val="-999653554"/>
            <w:placeholder>
              <w:docPart w:val="99051B11211048728B112B182F945092"/>
            </w:placeholder>
            <w:showingPlcHdr/>
            <w:text/>
          </w:sdtPr>
          <w:sdtContent>
            <w:tc>
              <w:tcPr>
                <w:tcW w:w="3114" w:type="dxa"/>
              </w:tcPr>
              <w:p w14:paraId="2B15BBE6" w14:textId="1EDBD40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32521133"/>
            <w:placeholder>
              <w:docPart w:val="D841579AC26545618E0A0FCC36C8187D"/>
            </w:placeholder>
            <w:showingPlcHdr/>
            <w:text/>
          </w:sdtPr>
          <w:sdtContent>
            <w:tc>
              <w:tcPr>
                <w:tcW w:w="2825" w:type="dxa"/>
              </w:tcPr>
              <w:p w14:paraId="7BD63F0B" w14:textId="2A17AF2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2637279"/>
            <w:placeholder>
              <w:docPart w:val="0D12B33A3DB9428B959FC7DCAFB543FA"/>
            </w:placeholder>
            <w:showingPlcHdr/>
            <w:text/>
          </w:sdtPr>
          <w:sdtContent>
            <w:tc>
              <w:tcPr>
                <w:tcW w:w="3123" w:type="dxa"/>
              </w:tcPr>
              <w:p w14:paraId="653D76B0" w14:textId="37EF46F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48757A1" w14:textId="77777777" w:rsidTr="008F13E5">
        <w:trPr>
          <w:trHeight w:val="510"/>
        </w:trPr>
        <w:sdt>
          <w:sdtPr>
            <w:rPr>
              <w:rFonts w:asciiTheme="minorHAnsi" w:hAnsiTheme="minorHAnsi" w:cstheme="minorHAnsi"/>
              <w:b/>
              <w:sz w:val="22"/>
              <w:szCs w:val="22"/>
            </w:rPr>
            <w:id w:val="-1089770962"/>
            <w:placeholder>
              <w:docPart w:val="886AF1825335474097CCA01003F5897F"/>
            </w:placeholder>
            <w:showingPlcHdr/>
            <w:text/>
          </w:sdtPr>
          <w:sdtContent>
            <w:tc>
              <w:tcPr>
                <w:tcW w:w="3114" w:type="dxa"/>
              </w:tcPr>
              <w:p w14:paraId="378CC1ED" w14:textId="632DED5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677125232"/>
            <w:placeholder>
              <w:docPart w:val="9D36AF413C4941D991210031E2BD4CE1"/>
            </w:placeholder>
            <w:showingPlcHdr/>
            <w:text/>
          </w:sdtPr>
          <w:sdtContent>
            <w:tc>
              <w:tcPr>
                <w:tcW w:w="2825" w:type="dxa"/>
              </w:tcPr>
              <w:p w14:paraId="2DF85F84" w14:textId="3520430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73063118"/>
            <w:placeholder>
              <w:docPart w:val="21D05E1EF8A4444CB184BF40CDA75141"/>
            </w:placeholder>
            <w:showingPlcHdr/>
            <w:text/>
          </w:sdtPr>
          <w:sdtContent>
            <w:tc>
              <w:tcPr>
                <w:tcW w:w="3123" w:type="dxa"/>
              </w:tcPr>
              <w:p w14:paraId="2C752132" w14:textId="1DEB38F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6A18D82" w14:textId="77777777" w:rsidTr="008F13E5">
        <w:trPr>
          <w:trHeight w:val="510"/>
        </w:trPr>
        <w:sdt>
          <w:sdtPr>
            <w:rPr>
              <w:rFonts w:asciiTheme="minorHAnsi" w:hAnsiTheme="minorHAnsi" w:cstheme="minorHAnsi"/>
              <w:b/>
              <w:sz w:val="22"/>
              <w:szCs w:val="22"/>
            </w:rPr>
            <w:id w:val="706760261"/>
            <w:placeholder>
              <w:docPart w:val="A3F4D06B09EC412BA790183026773AF0"/>
            </w:placeholder>
            <w:showingPlcHdr/>
            <w:text/>
          </w:sdtPr>
          <w:sdtContent>
            <w:tc>
              <w:tcPr>
                <w:tcW w:w="3114" w:type="dxa"/>
              </w:tcPr>
              <w:p w14:paraId="77397481" w14:textId="0808FF4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04876835"/>
            <w:placeholder>
              <w:docPart w:val="0FD1427E0C3D40C4A2EB79E0DE3F02A0"/>
            </w:placeholder>
            <w:showingPlcHdr/>
            <w:text/>
          </w:sdtPr>
          <w:sdtContent>
            <w:tc>
              <w:tcPr>
                <w:tcW w:w="2825" w:type="dxa"/>
              </w:tcPr>
              <w:p w14:paraId="723781D4" w14:textId="5D919CC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81161516"/>
            <w:placeholder>
              <w:docPart w:val="F98D8868462E436D9EDBB15DE40997CB"/>
            </w:placeholder>
            <w:showingPlcHdr/>
            <w:text/>
          </w:sdtPr>
          <w:sdtContent>
            <w:tc>
              <w:tcPr>
                <w:tcW w:w="3123" w:type="dxa"/>
              </w:tcPr>
              <w:p w14:paraId="567CA3B7" w14:textId="74749BC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7EBE6886" w14:textId="77777777" w:rsidR="00302F7A" w:rsidRPr="00FF385E" w:rsidRDefault="00302F7A" w:rsidP="00302F7A">
      <w:pPr>
        <w:spacing w:before="240" w:after="240"/>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lastRenderedPageBreak/>
        <w:t xml:space="preserve">Vpiši, katere aktivnosti je še smiselno opraviti glede na zastavljen podcilj in do kdaj jih boš opravil_a.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302F7A" w:rsidRPr="00FF385E" w14:paraId="1E903438" w14:textId="77777777" w:rsidTr="008F13E5">
        <w:trPr>
          <w:trHeight w:val="510"/>
        </w:trPr>
        <w:tc>
          <w:tcPr>
            <w:tcW w:w="6232" w:type="dxa"/>
          </w:tcPr>
          <w:p w14:paraId="69BCD4A3"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Aktivnost</w:t>
            </w:r>
          </w:p>
        </w:tc>
        <w:tc>
          <w:tcPr>
            <w:tcW w:w="2835" w:type="dxa"/>
          </w:tcPr>
          <w:p w14:paraId="0C366A14"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Termin izvedbe</w:t>
            </w:r>
          </w:p>
        </w:tc>
      </w:tr>
      <w:tr w:rsidR="00567731" w:rsidRPr="00FF385E" w14:paraId="61B681E4" w14:textId="77777777" w:rsidTr="008F13E5">
        <w:trPr>
          <w:trHeight w:val="510"/>
        </w:trPr>
        <w:sdt>
          <w:sdtPr>
            <w:rPr>
              <w:rFonts w:asciiTheme="minorHAnsi" w:hAnsiTheme="minorHAnsi" w:cstheme="minorHAnsi"/>
              <w:b/>
              <w:sz w:val="22"/>
              <w:szCs w:val="22"/>
            </w:rPr>
            <w:id w:val="-690213473"/>
            <w:placeholder>
              <w:docPart w:val="BA60CAE9B4A543D88B93D3A858CFF8E8"/>
            </w:placeholder>
            <w:showingPlcHdr/>
            <w:text/>
          </w:sdtPr>
          <w:sdtContent>
            <w:tc>
              <w:tcPr>
                <w:tcW w:w="6232" w:type="dxa"/>
              </w:tcPr>
              <w:p w14:paraId="1D300F9A" w14:textId="7D65ED1C" w:rsidR="00567731" w:rsidRPr="00FF385E" w:rsidRDefault="00567731" w:rsidP="00567731">
                <w:pPr>
                  <w:tabs>
                    <w:tab w:val="left" w:pos="3261"/>
                  </w:tabs>
                  <w:jc w:val="both"/>
                  <w:rPr>
                    <w:rFonts w:asciiTheme="minorHAnsi" w:hAnsiTheme="minorHAnsi" w:cstheme="minorHAnsi"/>
                    <w:bCs/>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98611516"/>
            <w:placeholder>
              <w:docPart w:val="B58F8B0F151E4C07A81C72EDAA216C92"/>
            </w:placeholder>
            <w:showingPlcHdr/>
            <w:text/>
          </w:sdtPr>
          <w:sdtContent>
            <w:tc>
              <w:tcPr>
                <w:tcW w:w="2835" w:type="dxa"/>
              </w:tcPr>
              <w:p w14:paraId="57D356D1" w14:textId="02B36C1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43E74DB8" w14:textId="77777777" w:rsidTr="008F13E5">
        <w:trPr>
          <w:trHeight w:val="510"/>
        </w:trPr>
        <w:sdt>
          <w:sdtPr>
            <w:rPr>
              <w:rFonts w:asciiTheme="minorHAnsi" w:hAnsiTheme="minorHAnsi" w:cstheme="minorHAnsi"/>
              <w:b/>
              <w:sz w:val="22"/>
              <w:szCs w:val="22"/>
            </w:rPr>
            <w:id w:val="-1605412290"/>
            <w:placeholder>
              <w:docPart w:val="67446C096FE0474187B42DC07A75721C"/>
            </w:placeholder>
            <w:showingPlcHdr/>
            <w:text/>
          </w:sdtPr>
          <w:sdtContent>
            <w:tc>
              <w:tcPr>
                <w:tcW w:w="6232" w:type="dxa"/>
              </w:tcPr>
              <w:p w14:paraId="31A1EC3C" w14:textId="246CFC7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01290985"/>
            <w:placeholder>
              <w:docPart w:val="0E012A6A7D3A401AB0378F1A4F9A713B"/>
            </w:placeholder>
            <w:showingPlcHdr/>
            <w:text/>
          </w:sdtPr>
          <w:sdtContent>
            <w:tc>
              <w:tcPr>
                <w:tcW w:w="2835" w:type="dxa"/>
              </w:tcPr>
              <w:p w14:paraId="2BF07C8F" w14:textId="2F01945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5F804E1F" w14:textId="77777777" w:rsidTr="008F13E5">
        <w:trPr>
          <w:trHeight w:val="510"/>
        </w:trPr>
        <w:sdt>
          <w:sdtPr>
            <w:rPr>
              <w:rFonts w:asciiTheme="minorHAnsi" w:hAnsiTheme="minorHAnsi" w:cstheme="minorHAnsi"/>
              <w:b/>
              <w:sz w:val="22"/>
              <w:szCs w:val="22"/>
            </w:rPr>
            <w:id w:val="-709570621"/>
            <w:placeholder>
              <w:docPart w:val="1CD5F0360FAC46239D2B98F819D60C48"/>
            </w:placeholder>
            <w:showingPlcHdr/>
            <w:text/>
          </w:sdtPr>
          <w:sdtContent>
            <w:tc>
              <w:tcPr>
                <w:tcW w:w="6232" w:type="dxa"/>
              </w:tcPr>
              <w:p w14:paraId="1B9D6888" w14:textId="6F40471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89175195"/>
            <w:placeholder>
              <w:docPart w:val="5F771A30610C40B1AF722C92C1234E62"/>
            </w:placeholder>
            <w:showingPlcHdr/>
            <w:text/>
          </w:sdtPr>
          <w:sdtContent>
            <w:tc>
              <w:tcPr>
                <w:tcW w:w="2835" w:type="dxa"/>
              </w:tcPr>
              <w:p w14:paraId="00BFF756" w14:textId="398A63B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519756AC" w14:textId="77777777" w:rsidTr="008F13E5">
        <w:trPr>
          <w:trHeight w:val="510"/>
        </w:trPr>
        <w:sdt>
          <w:sdtPr>
            <w:rPr>
              <w:rFonts w:asciiTheme="minorHAnsi" w:hAnsiTheme="minorHAnsi" w:cstheme="minorHAnsi"/>
              <w:b/>
              <w:sz w:val="22"/>
              <w:szCs w:val="22"/>
            </w:rPr>
            <w:id w:val="-165945251"/>
            <w:placeholder>
              <w:docPart w:val="0E0264979CE1429CB988B8AF8EB30217"/>
            </w:placeholder>
            <w:showingPlcHdr/>
            <w:text/>
          </w:sdtPr>
          <w:sdtContent>
            <w:tc>
              <w:tcPr>
                <w:tcW w:w="6232" w:type="dxa"/>
              </w:tcPr>
              <w:p w14:paraId="5841D7B9" w14:textId="65E5346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46933562"/>
            <w:placeholder>
              <w:docPart w:val="F1E8C816C4434F17A3DF11FCA0AD7C2E"/>
            </w:placeholder>
            <w:showingPlcHdr/>
            <w:text/>
          </w:sdtPr>
          <w:sdtContent>
            <w:tc>
              <w:tcPr>
                <w:tcW w:w="2835" w:type="dxa"/>
              </w:tcPr>
              <w:p w14:paraId="70FDBF0D" w14:textId="518DDDD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6DB9D26" w14:textId="77777777" w:rsidTr="008F13E5">
        <w:trPr>
          <w:trHeight w:val="510"/>
        </w:trPr>
        <w:sdt>
          <w:sdtPr>
            <w:rPr>
              <w:rFonts w:asciiTheme="minorHAnsi" w:hAnsiTheme="minorHAnsi" w:cstheme="minorHAnsi"/>
              <w:b/>
              <w:sz w:val="22"/>
              <w:szCs w:val="22"/>
            </w:rPr>
            <w:id w:val="880287233"/>
            <w:placeholder>
              <w:docPart w:val="DA0D1BC7BD0D4B1F9C4697998194B27F"/>
            </w:placeholder>
            <w:showingPlcHdr/>
            <w:text/>
          </w:sdtPr>
          <w:sdtContent>
            <w:tc>
              <w:tcPr>
                <w:tcW w:w="6232" w:type="dxa"/>
              </w:tcPr>
              <w:p w14:paraId="35E4F58D" w14:textId="318F884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62229822"/>
            <w:placeholder>
              <w:docPart w:val="1BB6DFE86FAD4A33BC83BA1295ACF40E"/>
            </w:placeholder>
            <w:showingPlcHdr/>
            <w:text/>
          </w:sdtPr>
          <w:sdtContent>
            <w:tc>
              <w:tcPr>
                <w:tcW w:w="2835" w:type="dxa"/>
              </w:tcPr>
              <w:p w14:paraId="2BACFFBC" w14:textId="7C0C0E0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52288A14" w14:textId="77777777" w:rsidR="00302F7A" w:rsidRPr="00FF385E" w:rsidRDefault="00302F7A" w:rsidP="00302F7A">
      <w:pPr>
        <w:tabs>
          <w:tab w:val="left" w:pos="3261"/>
        </w:tabs>
        <w:jc w:val="both"/>
        <w:rPr>
          <w:rFonts w:asciiTheme="minorHAnsi" w:hAnsiTheme="minorHAnsi" w:cstheme="minorHAnsi"/>
          <w:b/>
          <w:sz w:val="22"/>
          <w:szCs w:val="22"/>
        </w:rPr>
      </w:pPr>
    </w:p>
    <w:p w14:paraId="595A8261" w14:textId="7A68EC95" w:rsidR="00302F7A" w:rsidRPr="00FF385E" w:rsidRDefault="00302F7A" w:rsidP="00302F7A">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PODCILJ 3:</w:t>
      </w:r>
    </w:p>
    <w:p w14:paraId="00489A02" w14:textId="77777777" w:rsidR="00302F7A" w:rsidRPr="00FF385E" w:rsidRDefault="00302F7A" w:rsidP="00302F7A">
      <w:pPr>
        <w:tabs>
          <w:tab w:val="left" w:pos="3261"/>
        </w:tabs>
        <w:spacing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Vpiši znanja, kompetence in veščine, ki jih je smiselno pridobiti glede na zastavljen podcilj, kako in do kdaj jih boš pridobil_a.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FF385E" w14:paraId="11B50112" w14:textId="77777777" w:rsidTr="008F13E5">
        <w:trPr>
          <w:trHeight w:val="510"/>
        </w:trPr>
        <w:tc>
          <w:tcPr>
            <w:tcW w:w="3114" w:type="dxa"/>
          </w:tcPr>
          <w:p w14:paraId="7C48FF3D"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Znanja, kompetence, veščine</w:t>
            </w:r>
          </w:p>
        </w:tc>
        <w:tc>
          <w:tcPr>
            <w:tcW w:w="2825" w:type="dxa"/>
          </w:tcPr>
          <w:p w14:paraId="1774B010"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Kako jih bom pridobil_a</w:t>
            </w:r>
          </w:p>
        </w:tc>
        <w:tc>
          <w:tcPr>
            <w:tcW w:w="3123" w:type="dxa"/>
          </w:tcPr>
          <w:p w14:paraId="72932310"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jih bom pridobil_a</w:t>
            </w:r>
          </w:p>
        </w:tc>
      </w:tr>
      <w:tr w:rsidR="00567731" w:rsidRPr="00FF385E" w14:paraId="549C6EBC" w14:textId="77777777" w:rsidTr="008F13E5">
        <w:trPr>
          <w:trHeight w:val="510"/>
        </w:trPr>
        <w:sdt>
          <w:sdtPr>
            <w:rPr>
              <w:rFonts w:asciiTheme="minorHAnsi" w:hAnsiTheme="minorHAnsi" w:cstheme="minorHAnsi"/>
              <w:b/>
              <w:sz w:val="22"/>
              <w:szCs w:val="22"/>
            </w:rPr>
            <w:id w:val="294958904"/>
            <w:placeholder>
              <w:docPart w:val="85B5A696B8CA4CB681E44B1C428F3034"/>
            </w:placeholder>
            <w:showingPlcHdr/>
            <w:text/>
          </w:sdtPr>
          <w:sdtContent>
            <w:tc>
              <w:tcPr>
                <w:tcW w:w="3114" w:type="dxa"/>
              </w:tcPr>
              <w:p w14:paraId="67F6C483" w14:textId="5E48935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30057905"/>
            <w:placeholder>
              <w:docPart w:val="84D0C4AD15C7464A837559745DABC237"/>
            </w:placeholder>
            <w:showingPlcHdr/>
            <w:text/>
          </w:sdtPr>
          <w:sdtContent>
            <w:tc>
              <w:tcPr>
                <w:tcW w:w="2825" w:type="dxa"/>
              </w:tcPr>
              <w:p w14:paraId="00DDBF8B" w14:textId="7382696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40091568"/>
            <w:placeholder>
              <w:docPart w:val="8297A40FECA542489085CBDB0A35C267"/>
            </w:placeholder>
            <w:showingPlcHdr/>
            <w:text/>
          </w:sdtPr>
          <w:sdtContent>
            <w:tc>
              <w:tcPr>
                <w:tcW w:w="3123" w:type="dxa"/>
              </w:tcPr>
              <w:p w14:paraId="5609E4D4" w14:textId="5B50078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331DA39" w14:textId="77777777" w:rsidTr="008F13E5">
        <w:trPr>
          <w:trHeight w:val="510"/>
        </w:trPr>
        <w:sdt>
          <w:sdtPr>
            <w:rPr>
              <w:rFonts w:asciiTheme="minorHAnsi" w:hAnsiTheme="minorHAnsi" w:cstheme="minorHAnsi"/>
              <w:b/>
              <w:sz w:val="22"/>
              <w:szCs w:val="22"/>
            </w:rPr>
            <w:id w:val="1355846139"/>
            <w:placeholder>
              <w:docPart w:val="73DC270B0B7A439FA8856FB49B9DD596"/>
            </w:placeholder>
            <w:showingPlcHdr/>
            <w:text/>
          </w:sdtPr>
          <w:sdtContent>
            <w:tc>
              <w:tcPr>
                <w:tcW w:w="3114" w:type="dxa"/>
              </w:tcPr>
              <w:p w14:paraId="1050FFD0" w14:textId="5BDE892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08708727"/>
            <w:placeholder>
              <w:docPart w:val="7B6EBEE2645649DEB7E958CF9B1BC37A"/>
            </w:placeholder>
            <w:showingPlcHdr/>
            <w:text/>
          </w:sdtPr>
          <w:sdtContent>
            <w:tc>
              <w:tcPr>
                <w:tcW w:w="2825" w:type="dxa"/>
              </w:tcPr>
              <w:p w14:paraId="0E72760E" w14:textId="1E0D69C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74845023"/>
            <w:placeholder>
              <w:docPart w:val="4F3549538042463B9C6A2BA07C013A1D"/>
            </w:placeholder>
            <w:showingPlcHdr/>
            <w:text/>
          </w:sdtPr>
          <w:sdtContent>
            <w:tc>
              <w:tcPr>
                <w:tcW w:w="3123" w:type="dxa"/>
              </w:tcPr>
              <w:p w14:paraId="58279FFF" w14:textId="456ADE9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3C563ACE" w14:textId="77777777" w:rsidTr="008F13E5">
        <w:trPr>
          <w:trHeight w:val="510"/>
        </w:trPr>
        <w:sdt>
          <w:sdtPr>
            <w:rPr>
              <w:rFonts w:asciiTheme="minorHAnsi" w:hAnsiTheme="minorHAnsi" w:cstheme="minorHAnsi"/>
              <w:b/>
              <w:sz w:val="22"/>
              <w:szCs w:val="22"/>
            </w:rPr>
            <w:id w:val="428321841"/>
            <w:placeholder>
              <w:docPart w:val="73E18D15E88E468289258CA6DAF47A33"/>
            </w:placeholder>
            <w:showingPlcHdr/>
            <w:text/>
          </w:sdtPr>
          <w:sdtContent>
            <w:tc>
              <w:tcPr>
                <w:tcW w:w="3114" w:type="dxa"/>
              </w:tcPr>
              <w:p w14:paraId="2A8D755B" w14:textId="1302421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75392994"/>
            <w:placeholder>
              <w:docPart w:val="15D624FEB5CD4D61B4DE12CE5478FC00"/>
            </w:placeholder>
            <w:showingPlcHdr/>
            <w:text/>
          </w:sdtPr>
          <w:sdtContent>
            <w:tc>
              <w:tcPr>
                <w:tcW w:w="2825" w:type="dxa"/>
              </w:tcPr>
              <w:p w14:paraId="0FDBE3D4" w14:textId="5594322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573324750"/>
            <w:placeholder>
              <w:docPart w:val="117E76BDB85D4B148BA30E9659455E90"/>
            </w:placeholder>
            <w:showingPlcHdr/>
            <w:text/>
          </w:sdtPr>
          <w:sdtContent>
            <w:tc>
              <w:tcPr>
                <w:tcW w:w="3123" w:type="dxa"/>
              </w:tcPr>
              <w:p w14:paraId="01BFF63D" w14:textId="283A996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7F5B6AA" w14:textId="77777777" w:rsidTr="008F13E5">
        <w:trPr>
          <w:trHeight w:val="510"/>
        </w:trPr>
        <w:sdt>
          <w:sdtPr>
            <w:rPr>
              <w:rFonts w:asciiTheme="minorHAnsi" w:hAnsiTheme="minorHAnsi" w:cstheme="minorHAnsi"/>
              <w:b/>
              <w:sz w:val="22"/>
              <w:szCs w:val="22"/>
            </w:rPr>
            <w:id w:val="-284504984"/>
            <w:placeholder>
              <w:docPart w:val="B138BFDAC1AB446D8D4041BAD32530C5"/>
            </w:placeholder>
            <w:showingPlcHdr/>
            <w:text/>
          </w:sdtPr>
          <w:sdtContent>
            <w:tc>
              <w:tcPr>
                <w:tcW w:w="3114" w:type="dxa"/>
              </w:tcPr>
              <w:p w14:paraId="531AD6F7" w14:textId="12602C2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60808614"/>
            <w:placeholder>
              <w:docPart w:val="305BDDDC34414A0F9E254B9A6EC0BCF7"/>
            </w:placeholder>
            <w:showingPlcHdr/>
            <w:text/>
          </w:sdtPr>
          <w:sdtContent>
            <w:tc>
              <w:tcPr>
                <w:tcW w:w="2825" w:type="dxa"/>
              </w:tcPr>
              <w:p w14:paraId="47B5A250" w14:textId="550FE08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503821777"/>
            <w:placeholder>
              <w:docPart w:val="DFFBEC29C5C44788A22AECE9E3D3E0BB"/>
            </w:placeholder>
            <w:showingPlcHdr/>
            <w:text/>
          </w:sdtPr>
          <w:sdtContent>
            <w:tc>
              <w:tcPr>
                <w:tcW w:w="3123" w:type="dxa"/>
              </w:tcPr>
              <w:p w14:paraId="1E20B613" w14:textId="27FBD61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B1B6768" w14:textId="77777777" w:rsidTr="008F13E5">
        <w:trPr>
          <w:trHeight w:val="510"/>
        </w:trPr>
        <w:sdt>
          <w:sdtPr>
            <w:rPr>
              <w:rFonts w:asciiTheme="minorHAnsi" w:hAnsiTheme="minorHAnsi" w:cstheme="minorHAnsi"/>
              <w:b/>
              <w:sz w:val="22"/>
              <w:szCs w:val="22"/>
            </w:rPr>
            <w:id w:val="972957776"/>
            <w:placeholder>
              <w:docPart w:val="937A5442FD3943B99BFA42E8F6CBB5A8"/>
            </w:placeholder>
            <w:showingPlcHdr/>
            <w:text/>
          </w:sdtPr>
          <w:sdtContent>
            <w:tc>
              <w:tcPr>
                <w:tcW w:w="3114" w:type="dxa"/>
              </w:tcPr>
              <w:p w14:paraId="586D87B3" w14:textId="7275FF9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41227128"/>
            <w:placeholder>
              <w:docPart w:val="CBAB1A286D004EF3BDCC2333266FFEE7"/>
            </w:placeholder>
            <w:showingPlcHdr/>
            <w:text/>
          </w:sdtPr>
          <w:sdtContent>
            <w:tc>
              <w:tcPr>
                <w:tcW w:w="2825" w:type="dxa"/>
              </w:tcPr>
              <w:p w14:paraId="7CFBC619" w14:textId="37C7F3F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2394533"/>
            <w:placeholder>
              <w:docPart w:val="E995B6749F14463D831D1A6119960864"/>
            </w:placeholder>
            <w:showingPlcHdr/>
            <w:text/>
          </w:sdtPr>
          <w:sdtContent>
            <w:tc>
              <w:tcPr>
                <w:tcW w:w="3123" w:type="dxa"/>
              </w:tcPr>
              <w:p w14:paraId="61EBB8BF" w14:textId="0060615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D88FA46" w14:textId="77777777" w:rsidTr="008F13E5">
        <w:trPr>
          <w:trHeight w:val="510"/>
        </w:trPr>
        <w:sdt>
          <w:sdtPr>
            <w:rPr>
              <w:rFonts w:asciiTheme="minorHAnsi" w:hAnsiTheme="minorHAnsi" w:cstheme="minorHAnsi"/>
              <w:b/>
              <w:sz w:val="22"/>
              <w:szCs w:val="22"/>
            </w:rPr>
            <w:id w:val="2118250123"/>
            <w:placeholder>
              <w:docPart w:val="338CB4E948B744A38281D6C6F1B271D3"/>
            </w:placeholder>
            <w:showingPlcHdr/>
            <w:text/>
          </w:sdtPr>
          <w:sdtContent>
            <w:tc>
              <w:tcPr>
                <w:tcW w:w="3114" w:type="dxa"/>
              </w:tcPr>
              <w:p w14:paraId="555AC976" w14:textId="654964B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3280134"/>
            <w:placeholder>
              <w:docPart w:val="298C91AC3A3447969BDD9A9CCEF8B314"/>
            </w:placeholder>
            <w:showingPlcHdr/>
            <w:text/>
          </w:sdtPr>
          <w:sdtContent>
            <w:tc>
              <w:tcPr>
                <w:tcW w:w="2825" w:type="dxa"/>
              </w:tcPr>
              <w:p w14:paraId="16EF950D" w14:textId="56D12F2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11127967"/>
            <w:placeholder>
              <w:docPart w:val="1CEFD816257E41459E12E2D8853F93F7"/>
            </w:placeholder>
            <w:showingPlcHdr/>
            <w:text/>
          </w:sdtPr>
          <w:sdtContent>
            <w:tc>
              <w:tcPr>
                <w:tcW w:w="3123" w:type="dxa"/>
              </w:tcPr>
              <w:p w14:paraId="0035DDC2" w14:textId="477B487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7AF61C01" w14:textId="77777777" w:rsidR="00302F7A" w:rsidRPr="00FF385E"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Vpiši, kdo, kako in kdaj ti lahko pomaga pri doseganju zastavljenega podcilja. Razmisli tudi o kariernem svetovanju v Kariernem centru 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567731" w:rsidRPr="00FF385E" w14:paraId="6B3FCE29" w14:textId="77777777" w:rsidTr="008F13E5">
        <w:trPr>
          <w:trHeight w:val="510"/>
        </w:trPr>
        <w:tc>
          <w:tcPr>
            <w:tcW w:w="3114" w:type="dxa"/>
          </w:tcPr>
          <w:p w14:paraId="73C328D6"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Delodajalec</w:t>
            </w:r>
          </w:p>
        </w:tc>
        <w:tc>
          <w:tcPr>
            <w:tcW w:w="2825" w:type="dxa"/>
          </w:tcPr>
          <w:p w14:paraId="2102A1E4"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Način sodelovanja</w:t>
            </w:r>
          </w:p>
        </w:tc>
        <w:tc>
          <w:tcPr>
            <w:tcW w:w="3123" w:type="dxa"/>
          </w:tcPr>
          <w:p w14:paraId="7D095CF3"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bo stik vzpostavljen</w:t>
            </w:r>
          </w:p>
        </w:tc>
      </w:tr>
      <w:tr w:rsidR="00567731" w:rsidRPr="00FF385E" w14:paraId="0226EE0D" w14:textId="77777777" w:rsidTr="008F13E5">
        <w:trPr>
          <w:trHeight w:val="510"/>
        </w:trPr>
        <w:sdt>
          <w:sdtPr>
            <w:rPr>
              <w:rFonts w:asciiTheme="minorHAnsi" w:hAnsiTheme="minorHAnsi" w:cstheme="minorHAnsi"/>
              <w:b/>
              <w:sz w:val="22"/>
              <w:szCs w:val="22"/>
            </w:rPr>
            <w:id w:val="-1367214105"/>
            <w:placeholder>
              <w:docPart w:val="D41B6D2D98724F8FA8DFB671C3387399"/>
            </w:placeholder>
            <w:showingPlcHdr/>
            <w:text/>
          </w:sdtPr>
          <w:sdtContent>
            <w:tc>
              <w:tcPr>
                <w:tcW w:w="3114" w:type="dxa"/>
              </w:tcPr>
              <w:p w14:paraId="09D4ECB7"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28296670"/>
            <w:placeholder>
              <w:docPart w:val="4F9E958C5251472288B5CB019B948635"/>
            </w:placeholder>
            <w:showingPlcHdr/>
            <w:text/>
          </w:sdtPr>
          <w:sdtContent>
            <w:tc>
              <w:tcPr>
                <w:tcW w:w="2825" w:type="dxa"/>
              </w:tcPr>
              <w:p w14:paraId="4889D8A9"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29772703"/>
            <w:placeholder>
              <w:docPart w:val="738370D0620B458DB7B055403E393803"/>
            </w:placeholder>
            <w:showingPlcHdr/>
            <w:text/>
          </w:sdtPr>
          <w:sdtContent>
            <w:tc>
              <w:tcPr>
                <w:tcW w:w="3123" w:type="dxa"/>
              </w:tcPr>
              <w:p w14:paraId="6B499D5D"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257754E0" w14:textId="77777777" w:rsidTr="008F13E5">
        <w:trPr>
          <w:trHeight w:val="510"/>
        </w:trPr>
        <w:sdt>
          <w:sdtPr>
            <w:rPr>
              <w:rFonts w:asciiTheme="minorHAnsi" w:hAnsiTheme="minorHAnsi" w:cstheme="minorHAnsi"/>
              <w:b/>
              <w:sz w:val="22"/>
              <w:szCs w:val="22"/>
            </w:rPr>
            <w:id w:val="2049177163"/>
            <w:placeholder>
              <w:docPart w:val="9D2B3197909F40529628779CD0480A2F"/>
            </w:placeholder>
            <w:showingPlcHdr/>
            <w:text/>
          </w:sdtPr>
          <w:sdtContent>
            <w:tc>
              <w:tcPr>
                <w:tcW w:w="3114" w:type="dxa"/>
              </w:tcPr>
              <w:p w14:paraId="2A87268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4455080"/>
            <w:placeholder>
              <w:docPart w:val="94DF28C76F8A4F398C22B2C04FBC8362"/>
            </w:placeholder>
            <w:showingPlcHdr/>
            <w:text/>
          </w:sdtPr>
          <w:sdtContent>
            <w:tc>
              <w:tcPr>
                <w:tcW w:w="2825" w:type="dxa"/>
              </w:tcPr>
              <w:p w14:paraId="1DDE505B"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39495638"/>
            <w:placeholder>
              <w:docPart w:val="41CD25A8269E43E6B2C018C7636AD219"/>
            </w:placeholder>
            <w:showingPlcHdr/>
            <w:text/>
          </w:sdtPr>
          <w:sdtContent>
            <w:tc>
              <w:tcPr>
                <w:tcW w:w="3123" w:type="dxa"/>
              </w:tcPr>
              <w:p w14:paraId="74BD83D4"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99AFE76" w14:textId="77777777" w:rsidTr="008F13E5">
        <w:trPr>
          <w:trHeight w:val="510"/>
        </w:trPr>
        <w:sdt>
          <w:sdtPr>
            <w:rPr>
              <w:rFonts w:asciiTheme="minorHAnsi" w:hAnsiTheme="minorHAnsi" w:cstheme="minorHAnsi"/>
              <w:b/>
              <w:sz w:val="22"/>
              <w:szCs w:val="22"/>
            </w:rPr>
            <w:id w:val="2044245824"/>
            <w:placeholder>
              <w:docPart w:val="796D78CFE491449AA6EDD405D3BA3D81"/>
            </w:placeholder>
            <w:showingPlcHdr/>
            <w:text/>
          </w:sdtPr>
          <w:sdtContent>
            <w:tc>
              <w:tcPr>
                <w:tcW w:w="3114" w:type="dxa"/>
              </w:tcPr>
              <w:p w14:paraId="6DFFEEC3"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015454220"/>
            <w:placeholder>
              <w:docPart w:val="6DA460935836467E811A4D2693D58EED"/>
            </w:placeholder>
            <w:showingPlcHdr/>
            <w:text/>
          </w:sdtPr>
          <w:sdtContent>
            <w:tc>
              <w:tcPr>
                <w:tcW w:w="2825" w:type="dxa"/>
              </w:tcPr>
              <w:p w14:paraId="0E77A36E"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75050833"/>
            <w:placeholder>
              <w:docPart w:val="1038DB465E1945F584D45535AEA7C5FD"/>
            </w:placeholder>
            <w:showingPlcHdr/>
            <w:text/>
          </w:sdtPr>
          <w:sdtContent>
            <w:tc>
              <w:tcPr>
                <w:tcW w:w="3123" w:type="dxa"/>
              </w:tcPr>
              <w:p w14:paraId="1EC57EB7"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2E2B863" w14:textId="77777777" w:rsidTr="008F13E5">
        <w:trPr>
          <w:trHeight w:val="510"/>
        </w:trPr>
        <w:sdt>
          <w:sdtPr>
            <w:rPr>
              <w:rFonts w:asciiTheme="minorHAnsi" w:hAnsiTheme="minorHAnsi" w:cstheme="minorHAnsi"/>
              <w:b/>
              <w:sz w:val="22"/>
              <w:szCs w:val="22"/>
            </w:rPr>
            <w:id w:val="2058893869"/>
            <w:placeholder>
              <w:docPart w:val="591B6B2DBF0D4C52BDDA7F4CCE873709"/>
            </w:placeholder>
            <w:showingPlcHdr/>
            <w:text/>
          </w:sdtPr>
          <w:sdtContent>
            <w:tc>
              <w:tcPr>
                <w:tcW w:w="3114" w:type="dxa"/>
              </w:tcPr>
              <w:p w14:paraId="6A20AF62"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61033003"/>
            <w:placeholder>
              <w:docPart w:val="286087472369414FB4441C2EAFF41792"/>
            </w:placeholder>
            <w:showingPlcHdr/>
            <w:text/>
          </w:sdtPr>
          <w:sdtContent>
            <w:tc>
              <w:tcPr>
                <w:tcW w:w="2825" w:type="dxa"/>
              </w:tcPr>
              <w:p w14:paraId="02F53D7D"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72985320"/>
            <w:placeholder>
              <w:docPart w:val="1FC422DFF0B44199B81BB72EDC61C923"/>
            </w:placeholder>
            <w:showingPlcHdr/>
            <w:text/>
          </w:sdtPr>
          <w:sdtContent>
            <w:tc>
              <w:tcPr>
                <w:tcW w:w="3123" w:type="dxa"/>
              </w:tcPr>
              <w:p w14:paraId="154493B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E494A04" w14:textId="77777777" w:rsidTr="008F13E5">
        <w:trPr>
          <w:trHeight w:val="510"/>
        </w:trPr>
        <w:sdt>
          <w:sdtPr>
            <w:rPr>
              <w:rFonts w:asciiTheme="minorHAnsi" w:hAnsiTheme="minorHAnsi" w:cstheme="minorHAnsi"/>
              <w:b/>
              <w:sz w:val="22"/>
              <w:szCs w:val="22"/>
            </w:rPr>
            <w:id w:val="-537133147"/>
            <w:placeholder>
              <w:docPart w:val="8A5657A892044BA392EC0A8A30625080"/>
            </w:placeholder>
            <w:showingPlcHdr/>
            <w:text/>
          </w:sdtPr>
          <w:sdtContent>
            <w:tc>
              <w:tcPr>
                <w:tcW w:w="3114" w:type="dxa"/>
              </w:tcPr>
              <w:p w14:paraId="4EC8523B"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974456664"/>
            <w:placeholder>
              <w:docPart w:val="25863ED08A8D456A86986708B2B64331"/>
            </w:placeholder>
            <w:showingPlcHdr/>
            <w:text/>
          </w:sdtPr>
          <w:sdtContent>
            <w:tc>
              <w:tcPr>
                <w:tcW w:w="2825" w:type="dxa"/>
              </w:tcPr>
              <w:p w14:paraId="760777F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05198133"/>
            <w:placeholder>
              <w:docPart w:val="4F580D96F1744A14AF4589D1EE2A71FF"/>
            </w:placeholder>
            <w:showingPlcHdr/>
            <w:text/>
          </w:sdtPr>
          <w:sdtContent>
            <w:tc>
              <w:tcPr>
                <w:tcW w:w="3123" w:type="dxa"/>
              </w:tcPr>
              <w:p w14:paraId="17929ACC"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498DA87D" w14:textId="77777777" w:rsidR="00302F7A" w:rsidRPr="00FF385E"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lastRenderedPageBreak/>
        <w:t>Če je za doseganje podcilja smiselno vzpostaviti stik z delodajalci, opredeli, s katerimi delodajalci in kako boš predvidoma sodeloval_a ter do kdaj bo stik vzpostavljen.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FF385E" w14:paraId="3646AF1B" w14:textId="77777777" w:rsidTr="008F13E5">
        <w:trPr>
          <w:trHeight w:val="510"/>
        </w:trPr>
        <w:tc>
          <w:tcPr>
            <w:tcW w:w="3114" w:type="dxa"/>
          </w:tcPr>
          <w:p w14:paraId="5A85A989"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Delodajalec</w:t>
            </w:r>
          </w:p>
        </w:tc>
        <w:tc>
          <w:tcPr>
            <w:tcW w:w="2825" w:type="dxa"/>
          </w:tcPr>
          <w:p w14:paraId="54C5DCB6"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Način sodelovanja</w:t>
            </w:r>
          </w:p>
        </w:tc>
        <w:tc>
          <w:tcPr>
            <w:tcW w:w="3123" w:type="dxa"/>
          </w:tcPr>
          <w:p w14:paraId="45B11A31"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bo stik vzpostavljen</w:t>
            </w:r>
          </w:p>
        </w:tc>
      </w:tr>
      <w:tr w:rsidR="00567731" w:rsidRPr="00FF385E" w14:paraId="78779B0B" w14:textId="77777777" w:rsidTr="008F13E5">
        <w:trPr>
          <w:trHeight w:val="510"/>
        </w:trPr>
        <w:sdt>
          <w:sdtPr>
            <w:rPr>
              <w:rFonts w:asciiTheme="minorHAnsi" w:hAnsiTheme="minorHAnsi" w:cstheme="minorHAnsi"/>
              <w:b/>
              <w:sz w:val="22"/>
              <w:szCs w:val="22"/>
            </w:rPr>
            <w:id w:val="-1011214804"/>
            <w:placeholder>
              <w:docPart w:val="91053C46C66349C48B72AC09E426F50E"/>
            </w:placeholder>
            <w:showingPlcHdr/>
            <w:text/>
          </w:sdtPr>
          <w:sdtContent>
            <w:tc>
              <w:tcPr>
                <w:tcW w:w="3114" w:type="dxa"/>
              </w:tcPr>
              <w:p w14:paraId="50B86876" w14:textId="2D3A491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682716308"/>
            <w:placeholder>
              <w:docPart w:val="6F3F03F095D8467FB912CF2AD3923568"/>
            </w:placeholder>
            <w:showingPlcHdr/>
            <w:text/>
          </w:sdtPr>
          <w:sdtContent>
            <w:tc>
              <w:tcPr>
                <w:tcW w:w="2825" w:type="dxa"/>
              </w:tcPr>
              <w:p w14:paraId="4D8C65E9" w14:textId="5B4FEB8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87007607"/>
            <w:placeholder>
              <w:docPart w:val="0D80C05955D4497185A57D050B3F91B9"/>
            </w:placeholder>
            <w:showingPlcHdr/>
            <w:text/>
          </w:sdtPr>
          <w:sdtContent>
            <w:tc>
              <w:tcPr>
                <w:tcW w:w="3123" w:type="dxa"/>
              </w:tcPr>
              <w:p w14:paraId="1E2E7CD4" w14:textId="077E83F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859CF85" w14:textId="77777777" w:rsidTr="008F13E5">
        <w:trPr>
          <w:trHeight w:val="510"/>
        </w:trPr>
        <w:sdt>
          <w:sdtPr>
            <w:rPr>
              <w:rFonts w:asciiTheme="minorHAnsi" w:hAnsiTheme="minorHAnsi" w:cstheme="minorHAnsi"/>
              <w:b/>
              <w:sz w:val="22"/>
              <w:szCs w:val="22"/>
            </w:rPr>
            <w:id w:val="382906451"/>
            <w:placeholder>
              <w:docPart w:val="93C81664A60C406686CE3B8DF32B8C3E"/>
            </w:placeholder>
            <w:showingPlcHdr/>
            <w:text/>
          </w:sdtPr>
          <w:sdtContent>
            <w:tc>
              <w:tcPr>
                <w:tcW w:w="3114" w:type="dxa"/>
              </w:tcPr>
              <w:p w14:paraId="1F83E085" w14:textId="622929B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11823191"/>
            <w:placeholder>
              <w:docPart w:val="65E4A20AB165463FA17D2C1019F2BFED"/>
            </w:placeholder>
            <w:showingPlcHdr/>
            <w:text/>
          </w:sdtPr>
          <w:sdtContent>
            <w:tc>
              <w:tcPr>
                <w:tcW w:w="2825" w:type="dxa"/>
              </w:tcPr>
              <w:p w14:paraId="21491AF8" w14:textId="195D01D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58531350"/>
            <w:placeholder>
              <w:docPart w:val="F3E733A55CE24FE6B61A67BE12172E10"/>
            </w:placeholder>
            <w:showingPlcHdr/>
            <w:text/>
          </w:sdtPr>
          <w:sdtContent>
            <w:tc>
              <w:tcPr>
                <w:tcW w:w="3123" w:type="dxa"/>
              </w:tcPr>
              <w:p w14:paraId="0C9C6EF8" w14:textId="71D3576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7B1C58F7" w14:textId="77777777" w:rsidTr="008F13E5">
        <w:trPr>
          <w:trHeight w:val="510"/>
        </w:trPr>
        <w:sdt>
          <w:sdtPr>
            <w:rPr>
              <w:rFonts w:asciiTheme="minorHAnsi" w:hAnsiTheme="minorHAnsi" w:cstheme="minorHAnsi"/>
              <w:b/>
              <w:sz w:val="22"/>
              <w:szCs w:val="22"/>
            </w:rPr>
            <w:id w:val="1470404334"/>
            <w:placeholder>
              <w:docPart w:val="FFE2C6A853D34A36B377D4B36A7BE9EF"/>
            </w:placeholder>
            <w:showingPlcHdr/>
            <w:text/>
          </w:sdtPr>
          <w:sdtContent>
            <w:tc>
              <w:tcPr>
                <w:tcW w:w="3114" w:type="dxa"/>
              </w:tcPr>
              <w:p w14:paraId="587B20B1" w14:textId="47CBA87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1938698"/>
            <w:placeholder>
              <w:docPart w:val="306D168589ED40DFAE86A9A17E8C7D07"/>
            </w:placeholder>
            <w:showingPlcHdr/>
            <w:text/>
          </w:sdtPr>
          <w:sdtContent>
            <w:tc>
              <w:tcPr>
                <w:tcW w:w="2825" w:type="dxa"/>
              </w:tcPr>
              <w:p w14:paraId="06A21E6A" w14:textId="619449A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15198025"/>
            <w:placeholder>
              <w:docPart w:val="E55679E4DF344CF1A42F0C9B3962373E"/>
            </w:placeholder>
            <w:showingPlcHdr/>
            <w:text/>
          </w:sdtPr>
          <w:sdtContent>
            <w:tc>
              <w:tcPr>
                <w:tcW w:w="3123" w:type="dxa"/>
              </w:tcPr>
              <w:p w14:paraId="14758281" w14:textId="1FD8601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71358A29" w14:textId="77777777" w:rsidTr="008F13E5">
        <w:trPr>
          <w:trHeight w:val="510"/>
        </w:trPr>
        <w:sdt>
          <w:sdtPr>
            <w:rPr>
              <w:rFonts w:asciiTheme="minorHAnsi" w:hAnsiTheme="minorHAnsi" w:cstheme="minorHAnsi"/>
              <w:b/>
              <w:sz w:val="22"/>
              <w:szCs w:val="22"/>
            </w:rPr>
            <w:id w:val="1376278316"/>
            <w:placeholder>
              <w:docPart w:val="F30A70BD3CFB4F1F9DFE6CCF55A9B503"/>
            </w:placeholder>
            <w:showingPlcHdr/>
            <w:text/>
          </w:sdtPr>
          <w:sdtContent>
            <w:tc>
              <w:tcPr>
                <w:tcW w:w="3114" w:type="dxa"/>
              </w:tcPr>
              <w:p w14:paraId="098DEE39" w14:textId="43C3CBB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55949908"/>
            <w:placeholder>
              <w:docPart w:val="CC0FEFA9B72A4B32BEDD1EEAC3E8955B"/>
            </w:placeholder>
            <w:showingPlcHdr/>
            <w:text/>
          </w:sdtPr>
          <w:sdtContent>
            <w:tc>
              <w:tcPr>
                <w:tcW w:w="2825" w:type="dxa"/>
              </w:tcPr>
              <w:p w14:paraId="24F8C92A" w14:textId="781F542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66622667"/>
            <w:placeholder>
              <w:docPart w:val="94D770C76D4D43AD98024965F73791CB"/>
            </w:placeholder>
            <w:showingPlcHdr/>
            <w:text/>
          </w:sdtPr>
          <w:sdtContent>
            <w:tc>
              <w:tcPr>
                <w:tcW w:w="3123" w:type="dxa"/>
              </w:tcPr>
              <w:p w14:paraId="774A1C88" w14:textId="00E0644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7B32B62C" w14:textId="77777777" w:rsidTr="008F13E5">
        <w:trPr>
          <w:trHeight w:val="510"/>
        </w:trPr>
        <w:sdt>
          <w:sdtPr>
            <w:rPr>
              <w:rFonts w:asciiTheme="minorHAnsi" w:hAnsiTheme="minorHAnsi" w:cstheme="minorHAnsi"/>
              <w:b/>
              <w:sz w:val="22"/>
              <w:szCs w:val="22"/>
            </w:rPr>
            <w:id w:val="-895194929"/>
            <w:placeholder>
              <w:docPart w:val="2E5AFB56BCE84DADBAB504C492BAD62E"/>
            </w:placeholder>
            <w:showingPlcHdr/>
            <w:text/>
          </w:sdtPr>
          <w:sdtContent>
            <w:tc>
              <w:tcPr>
                <w:tcW w:w="3114" w:type="dxa"/>
              </w:tcPr>
              <w:p w14:paraId="2E02315E" w14:textId="17A092E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89744678"/>
            <w:placeholder>
              <w:docPart w:val="F2F928F4F6D94690970D9B0F005D1824"/>
            </w:placeholder>
            <w:showingPlcHdr/>
            <w:text/>
          </w:sdtPr>
          <w:sdtContent>
            <w:tc>
              <w:tcPr>
                <w:tcW w:w="2825" w:type="dxa"/>
              </w:tcPr>
              <w:p w14:paraId="252CC156" w14:textId="09E8059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60258532"/>
            <w:placeholder>
              <w:docPart w:val="C8BA9567D0144688914F641074DFD973"/>
            </w:placeholder>
            <w:showingPlcHdr/>
            <w:text/>
          </w:sdtPr>
          <w:sdtContent>
            <w:tc>
              <w:tcPr>
                <w:tcW w:w="3123" w:type="dxa"/>
              </w:tcPr>
              <w:p w14:paraId="4101C015" w14:textId="4696290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6383C04D" w14:textId="77777777" w:rsidR="00302F7A" w:rsidRPr="00FF385E" w:rsidRDefault="00302F7A" w:rsidP="00302F7A">
      <w:pPr>
        <w:spacing w:before="240" w:after="240"/>
        <w:rPr>
          <w:rFonts w:asciiTheme="minorHAnsi" w:eastAsia="Calibri" w:hAnsiTheme="minorHAnsi" w:cstheme="minorHAnsi"/>
          <w:bCs/>
          <w:i/>
          <w:iCs/>
          <w:color w:val="7F7F7F" w:themeColor="text1" w:themeTint="80"/>
          <w:sz w:val="22"/>
          <w:szCs w:val="22"/>
          <w:lang w:eastAsia="en-US"/>
        </w:rPr>
      </w:pPr>
      <w:r w:rsidRPr="00FF385E">
        <w:rPr>
          <w:rFonts w:asciiTheme="minorHAnsi" w:eastAsia="Calibri" w:hAnsiTheme="minorHAnsi" w:cstheme="minorHAnsi"/>
          <w:bCs/>
          <w:i/>
          <w:iCs/>
          <w:color w:val="7F7F7F" w:themeColor="text1" w:themeTint="80"/>
          <w:sz w:val="22"/>
          <w:szCs w:val="22"/>
          <w:lang w:eastAsia="en-US"/>
        </w:rPr>
        <w:t xml:space="preserve">Vpiši, katere aktivnosti je še smiselno opraviti glede na zastavljen podcilj in do kdaj jih boš opravil_a.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302F7A" w:rsidRPr="00FF385E" w14:paraId="317069B2" w14:textId="77777777" w:rsidTr="008F13E5">
        <w:trPr>
          <w:trHeight w:val="510"/>
        </w:trPr>
        <w:tc>
          <w:tcPr>
            <w:tcW w:w="6232" w:type="dxa"/>
          </w:tcPr>
          <w:p w14:paraId="50752FCD"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Aktivnost</w:t>
            </w:r>
          </w:p>
        </w:tc>
        <w:tc>
          <w:tcPr>
            <w:tcW w:w="2835" w:type="dxa"/>
          </w:tcPr>
          <w:p w14:paraId="3AB79F8B"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Termin izvedbe</w:t>
            </w:r>
          </w:p>
        </w:tc>
      </w:tr>
      <w:tr w:rsidR="00567731" w:rsidRPr="00FF385E" w14:paraId="4764AD99" w14:textId="77777777" w:rsidTr="008F13E5">
        <w:trPr>
          <w:trHeight w:val="510"/>
        </w:trPr>
        <w:sdt>
          <w:sdtPr>
            <w:rPr>
              <w:rFonts w:asciiTheme="minorHAnsi" w:hAnsiTheme="minorHAnsi" w:cstheme="minorHAnsi"/>
              <w:b/>
              <w:sz w:val="22"/>
              <w:szCs w:val="22"/>
            </w:rPr>
            <w:id w:val="737296020"/>
            <w:placeholder>
              <w:docPart w:val="985B1A1F29864B45ACF18A1DFD7762B9"/>
            </w:placeholder>
            <w:showingPlcHdr/>
            <w:text/>
          </w:sdtPr>
          <w:sdtContent>
            <w:tc>
              <w:tcPr>
                <w:tcW w:w="6232" w:type="dxa"/>
              </w:tcPr>
              <w:p w14:paraId="40938F1B" w14:textId="14E3341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83852933"/>
            <w:placeholder>
              <w:docPart w:val="DF1F3BF9DC564AD1AA095E97D106E892"/>
            </w:placeholder>
            <w:showingPlcHdr/>
            <w:text/>
          </w:sdtPr>
          <w:sdtContent>
            <w:tc>
              <w:tcPr>
                <w:tcW w:w="2835" w:type="dxa"/>
              </w:tcPr>
              <w:p w14:paraId="77E5D68C" w14:textId="3AE50C7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7DA3DD3" w14:textId="77777777" w:rsidTr="008F13E5">
        <w:trPr>
          <w:trHeight w:val="510"/>
        </w:trPr>
        <w:sdt>
          <w:sdtPr>
            <w:rPr>
              <w:rFonts w:asciiTheme="minorHAnsi" w:hAnsiTheme="minorHAnsi" w:cstheme="minorHAnsi"/>
              <w:b/>
              <w:sz w:val="22"/>
              <w:szCs w:val="22"/>
            </w:rPr>
            <w:id w:val="-2141484433"/>
            <w:placeholder>
              <w:docPart w:val="6C6D65A385D04C57A71A466C5C030C13"/>
            </w:placeholder>
            <w:showingPlcHdr/>
            <w:text/>
          </w:sdtPr>
          <w:sdtContent>
            <w:tc>
              <w:tcPr>
                <w:tcW w:w="6232" w:type="dxa"/>
              </w:tcPr>
              <w:p w14:paraId="7C64A06B" w14:textId="17A0127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4068951"/>
            <w:placeholder>
              <w:docPart w:val="89C4D61BC35D4B1A936CA44A771942B1"/>
            </w:placeholder>
            <w:showingPlcHdr/>
            <w:text/>
          </w:sdtPr>
          <w:sdtContent>
            <w:tc>
              <w:tcPr>
                <w:tcW w:w="2835" w:type="dxa"/>
              </w:tcPr>
              <w:p w14:paraId="3B6B20E8" w14:textId="589E84B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8546964" w14:textId="77777777" w:rsidTr="008F13E5">
        <w:trPr>
          <w:trHeight w:val="510"/>
        </w:trPr>
        <w:sdt>
          <w:sdtPr>
            <w:rPr>
              <w:rFonts w:asciiTheme="minorHAnsi" w:hAnsiTheme="minorHAnsi" w:cstheme="minorHAnsi"/>
              <w:b/>
              <w:sz w:val="22"/>
              <w:szCs w:val="22"/>
            </w:rPr>
            <w:id w:val="2079788493"/>
            <w:placeholder>
              <w:docPart w:val="A631D1152BB14EE88865B95BD5101A24"/>
            </w:placeholder>
            <w:showingPlcHdr/>
            <w:text/>
          </w:sdtPr>
          <w:sdtContent>
            <w:tc>
              <w:tcPr>
                <w:tcW w:w="6232" w:type="dxa"/>
              </w:tcPr>
              <w:p w14:paraId="2A827D74" w14:textId="5E14DD6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20417863"/>
            <w:placeholder>
              <w:docPart w:val="2A6AD48C073E4D1FA728BE70024D6F91"/>
            </w:placeholder>
            <w:showingPlcHdr/>
            <w:text/>
          </w:sdtPr>
          <w:sdtContent>
            <w:tc>
              <w:tcPr>
                <w:tcW w:w="2835" w:type="dxa"/>
              </w:tcPr>
              <w:p w14:paraId="6B138EA6" w14:textId="4787F55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606448A7" w14:textId="77777777" w:rsidTr="008F13E5">
        <w:trPr>
          <w:trHeight w:val="510"/>
        </w:trPr>
        <w:sdt>
          <w:sdtPr>
            <w:rPr>
              <w:rFonts w:asciiTheme="minorHAnsi" w:hAnsiTheme="minorHAnsi" w:cstheme="minorHAnsi"/>
              <w:b/>
              <w:sz w:val="22"/>
              <w:szCs w:val="22"/>
            </w:rPr>
            <w:id w:val="-1046673894"/>
            <w:placeholder>
              <w:docPart w:val="D80C50AC713C4C30B2D465D638FC08A9"/>
            </w:placeholder>
            <w:showingPlcHdr/>
            <w:text/>
          </w:sdtPr>
          <w:sdtContent>
            <w:tc>
              <w:tcPr>
                <w:tcW w:w="6232" w:type="dxa"/>
              </w:tcPr>
              <w:p w14:paraId="095C2189" w14:textId="35A9D07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39584636"/>
            <w:placeholder>
              <w:docPart w:val="506C8B352D5F48689A038F04EF684899"/>
            </w:placeholder>
            <w:showingPlcHdr/>
            <w:text/>
          </w:sdtPr>
          <w:sdtContent>
            <w:tc>
              <w:tcPr>
                <w:tcW w:w="2835" w:type="dxa"/>
              </w:tcPr>
              <w:p w14:paraId="2E7F3014" w14:textId="5188CD6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02B6DFEB" w14:textId="77777777" w:rsidTr="008F13E5">
        <w:trPr>
          <w:trHeight w:val="510"/>
        </w:trPr>
        <w:sdt>
          <w:sdtPr>
            <w:rPr>
              <w:rFonts w:asciiTheme="minorHAnsi" w:hAnsiTheme="minorHAnsi" w:cstheme="minorHAnsi"/>
              <w:b/>
              <w:sz w:val="22"/>
              <w:szCs w:val="22"/>
            </w:rPr>
            <w:id w:val="-1526395877"/>
            <w:placeholder>
              <w:docPart w:val="CFFF11F83FEF4C8DBB5575058B54E11F"/>
            </w:placeholder>
            <w:showingPlcHdr/>
            <w:text/>
          </w:sdtPr>
          <w:sdtContent>
            <w:tc>
              <w:tcPr>
                <w:tcW w:w="6232" w:type="dxa"/>
              </w:tcPr>
              <w:p w14:paraId="02442343" w14:textId="516723D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49813691"/>
            <w:placeholder>
              <w:docPart w:val="6B2C41DCEA634723B15B9F832290C715"/>
            </w:placeholder>
            <w:showingPlcHdr/>
            <w:text/>
          </w:sdtPr>
          <w:sdtContent>
            <w:tc>
              <w:tcPr>
                <w:tcW w:w="2835" w:type="dxa"/>
              </w:tcPr>
              <w:p w14:paraId="0B0966BC" w14:textId="36CC80B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3CB8E585" w14:textId="77777777" w:rsidR="00302F7A" w:rsidRPr="00195D41" w:rsidRDefault="00302F7A" w:rsidP="00302F7A">
      <w:pPr>
        <w:tabs>
          <w:tab w:val="left" w:pos="3261"/>
        </w:tabs>
        <w:jc w:val="both"/>
        <w:rPr>
          <w:rFonts w:asciiTheme="minorHAnsi" w:hAnsiTheme="minorHAnsi" w:cstheme="minorHAnsi"/>
          <w:b/>
          <w:sz w:val="22"/>
          <w:szCs w:val="22"/>
        </w:rPr>
      </w:pPr>
    </w:p>
    <w:p w14:paraId="264918A6" w14:textId="66ABFFE8" w:rsidR="00302F7A" w:rsidRPr="00195D41" w:rsidRDefault="00302F7A" w:rsidP="00302F7A">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PODCILJ 4:</w:t>
      </w:r>
    </w:p>
    <w:p w14:paraId="5D437058" w14:textId="77777777" w:rsidR="00302F7A" w:rsidRPr="00195D41" w:rsidRDefault="00302F7A" w:rsidP="00302F7A">
      <w:pPr>
        <w:tabs>
          <w:tab w:val="left" w:pos="3261"/>
        </w:tabs>
        <w:spacing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Vpiši znanja, kompetence in veščine, ki jih je smiselno pridobiti glede na zastavljen podcilj, kako in do kdaj jih boš pridobil_a.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195D41" w14:paraId="176010EC" w14:textId="77777777" w:rsidTr="008F13E5">
        <w:trPr>
          <w:trHeight w:val="510"/>
        </w:trPr>
        <w:tc>
          <w:tcPr>
            <w:tcW w:w="3114" w:type="dxa"/>
          </w:tcPr>
          <w:p w14:paraId="7F39CA37"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Znanja, kompetence, veščine</w:t>
            </w:r>
          </w:p>
        </w:tc>
        <w:tc>
          <w:tcPr>
            <w:tcW w:w="2825" w:type="dxa"/>
          </w:tcPr>
          <w:p w14:paraId="670F8F8C"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Kako jih bom pridobil_a</w:t>
            </w:r>
          </w:p>
        </w:tc>
        <w:tc>
          <w:tcPr>
            <w:tcW w:w="3123" w:type="dxa"/>
          </w:tcPr>
          <w:p w14:paraId="5B02D988"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Do kdaj jih bom pridobil_a</w:t>
            </w:r>
          </w:p>
        </w:tc>
      </w:tr>
      <w:tr w:rsidR="00567731" w:rsidRPr="00FF385E" w14:paraId="27527D74" w14:textId="77777777" w:rsidTr="008F13E5">
        <w:trPr>
          <w:trHeight w:val="510"/>
        </w:trPr>
        <w:sdt>
          <w:sdtPr>
            <w:rPr>
              <w:rFonts w:asciiTheme="minorHAnsi" w:hAnsiTheme="minorHAnsi" w:cstheme="minorHAnsi"/>
              <w:b/>
              <w:sz w:val="22"/>
              <w:szCs w:val="22"/>
            </w:rPr>
            <w:id w:val="1031377816"/>
            <w:placeholder>
              <w:docPart w:val="92EC8D99B8D5496893170217DC27CF1C"/>
            </w:placeholder>
            <w:showingPlcHdr/>
            <w:text/>
          </w:sdtPr>
          <w:sdtContent>
            <w:tc>
              <w:tcPr>
                <w:tcW w:w="3114" w:type="dxa"/>
              </w:tcPr>
              <w:p w14:paraId="5B75F165" w14:textId="524D338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00119361"/>
            <w:placeholder>
              <w:docPart w:val="C36F13630A1740B3A6C9052D8DEE1186"/>
            </w:placeholder>
            <w:showingPlcHdr/>
            <w:text/>
          </w:sdtPr>
          <w:sdtContent>
            <w:tc>
              <w:tcPr>
                <w:tcW w:w="2825" w:type="dxa"/>
              </w:tcPr>
              <w:p w14:paraId="56BA8A5B" w14:textId="21F8FA9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38525964"/>
            <w:placeholder>
              <w:docPart w:val="B9CD331B695F4582BA5DD59EAD1B4837"/>
            </w:placeholder>
            <w:showingPlcHdr/>
            <w:text/>
          </w:sdtPr>
          <w:sdtContent>
            <w:tc>
              <w:tcPr>
                <w:tcW w:w="3123" w:type="dxa"/>
              </w:tcPr>
              <w:p w14:paraId="4D5A96A8" w14:textId="34AC514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5155384D" w14:textId="77777777" w:rsidTr="008F13E5">
        <w:trPr>
          <w:trHeight w:val="510"/>
        </w:trPr>
        <w:sdt>
          <w:sdtPr>
            <w:rPr>
              <w:rFonts w:asciiTheme="minorHAnsi" w:hAnsiTheme="minorHAnsi" w:cstheme="minorHAnsi"/>
              <w:b/>
              <w:sz w:val="22"/>
              <w:szCs w:val="22"/>
            </w:rPr>
            <w:id w:val="-616136733"/>
            <w:placeholder>
              <w:docPart w:val="491E71FE753540B2A7ADEB7ED474F11E"/>
            </w:placeholder>
            <w:showingPlcHdr/>
            <w:text/>
          </w:sdtPr>
          <w:sdtContent>
            <w:tc>
              <w:tcPr>
                <w:tcW w:w="3114" w:type="dxa"/>
              </w:tcPr>
              <w:p w14:paraId="22A39D7D" w14:textId="3BE28B7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08579823"/>
            <w:placeholder>
              <w:docPart w:val="5B357B23423446678653184FD3540112"/>
            </w:placeholder>
            <w:showingPlcHdr/>
            <w:text/>
          </w:sdtPr>
          <w:sdtContent>
            <w:tc>
              <w:tcPr>
                <w:tcW w:w="2825" w:type="dxa"/>
              </w:tcPr>
              <w:p w14:paraId="79DD8FC9" w14:textId="38ABAC7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59020764"/>
            <w:placeholder>
              <w:docPart w:val="83FF37FF930F4D8FBEE285A489210CF8"/>
            </w:placeholder>
            <w:showingPlcHdr/>
            <w:text/>
          </w:sdtPr>
          <w:sdtContent>
            <w:tc>
              <w:tcPr>
                <w:tcW w:w="3123" w:type="dxa"/>
              </w:tcPr>
              <w:p w14:paraId="43E207E2" w14:textId="2A5B7D9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647760F" w14:textId="77777777" w:rsidTr="008F13E5">
        <w:trPr>
          <w:trHeight w:val="510"/>
        </w:trPr>
        <w:sdt>
          <w:sdtPr>
            <w:rPr>
              <w:rFonts w:asciiTheme="minorHAnsi" w:hAnsiTheme="minorHAnsi" w:cstheme="minorHAnsi"/>
              <w:b/>
              <w:sz w:val="22"/>
              <w:szCs w:val="22"/>
            </w:rPr>
            <w:id w:val="1857841563"/>
            <w:placeholder>
              <w:docPart w:val="FAF9A67844F4494B839AEB000684DB49"/>
            </w:placeholder>
            <w:showingPlcHdr/>
            <w:text/>
          </w:sdtPr>
          <w:sdtContent>
            <w:tc>
              <w:tcPr>
                <w:tcW w:w="3114" w:type="dxa"/>
              </w:tcPr>
              <w:p w14:paraId="4D5DBB96" w14:textId="654C696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89352346"/>
            <w:placeholder>
              <w:docPart w:val="E4450C2DA5F4416693244E1847C4EE42"/>
            </w:placeholder>
            <w:showingPlcHdr/>
            <w:text/>
          </w:sdtPr>
          <w:sdtContent>
            <w:tc>
              <w:tcPr>
                <w:tcW w:w="2825" w:type="dxa"/>
              </w:tcPr>
              <w:p w14:paraId="1FF24CA0" w14:textId="30CDA05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46216551"/>
            <w:placeholder>
              <w:docPart w:val="961939E4A0A64CCD90EBFF35B8D4A99A"/>
            </w:placeholder>
            <w:showingPlcHdr/>
            <w:text/>
          </w:sdtPr>
          <w:sdtContent>
            <w:tc>
              <w:tcPr>
                <w:tcW w:w="3123" w:type="dxa"/>
              </w:tcPr>
              <w:p w14:paraId="2D725584" w14:textId="235C5C7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7666BED9" w14:textId="77777777" w:rsidTr="008F13E5">
        <w:trPr>
          <w:trHeight w:val="510"/>
        </w:trPr>
        <w:sdt>
          <w:sdtPr>
            <w:rPr>
              <w:rFonts w:asciiTheme="minorHAnsi" w:hAnsiTheme="minorHAnsi" w:cstheme="minorHAnsi"/>
              <w:b/>
              <w:sz w:val="22"/>
              <w:szCs w:val="22"/>
            </w:rPr>
            <w:id w:val="1543624773"/>
            <w:placeholder>
              <w:docPart w:val="BEC719BF6D5745A9AA3C13D2F974E3C6"/>
            </w:placeholder>
            <w:showingPlcHdr/>
            <w:text/>
          </w:sdtPr>
          <w:sdtContent>
            <w:tc>
              <w:tcPr>
                <w:tcW w:w="3114" w:type="dxa"/>
              </w:tcPr>
              <w:p w14:paraId="4E88CD67" w14:textId="17B7B93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14958471"/>
            <w:placeholder>
              <w:docPart w:val="E1DBF2F1142B48BA92733592C14954E9"/>
            </w:placeholder>
            <w:showingPlcHdr/>
            <w:text/>
          </w:sdtPr>
          <w:sdtContent>
            <w:tc>
              <w:tcPr>
                <w:tcW w:w="2825" w:type="dxa"/>
              </w:tcPr>
              <w:p w14:paraId="713CCBD8" w14:textId="0BE1480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86139966"/>
            <w:placeholder>
              <w:docPart w:val="B974057FFD5D4EC2B3F93D682DA8A6D1"/>
            </w:placeholder>
            <w:showingPlcHdr/>
            <w:text/>
          </w:sdtPr>
          <w:sdtContent>
            <w:tc>
              <w:tcPr>
                <w:tcW w:w="3123" w:type="dxa"/>
              </w:tcPr>
              <w:p w14:paraId="44651F18" w14:textId="145D7E4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111036FC" w14:textId="77777777" w:rsidTr="008F13E5">
        <w:trPr>
          <w:trHeight w:val="510"/>
        </w:trPr>
        <w:sdt>
          <w:sdtPr>
            <w:rPr>
              <w:rFonts w:asciiTheme="minorHAnsi" w:hAnsiTheme="minorHAnsi" w:cstheme="minorHAnsi"/>
              <w:b/>
              <w:sz w:val="22"/>
              <w:szCs w:val="22"/>
            </w:rPr>
            <w:id w:val="-240637731"/>
            <w:placeholder>
              <w:docPart w:val="D20B6FEA9DB7475C9A09A85375253CC5"/>
            </w:placeholder>
            <w:showingPlcHdr/>
            <w:text/>
          </w:sdtPr>
          <w:sdtContent>
            <w:tc>
              <w:tcPr>
                <w:tcW w:w="3114" w:type="dxa"/>
              </w:tcPr>
              <w:p w14:paraId="5EB47095" w14:textId="03F4F1C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56972820"/>
            <w:placeholder>
              <w:docPart w:val="139126524B8243578C11957259B6B881"/>
            </w:placeholder>
            <w:showingPlcHdr/>
            <w:text/>
          </w:sdtPr>
          <w:sdtContent>
            <w:tc>
              <w:tcPr>
                <w:tcW w:w="2825" w:type="dxa"/>
              </w:tcPr>
              <w:p w14:paraId="4B4FF7BE" w14:textId="10B2CBC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64590126"/>
            <w:placeholder>
              <w:docPart w:val="5C5F796044FC4100B91C6546F0205590"/>
            </w:placeholder>
            <w:showingPlcHdr/>
            <w:text/>
          </w:sdtPr>
          <w:sdtContent>
            <w:tc>
              <w:tcPr>
                <w:tcW w:w="3123" w:type="dxa"/>
              </w:tcPr>
              <w:p w14:paraId="55E01847" w14:textId="0F6B569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FF385E" w14:paraId="40B36A99" w14:textId="77777777" w:rsidTr="008F13E5">
        <w:trPr>
          <w:trHeight w:val="510"/>
        </w:trPr>
        <w:sdt>
          <w:sdtPr>
            <w:rPr>
              <w:rFonts w:asciiTheme="minorHAnsi" w:hAnsiTheme="minorHAnsi" w:cstheme="minorHAnsi"/>
              <w:b/>
              <w:sz w:val="22"/>
              <w:szCs w:val="22"/>
            </w:rPr>
            <w:id w:val="2106221658"/>
            <w:placeholder>
              <w:docPart w:val="3ED71F4CBE3E4F03B6288D05D96E42FA"/>
            </w:placeholder>
            <w:showingPlcHdr/>
            <w:text/>
          </w:sdtPr>
          <w:sdtContent>
            <w:tc>
              <w:tcPr>
                <w:tcW w:w="3114" w:type="dxa"/>
              </w:tcPr>
              <w:p w14:paraId="361A1732" w14:textId="112DA5D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9366892"/>
            <w:placeholder>
              <w:docPart w:val="4C2D526BBBC54F389CB5EE9EB4B80268"/>
            </w:placeholder>
            <w:showingPlcHdr/>
            <w:text/>
          </w:sdtPr>
          <w:sdtContent>
            <w:tc>
              <w:tcPr>
                <w:tcW w:w="2825" w:type="dxa"/>
              </w:tcPr>
              <w:p w14:paraId="21F8B51A" w14:textId="67576DA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90359914"/>
            <w:placeholder>
              <w:docPart w:val="DF93167FACB243EABA16CF930934A00E"/>
            </w:placeholder>
            <w:showingPlcHdr/>
            <w:text/>
          </w:sdtPr>
          <w:sdtContent>
            <w:tc>
              <w:tcPr>
                <w:tcW w:w="3123" w:type="dxa"/>
              </w:tcPr>
              <w:p w14:paraId="5D487B6A" w14:textId="2CBD04F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3E0D484C" w14:textId="77777777" w:rsidR="00302F7A" w:rsidRPr="00195D41"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lastRenderedPageBreak/>
        <w:t>Vpiši, kdo, kako in kdaj ti lahko pomaga pri doseganju zastavljenega podcilja. Razmisli tudi o kariernem svetovanju v Kariernem centru 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567731" w:rsidRPr="00195D41" w14:paraId="6B85C08F" w14:textId="77777777" w:rsidTr="008F13E5">
        <w:trPr>
          <w:trHeight w:val="510"/>
        </w:trPr>
        <w:tc>
          <w:tcPr>
            <w:tcW w:w="3114" w:type="dxa"/>
          </w:tcPr>
          <w:p w14:paraId="5FD52649" w14:textId="77777777" w:rsidR="00567731" w:rsidRPr="00195D41" w:rsidRDefault="00567731"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Delodajalec</w:t>
            </w:r>
          </w:p>
        </w:tc>
        <w:tc>
          <w:tcPr>
            <w:tcW w:w="2825" w:type="dxa"/>
          </w:tcPr>
          <w:p w14:paraId="0F2AB9A1" w14:textId="77777777" w:rsidR="00567731" w:rsidRPr="00195D41" w:rsidRDefault="00567731"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Način sodelovanja</w:t>
            </w:r>
          </w:p>
        </w:tc>
        <w:tc>
          <w:tcPr>
            <w:tcW w:w="3123" w:type="dxa"/>
          </w:tcPr>
          <w:p w14:paraId="752019AC" w14:textId="77777777" w:rsidR="00567731" w:rsidRPr="00195D41" w:rsidRDefault="00567731"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Do kdaj bo stik vzpostavljen</w:t>
            </w:r>
          </w:p>
        </w:tc>
      </w:tr>
      <w:tr w:rsidR="00567731" w:rsidRPr="00195D41" w14:paraId="2422A7E8" w14:textId="77777777" w:rsidTr="008F13E5">
        <w:trPr>
          <w:trHeight w:val="510"/>
        </w:trPr>
        <w:sdt>
          <w:sdtPr>
            <w:rPr>
              <w:rFonts w:asciiTheme="minorHAnsi" w:hAnsiTheme="minorHAnsi" w:cstheme="minorHAnsi"/>
              <w:b/>
              <w:sz w:val="22"/>
              <w:szCs w:val="22"/>
            </w:rPr>
            <w:id w:val="-848943389"/>
            <w:placeholder>
              <w:docPart w:val="096808EBD6674DDE85C4452D36107E5F"/>
            </w:placeholder>
            <w:showingPlcHdr/>
            <w:text/>
          </w:sdtPr>
          <w:sdtContent>
            <w:tc>
              <w:tcPr>
                <w:tcW w:w="3114" w:type="dxa"/>
              </w:tcPr>
              <w:p w14:paraId="05392F8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686491208"/>
            <w:placeholder>
              <w:docPart w:val="3D26F758ADD24B4A9EE5CFF6107176F0"/>
            </w:placeholder>
            <w:showingPlcHdr/>
            <w:text/>
          </w:sdtPr>
          <w:sdtContent>
            <w:tc>
              <w:tcPr>
                <w:tcW w:w="2825" w:type="dxa"/>
              </w:tcPr>
              <w:p w14:paraId="7DE01D95"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75605556"/>
            <w:placeholder>
              <w:docPart w:val="7FD8706C3FCB45899D5EA45C076D1903"/>
            </w:placeholder>
            <w:showingPlcHdr/>
            <w:text/>
          </w:sdtPr>
          <w:sdtContent>
            <w:tc>
              <w:tcPr>
                <w:tcW w:w="3123" w:type="dxa"/>
              </w:tcPr>
              <w:p w14:paraId="19DBE666"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018DE861" w14:textId="77777777" w:rsidTr="008F13E5">
        <w:trPr>
          <w:trHeight w:val="510"/>
        </w:trPr>
        <w:sdt>
          <w:sdtPr>
            <w:rPr>
              <w:rFonts w:asciiTheme="minorHAnsi" w:hAnsiTheme="minorHAnsi" w:cstheme="minorHAnsi"/>
              <w:b/>
              <w:sz w:val="22"/>
              <w:szCs w:val="22"/>
            </w:rPr>
            <w:id w:val="1465303930"/>
            <w:placeholder>
              <w:docPart w:val="B1D2AFD4D3EB4F9AB3FA1609E05CC840"/>
            </w:placeholder>
            <w:showingPlcHdr/>
            <w:text/>
          </w:sdtPr>
          <w:sdtContent>
            <w:tc>
              <w:tcPr>
                <w:tcW w:w="3114" w:type="dxa"/>
              </w:tcPr>
              <w:p w14:paraId="6090226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027782357"/>
            <w:placeholder>
              <w:docPart w:val="8C6B68689494477B908717BF3F028260"/>
            </w:placeholder>
            <w:showingPlcHdr/>
            <w:text/>
          </w:sdtPr>
          <w:sdtContent>
            <w:tc>
              <w:tcPr>
                <w:tcW w:w="2825" w:type="dxa"/>
              </w:tcPr>
              <w:p w14:paraId="1483DECC"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1449863"/>
            <w:placeholder>
              <w:docPart w:val="F6CDB33C0DA94A6B9B92FA9CA5A032F7"/>
            </w:placeholder>
            <w:showingPlcHdr/>
            <w:text/>
          </w:sdtPr>
          <w:sdtContent>
            <w:tc>
              <w:tcPr>
                <w:tcW w:w="3123" w:type="dxa"/>
              </w:tcPr>
              <w:p w14:paraId="2206FFBE"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3DE650EB" w14:textId="77777777" w:rsidTr="008F13E5">
        <w:trPr>
          <w:trHeight w:val="510"/>
        </w:trPr>
        <w:sdt>
          <w:sdtPr>
            <w:rPr>
              <w:rFonts w:asciiTheme="minorHAnsi" w:hAnsiTheme="minorHAnsi" w:cstheme="minorHAnsi"/>
              <w:b/>
              <w:sz w:val="22"/>
              <w:szCs w:val="22"/>
            </w:rPr>
            <w:id w:val="1630049485"/>
            <w:placeholder>
              <w:docPart w:val="2FEBD6BBCA0C4397B2958BBD68AA1323"/>
            </w:placeholder>
            <w:showingPlcHdr/>
            <w:text/>
          </w:sdtPr>
          <w:sdtContent>
            <w:tc>
              <w:tcPr>
                <w:tcW w:w="3114" w:type="dxa"/>
              </w:tcPr>
              <w:p w14:paraId="3C18883C"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31928265"/>
            <w:placeholder>
              <w:docPart w:val="1F3AAB4FF5F44CA88FAE649D7AB96325"/>
            </w:placeholder>
            <w:showingPlcHdr/>
            <w:text/>
          </w:sdtPr>
          <w:sdtContent>
            <w:tc>
              <w:tcPr>
                <w:tcW w:w="2825" w:type="dxa"/>
              </w:tcPr>
              <w:p w14:paraId="142F4C14"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00952507"/>
            <w:placeholder>
              <w:docPart w:val="13AC96B01AA34CFE98D8AFF9E9CCCAF2"/>
            </w:placeholder>
            <w:showingPlcHdr/>
            <w:text/>
          </w:sdtPr>
          <w:sdtContent>
            <w:tc>
              <w:tcPr>
                <w:tcW w:w="3123" w:type="dxa"/>
              </w:tcPr>
              <w:p w14:paraId="758657E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10664591" w14:textId="77777777" w:rsidTr="008F13E5">
        <w:trPr>
          <w:trHeight w:val="510"/>
        </w:trPr>
        <w:sdt>
          <w:sdtPr>
            <w:rPr>
              <w:rFonts w:asciiTheme="minorHAnsi" w:hAnsiTheme="minorHAnsi" w:cstheme="minorHAnsi"/>
              <w:b/>
              <w:sz w:val="22"/>
              <w:szCs w:val="22"/>
            </w:rPr>
            <w:id w:val="-1221896458"/>
            <w:placeholder>
              <w:docPart w:val="0977F00EA08E43DCBB88C330D6535698"/>
            </w:placeholder>
            <w:showingPlcHdr/>
            <w:text/>
          </w:sdtPr>
          <w:sdtContent>
            <w:tc>
              <w:tcPr>
                <w:tcW w:w="3114" w:type="dxa"/>
              </w:tcPr>
              <w:p w14:paraId="47BB1CB7"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12671742"/>
            <w:placeholder>
              <w:docPart w:val="7961807A2E8D4EDBAF4B7E6E06D99F24"/>
            </w:placeholder>
            <w:showingPlcHdr/>
            <w:text/>
          </w:sdtPr>
          <w:sdtContent>
            <w:tc>
              <w:tcPr>
                <w:tcW w:w="2825" w:type="dxa"/>
              </w:tcPr>
              <w:p w14:paraId="70496E0C"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53802161"/>
            <w:placeholder>
              <w:docPart w:val="9A93300911D2430B84B74CF700528652"/>
            </w:placeholder>
            <w:showingPlcHdr/>
            <w:text/>
          </w:sdtPr>
          <w:sdtContent>
            <w:tc>
              <w:tcPr>
                <w:tcW w:w="3123" w:type="dxa"/>
              </w:tcPr>
              <w:p w14:paraId="4C0FACD5"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2B7DE0F8" w14:textId="77777777" w:rsidTr="008F13E5">
        <w:trPr>
          <w:trHeight w:val="510"/>
        </w:trPr>
        <w:sdt>
          <w:sdtPr>
            <w:rPr>
              <w:rFonts w:asciiTheme="minorHAnsi" w:hAnsiTheme="minorHAnsi" w:cstheme="minorHAnsi"/>
              <w:b/>
              <w:sz w:val="22"/>
              <w:szCs w:val="22"/>
            </w:rPr>
            <w:id w:val="1335489477"/>
            <w:placeholder>
              <w:docPart w:val="FB187B20B8D44D308514E2455A99AB8B"/>
            </w:placeholder>
            <w:showingPlcHdr/>
            <w:text/>
          </w:sdtPr>
          <w:sdtContent>
            <w:tc>
              <w:tcPr>
                <w:tcW w:w="3114" w:type="dxa"/>
              </w:tcPr>
              <w:p w14:paraId="3E878B84"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086345961"/>
            <w:placeholder>
              <w:docPart w:val="E5CBE85CBA3547548CCE075186F8C562"/>
            </w:placeholder>
            <w:showingPlcHdr/>
            <w:text/>
          </w:sdtPr>
          <w:sdtContent>
            <w:tc>
              <w:tcPr>
                <w:tcW w:w="2825" w:type="dxa"/>
              </w:tcPr>
              <w:p w14:paraId="71001780"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13053685"/>
            <w:placeholder>
              <w:docPart w:val="FD5702BFB83B49599FF37FC2D52B6C30"/>
            </w:placeholder>
            <w:showingPlcHdr/>
            <w:text/>
          </w:sdtPr>
          <w:sdtContent>
            <w:tc>
              <w:tcPr>
                <w:tcW w:w="3123" w:type="dxa"/>
              </w:tcPr>
              <w:p w14:paraId="2B926D75"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7357BB95" w14:textId="77777777" w:rsidR="00302F7A" w:rsidRPr="00195D41"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Če je za doseganje podcilja smiselno vzpostaviti stik z delodajalci, opredeli, s katerimi delodajalci in kako boš predvidoma sodeloval_a ter do kdaj bo stik vzpostavljen.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195D41" w14:paraId="08D97335" w14:textId="77777777" w:rsidTr="008F13E5">
        <w:trPr>
          <w:trHeight w:val="510"/>
        </w:trPr>
        <w:tc>
          <w:tcPr>
            <w:tcW w:w="3114" w:type="dxa"/>
          </w:tcPr>
          <w:p w14:paraId="07C43F4A"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Delodajalec</w:t>
            </w:r>
          </w:p>
        </w:tc>
        <w:tc>
          <w:tcPr>
            <w:tcW w:w="2825" w:type="dxa"/>
          </w:tcPr>
          <w:p w14:paraId="0EBCAC9D"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Način sodelovanja</w:t>
            </w:r>
          </w:p>
        </w:tc>
        <w:tc>
          <w:tcPr>
            <w:tcW w:w="3123" w:type="dxa"/>
          </w:tcPr>
          <w:p w14:paraId="7736B562"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Do kdaj bo stik vzpostavljen</w:t>
            </w:r>
          </w:p>
        </w:tc>
      </w:tr>
      <w:tr w:rsidR="00567731" w:rsidRPr="00195D41" w14:paraId="7E6384E2" w14:textId="77777777" w:rsidTr="008F13E5">
        <w:trPr>
          <w:trHeight w:val="510"/>
        </w:trPr>
        <w:sdt>
          <w:sdtPr>
            <w:rPr>
              <w:rFonts w:asciiTheme="minorHAnsi" w:hAnsiTheme="minorHAnsi" w:cstheme="minorHAnsi"/>
              <w:b/>
              <w:sz w:val="22"/>
              <w:szCs w:val="22"/>
            </w:rPr>
            <w:id w:val="971789166"/>
            <w:placeholder>
              <w:docPart w:val="D264DACDB97C403EB37B43AB370B7F27"/>
            </w:placeholder>
            <w:showingPlcHdr/>
            <w:text/>
          </w:sdtPr>
          <w:sdtContent>
            <w:tc>
              <w:tcPr>
                <w:tcW w:w="3114" w:type="dxa"/>
              </w:tcPr>
              <w:p w14:paraId="19255C72" w14:textId="611C214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56814065"/>
            <w:placeholder>
              <w:docPart w:val="000C86DB6DC34FA89C11A125FFD72001"/>
            </w:placeholder>
            <w:showingPlcHdr/>
            <w:text/>
          </w:sdtPr>
          <w:sdtContent>
            <w:tc>
              <w:tcPr>
                <w:tcW w:w="2825" w:type="dxa"/>
              </w:tcPr>
              <w:p w14:paraId="495850FD" w14:textId="056A2E9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46665044"/>
            <w:placeholder>
              <w:docPart w:val="779CA1DD0C194D6FA3259EA76C1128BF"/>
            </w:placeholder>
            <w:showingPlcHdr/>
            <w:text/>
          </w:sdtPr>
          <w:sdtContent>
            <w:tc>
              <w:tcPr>
                <w:tcW w:w="3123" w:type="dxa"/>
              </w:tcPr>
              <w:p w14:paraId="5C27D000" w14:textId="2BC5B91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64895652" w14:textId="77777777" w:rsidTr="008F13E5">
        <w:trPr>
          <w:trHeight w:val="510"/>
        </w:trPr>
        <w:sdt>
          <w:sdtPr>
            <w:rPr>
              <w:rFonts w:asciiTheme="minorHAnsi" w:hAnsiTheme="minorHAnsi" w:cstheme="minorHAnsi"/>
              <w:b/>
              <w:sz w:val="22"/>
              <w:szCs w:val="22"/>
            </w:rPr>
            <w:id w:val="-141431974"/>
            <w:placeholder>
              <w:docPart w:val="F22DA53A29FD458A96B76782C1B6E551"/>
            </w:placeholder>
            <w:showingPlcHdr/>
            <w:text/>
          </w:sdtPr>
          <w:sdtContent>
            <w:tc>
              <w:tcPr>
                <w:tcW w:w="3114" w:type="dxa"/>
              </w:tcPr>
              <w:p w14:paraId="4AEDE017" w14:textId="1D4DE88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362326106"/>
            <w:placeholder>
              <w:docPart w:val="BDF7F1D63E084CDDAF6E91B8F6A13D6D"/>
            </w:placeholder>
            <w:showingPlcHdr/>
            <w:text/>
          </w:sdtPr>
          <w:sdtContent>
            <w:tc>
              <w:tcPr>
                <w:tcW w:w="2825" w:type="dxa"/>
              </w:tcPr>
              <w:p w14:paraId="22BAB44A" w14:textId="23D18B3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3578427"/>
            <w:placeholder>
              <w:docPart w:val="14432E7C03834E899468AFBCA12F0A17"/>
            </w:placeholder>
            <w:showingPlcHdr/>
            <w:text/>
          </w:sdtPr>
          <w:sdtContent>
            <w:tc>
              <w:tcPr>
                <w:tcW w:w="3123" w:type="dxa"/>
              </w:tcPr>
              <w:p w14:paraId="6FA33DDE" w14:textId="0E22B18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79FDDA02" w14:textId="77777777" w:rsidTr="008F13E5">
        <w:trPr>
          <w:trHeight w:val="510"/>
        </w:trPr>
        <w:sdt>
          <w:sdtPr>
            <w:rPr>
              <w:rFonts w:asciiTheme="minorHAnsi" w:hAnsiTheme="minorHAnsi" w:cstheme="minorHAnsi"/>
              <w:b/>
              <w:sz w:val="22"/>
              <w:szCs w:val="22"/>
            </w:rPr>
            <w:id w:val="831642025"/>
            <w:placeholder>
              <w:docPart w:val="3463E2724A2348A4B2424E92D26DDBA1"/>
            </w:placeholder>
            <w:showingPlcHdr/>
            <w:text/>
          </w:sdtPr>
          <w:sdtContent>
            <w:tc>
              <w:tcPr>
                <w:tcW w:w="3114" w:type="dxa"/>
              </w:tcPr>
              <w:p w14:paraId="03C17E8E" w14:textId="514B010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57201995"/>
            <w:placeholder>
              <w:docPart w:val="0B2E0E132F184EE3BAE8EF9BBB9AFAF6"/>
            </w:placeholder>
            <w:showingPlcHdr/>
            <w:text/>
          </w:sdtPr>
          <w:sdtContent>
            <w:tc>
              <w:tcPr>
                <w:tcW w:w="2825" w:type="dxa"/>
              </w:tcPr>
              <w:p w14:paraId="3120BD3E" w14:textId="4280142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02626886"/>
            <w:placeholder>
              <w:docPart w:val="D95DA47145E54FBA9FA8EA63FCB624A8"/>
            </w:placeholder>
            <w:showingPlcHdr/>
            <w:text/>
          </w:sdtPr>
          <w:sdtContent>
            <w:tc>
              <w:tcPr>
                <w:tcW w:w="3123" w:type="dxa"/>
              </w:tcPr>
              <w:p w14:paraId="5008BB14" w14:textId="419CDE7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0B5704D3" w14:textId="77777777" w:rsidTr="008F13E5">
        <w:trPr>
          <w:trHeight w:val="510"/>
        </w:trPr>
        <w:sdt>
          <w:sdtPr>
            <w:rPr>
              <w:rFonts w:asciiTheme="minorHAnsi" w:hAnsiTheme="minorHAnsi" w:cstheme="minorHAnsi"/>
              <w:b/>
              <w:sz w:val="22"/>
              <w:szCs w:val="22"/>
            </w:rPr>
            <w:id w:val="853156081"/>
            <w:placeholder>
              <w:docPart w:val="F93E656688A149BB81100A6CF1CF6846"/>
            </w:placeholder>
            <w:showingPlcHdr/>
            <w:text/>
          </w:sdtPr>
          <w:sdtContent>
            <w:tc>
              <w:tcPr>
                <w:tcW w:w="3114" w:type="dxa"/>
              </w:tcPr>
              <w:p w14:paraId="1AA18693" w14:textId="060651A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26512631"/>
            <w:placeholder>
              <w:docPart w:val="52EA5A63B5E94CC49C573CDDC9311F5F"/>
            </w:placeholder>
            <w:showingPlcHdr/>
            <w:text/>
          </w:sdtPr>
          <w:sdtContent>
            <w:tc>
              <w:tcPr>
                <w:tcW w:w="2825" w:type="dxa"/>
              </w:tcPr>
              <w:p w14:paraId="41B47504" w14:textId="27CB5FF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689918626"/>
            <w:placeholder>
              <w:docPart w:val="747FD2D1267845C69FB0D1F8839BD3D4"/>
            </w:placeholder>
            <w:showingPlcHdr/>
            <w:text/>
          </w:sdtPr>
          <w:sdtContent>
            <w:tc>
              <w:tcPr>
                <w:tcW w:w="3123" w:type="dxa"/>
              </w:tcPr>
              <w:p w14:paraId="42F9FC76" w14:textId="25DFB09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57AEAF3D" w14:textId="77777777" w:rsidTr="008F13E5">
        <w:trPr>
          <w:trHeight w:val="510"/>
        </w:trPr>
        <w:sdt>
          <w:sdtPr>
            <w:rPr>
              <w:rFonts w:asciiTheme="minorHAnsi" w:hAnsiTheme="minorHAnsi" w:cstheme="minorHAnsi"/>
              <w:b/>
              <w:sz w:val="22"/>
              <w:szCs w:val="22"/>
            </w:rPr>
            <w:id w:val="1452439385"/>
            <w:placeholder>
              <w:docPart w:val="ADE48522B7924B01A335BBBB3A4BE5A4"/>
            </w:placeholder>
            <w:showingPlcHdr/>
            <w:text/>
          </w:sdtPr>
          <w:sdtContent>
            <w:tc>
              <w:tcPr>
                <w:tcW w:w="3114" w:type="dxa"/>
              </w:tcPr>
              <w:p w14:paraId="2460D0D8" w14:textId="7E8AC2B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47749625"/>
            <w:placeholder>
              <w:docPart w:val="12F7C16A254246BC9A3F6F0920DE3A6C"/>
            </w:placeholder>
            <w:showingPlcHdr/>
            <w:text/>
          </w:sdtPr>
          <w:sdtContent>
            <w:tc>
              <w:tcPr>
                <w:tcW w:w="2825" w:type="dxa"/>
              </w:tcPr>
              <w:p w14:paraId="3138BF2B" w14:textId="13A938B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81236984"/>
            <w:placeholder>
              <w:docPart w:val="95DF18B0D7604F8A81CCADE0CF449F03"/>
            </w:placeholder>
            <w:showingPlcHdr/>
            <w:text/>
          </w:sdtPr>
          <w:sdtContent>
            <w:tc>
              <w:tcPr>
                <w:tcW w:w="3123" w:type="dxa"/>
              </w:tcPr>
              <w:p w14:paraId="690AA026" w14:textId="39AEFCF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6385A467" w14:textId="77777777" w:rsidR="00302F7A" w:rsidRPr="00195D41" w:rsidRDefault="00302F7A" w:rsidP="00302F7A">
      <w:pPr>
        <w:spacing w:before="240" w:after="240"/>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 xml:space="preserve">Vpiši, katere aktivnosti je še smiselno opraviti glede na zastavljen podcilj in do kdaj jih boš opravil_a.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302F7A" w:rsidRPr="00195D41" w14:paraId="7A46351D" w14:textId="77777777" w:rsidTr="008F13E5">
        <w:trPr>
          <w:trHeight w:val="510"/>
        </w:trPr>
        <w:tc>
          <w:tcPr>
            <w:tcW w:w="6232" w:type="dxa"/>
          </w:tcPr>
          <w:p w14:paraId="1900FD2E"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Aktivnost</w:t>
            </w:r>
          </w:p>
        </w:tc>
        <w:tc>
          <w:tcPr>
            <w:tcW w:w="2835" w:type="dxa"/>
          </w:tcPr>
          <w:p w14:paraId="55FD878E"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Termin izvedbe</w:t>
            </w:r>
          </w:p>
        </w:tc>
      </w:tr>
      <w:tr w:rsidR="00567731" w:rsidRPr="00195D41" w14:paraId="44B25911" w14:textId="77777777" w:rsidTr="008F13E5">
        <w:trPr>
          <w:trHeight w:val="510"/>
        </w:trPr>
        <w:sdt>
          <w:sdtPr>
            <w:rPr>
              <w:rFonts w:asciiTheme="minorHAnsi" w:hAnsiTheme="minorHAnsi" w:cstheme="minorHAnsi"/>
              <w:b/>
              <w:sz w:val="22"/>
              <w:szCs w:val="22"/>
            </w:rPr>
            <w:id w:val="-1203014884"/>
            <w:placeholder>
              <w:docPart w:val="B87BD0076BAD400D952A5CB18BDFC120"/>
            </w:placeholder>
            <w:showingPlcHdr/>
            <w:text/>
          </w:sdtPr>
          <w:sdtContent>
            <w:tc>
              <w:tcPr>
                <w:tcW w:w="6232" w:type="dxa"/>
              </w:tcPr>
              <w:p w14:paraId="72709444" w14:textId="18FC6F2A"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96942164"/>
            <w:placeholder>
              <w:docPart w:val="A1C302CA70C74BF7A2FE2A637673398F"/>
            </w:placeholder>
            <w:showingPlcHdr/>
            <w:text/>
          </w:sdtPr>
          <w:sdtContent>
            <w:tc>
              <w:tcPr>
                <w:tcW w:w="2835" w:type="dxa"/>
              </w:tcPr>
              <w:p w14:paraId="63F4E2EC" w14:textId="425BC4D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675BFFBF" w14:textId="77777777" w:rsidTr="008F13E5">
        <w:trPr>
          <w:trHeight w:val="510"/>
        </w:trPr>
        <w:sdt>
          <w:sdtPr>
            <w:rPr>
              <w:rFonts w:asciiTheme="minorHAnsi" w:hAnsiTheme="minorHAnsi" w:cstheme="minorHAnsi"/>
              <w:b/>
              <w:sz w:val="22"/>
              <w:szCs w:val="22"/>
            </w:rPr>
            <w:id w:val="-1154602560"/>
            <w:placeholder>
              <w:docPart w:val="5D4BADEBAAB640B8B7634EDE14D2BB2B"/>
            </w:placeholder>
            <w:showingPlcHdr/>
            <w:text/>
          </w:sdtPr>
          <w:sdtContent>
            <w:tc>
              <w:tcPr>
                <w:tcW w:w="6232" w:type="dxa"/>
              </w:tcPr>
              <w:p w14:paraId="090FB925" w14:textId="02E6C9B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483165864"/>
            <w:placeholder>
              <w:docPart w:val="6FF0E9433DA648EABC423FEC4AE184F8"/>
            </w:placeholder>
            <w:showingPlcHdr/>
            <w:text/>
          </w:sdtPr>
          <w:sdtContent>
            <w:tc>
              <w:tcPr>
                <w:tcW w:w="2835" w:type="dxa"/>
              </w:tcPr>
              <w:p w14:paraId="3B3E7D5C" w14:textId="4217975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5CFE7F0C" w14:textId="77777777" w:rsidTr="008F13E5">
        <w:trPr>
          <w:trHeight w:val="510"/>
        </w:trPr>
        <w:sdt>
          <w:sdtPr>
            <w:rPr>
              <w:rFonts w:asciiTheme="minorHAnsi" w:hAnsiTheme="minorHAnsi" w:cstheme="minorHAnsi"/>
              <w:b/>
              <w:sz w:val="22"/>
              <w:szCs w:val="22"/>
            </w:rPr>
            <w:id w:val="-1394798695"/>
            <w:placeholder>
              <w:docPart w:val="98F7C2DAFE7D4CF896F5124B91EBB924"/>
            </w:placeholder>
            <w:showingPlcHdr/>
            <w:text/>
          </w:sdtPr>
          <w:sdtContent>
            <w:tc>
              <w:tcPr>
                <w:tcW w:w="6232" w:type="dxa"/>
              </w:tcPr>
              <w:p w14:paraId="4F6F2D9C" w14:textId="56D4D16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64980465"/>
            <w:placeholder>
              <w:docPart w:val="EC95FBAE96504A4FA2A7B278689C54B5"/>
            </w:placeholder>
            <w:showingPlcHdr/>
            <w:text/>
          </w:sdtPr>
          <w:sdtContent>
            <w:tc>
              <w:tcPr>
                <w:tcW w:w="2835" w:type="dxa"/>
              </w:tcPr>
              <w:p w14:paraId="773590BC" w14:textId="06CC98A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7452BAE2" w14:textId="77777777" w:rsidTr="008F13E5">
        <w:trPr>
          <w:trHeight w:val="510"/>
        </w:trPr>
        <w:sdt>
          <w:sdtPr>
            <w:rPr>
              <w:rFonts w:asciiTheme="minorHAnsi" w:hAnsiTheme="minorHAnsi" w:cstheme="minorHAnsi"/>
              <w:b/>
              <w:sz w:val="22"/>
              <w:szCs w:val="22"/>
            </w:rPr>
            <w:id w:val="748157618"/>
            <w:placeholder>
              <w:docPart w:val="A7F4226349EB407E800CAA31DFC24A9F"/>
            </w:placeholder>
            <w:showingPlcHdr/>
            <w:text/>
          </w:sdtPr>
          <w:sdtContent>
            <w:tc>
              <w:tcPr>
                <w:tcW w:w="6232" w:type="dxa"/>
              </w:tcPr>
              <w:p w14:paraId="2A5CC7DA" w14:textId="6E89AE5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01205632"/>
            <w:placeholder>
              <w:docPart w:val="08BC4B9FF381472391579DDC3015DDE5"/>
            </w:placeholder>
            <w:showingPlcHdr/>
            <w:text/>
          </w:sdtPr>
          <w:sdtContent>
            <w:tc>
              <w:tcPr>
                <w:tcW w:w="2835" w:type="dxa"/>
              </w:tcPr>
              <w:p w14:paraId="446BBD87" w14:textId="5CF6586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5582B8A5" w14:textId="77777777" w:rsidTr="008F13E5">
        <w:trPr>
          <w:trHeight w:val="510"/>
        </w:trPr>
        <w:sdt>
          <w:sdtPr>
            <w:rPr>
              <w:rFonts w:asciiTheme="minorHAnsi" w:hAnsiTheme="minorHAnsi" w:cstheme="minorHAnsi"/>
              <w:b/>
              <w:sz w:val="22"/>
              <w:szCs w:val="22"/>
            </w:rPr>
            <w:id w:val="400408919"/>
            <w:placeholder>
              <w:docPart w:val="90601AABB03448758AEAA2F047E28E91"/>
            </w:placeholder>
            <w:showingPlcHdr/>
            <w:text/>
          </w:sdtPr>
          <w:sdtContent>
            <w:tc>
              <w:tcPr>
                <w:tcW w:w="6232" w:type="dxa"/>
              </w:tcPr>
              <w:p w14:paraId="24D85DF3" w14:textId="3DA5B66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045794290"/>
            <w:placeholder>
              <w:docPart w:val="312D661779544B9BA268C4DDAEED2003"/>
            </w:placeholder>
            <w:showingPlcHdr/>
            <w:text/>
          </w:sdtPr>
          <w:sdtContent>
            <w:tc>
              <w:tcPr>
                <w:tcW w:w="2835" w:type="dxa"/>
              </w:tcPr>
              <w:p w14:paraId="1B98F1D8" w14:textId="6AC300D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12F26F3B" w14:textId="77777777" w:rsidR="00302F7A" w:rsidRPr="00195D41" w:rsidRDefault="00302F7A" w:rsidP="00302F7A">
      <w:pPr>
        <w:tabs>
          <w:tab w:val="left" w:pos="3261"/>
        </w:tabs>
        <w:jc w:val="both"/>
        <w:rPr>
          <w:rFonts w:asciiTheme="minorHAnsi" w:hAnsiTheme="minorHAnsi" w:cstheme="minorHAnsi"/>
          <w:b/>
          <w:sz w:val="22"/>
          <w:szCs w:val="22"/>
        </w:rPr>
      </w:pPr>
    </w:p>
    <w:p w14:paraId="32434B9C" w14:textId="77777777" w:rsidR="00302F7A" w:rsidRPr="00195D41" w:rsidRDefault="00302F7A" w:rsidP="00302F7A">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br/>
      </w:r>
    </w:p>
    <w:p w14:paraId="732E5BD8" w14:textId="77777777" w:rsidR="00302F7A" w:rsidRPr="00195D41" w:rsidRDefault="00302F7A">
      <w:pPr>
        <w:rPr>
          <w:rFonts w:asciiTheme="minorHAnsi" w:hAnsiTheme="minorHAnsi" w:cstheme="minorHAnsi"/>
          <w:b/>
          <w:sz w:val="22"/>
          <w:szCs w:val="22"/>
        </w:rPr>
      </w:pPr>
      <w:r w:rsidRPr="00195D41">
        <w:rPr>
          <w:rFonts w:asciiTheme="minorHAnsi" w:hAnsiTheme="minorHAnsi" w:cstheme="minorHAnsi"/>
          <w:b/>
          <w:sz w:val="22"/>
          <w:szCs w:val="22"/>
        </w:rPr>
        <w:br w:type="page"/>
      </w:r>
    </w:p>
    <w:p w14:paraId="6F8557D2" w14:textId="424D06B3" w:rsidR="00302F7A" w:rsidRPr="00195D41" w:rsidRDefault="00302F7A" w:rsidP="00302F7A">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lastRenderedPageBreak/>
        <w:t>PODCILJ 5:</w:t>
      </w:r>
    </w:p>
    <w:p w14:paraId="69870CBF" w14:textId="77777777" w:rsidR="00302F7A" w:rsidRPr="00195D41" w:rsidRDefault="00302F7A" w:rsidP="00302F7A">
      <w:pPr>
        <w:tabs>
          <w:tab w:val="left" w:pos="3261"/>
        </w:tabs>
        <w:spacing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Vpiši znanja, kompetence in veščine, ki jih je smiselno pridobiti glede na zastavljen podcilj, kako in do kdaj jih boš pridobil_a.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195D41" w14:paraId="4DF3838F" w14:textId="77777777" w:rsidTr="008F13E5">
        <w:trPr>
          <w:trHeight w:val="510"/>
        </w:trPr>
        <w:tc>
          <w:tcPr>
            <w:tcW w:w="3114" w:type="dxa"/>
          </w:tcPr>
          <w:p w14:paraId="7D00E628"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Znanja, kompetence, veščine</w:t>
            </w:r>
          </w:p>
        </w:tc>
        <w:tc>
          <w:tcPr>
            <w:tcW w:w="2825" w:type="dxa"/>
          </w:tcPr>
          <w:p w14:paraId="268A8684"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Kako jih bom pridobil_a</w:t>
            </w:r>
          </w:p>
        </w:tc>
        <w:tc>
          <w:tcPr>
            <w:tcW w:w="3123" w:type="dxa"/>
          </w:tcPr>
          <w:p w14:paraId="2B5744B4" w14:textId="77777777" w:rsidR="00302F7A" w:rsidRPr="00FF385E" w:rsidRDefault="00302F7A"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jih bom pridobil_a</w:t>
            </w:r>
          </w:p>
        </w:tc>
      </w:tr>
      <w:tr w:rsidR="00567731" w:rsidRPr="00195D41" w14:paraId="07A539CA" w14:textId="77777777" w:rsidTr="008F13E5">
        <w:trPr>
          <w:trHeight w:val="510"/>
        </w:trPr>
        <w:sdt>
          <w:sdtPr>
            <w:rPr>
              <w:rFonts w:asciiTheme="minorHAnsi" w:hAnsiTheme="minorHAnsi" w:cstheme="minorHAnsi"/>
              <w:b/>
              <w:sz w:val="22"/>
              <w:szCs w:val="22"/>
            </w:rPr>
            <w:id w:val="-1105031550"/>
            <w:placeholder>
              <w:docPart w:val="E6D1612F39254B37AA57560D3E1C6C7A"/>
            </w:placeholder>
            <w:showingPlcHdr/>
            <w:text/>
          </w:sdtPr>
          <w:sdtContent>
            <w:tc>
              <w:tcPr>
                <w:tcW w:w="3114" w:type="dxa"/>
              </w:tcPr>
              <w:p w14:paraId="120ADA72" w14:textId="6F951CF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00042826"/>
            <w:placeholder>
              <w:docPart w:val="943ABA46164842F1A902E988D19EA035"/>
            </w:placeholder>
            <w:showingPlcHdr/>
            <w:text/>
          </w:sdtPr>
          <w:sdtContent>
            <w:tc>
              <w:tcPr>
                <w:tcW w:w="2825" w:type="dxa"/>
              </w:tcPr>
              <w:p w14:paraId="456B048E" w14:textId="04D900D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434481579"/>
            <w:placeholder>
              <w:docPart w:val="DDE90683D67E40659F129B5AB6B6FDC3"/>
            </w:placeholder>
            <w:showingPlcHdr/>
            <w:text/>
          </w:sdtPr>
          <w:sdtContent>
            <w:tc>
              <w:tcPr>
                <w:tcW w:w="3123" w:type="dxa"/>
              </w:tcPr>
              <w:p w14:paraId="359A9DD1" w14:textId="5A5780F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6D079C6F" w14:textId="77777777" w:rsidTr="008F13E5">
        <w:trPr>
          <w:trHeight w:val="510"/>
        </w:trPr>
        <w:sdt>
          <w:sdtPr>
            <w:rPr>
              <w:rFonts w:asciiTheme="minorHAnsi" w:hAnsiTheme="minorHAnsi" w:cstheme="minorHAnsi"/>
              <w:b/>
              <w:sz w:val="22"/>
              <w:szCs w:val="22"/>
            </w:rPr>
            <w:id w:val="38409265"/>
            <w:placeholder>
              <w:docPart w:val="A19DE4AD4F0947B4B76FE4710593BF60"/>
            </w:placeholder>
            <w:showingPlcHdr/>
            <w:text/>
          </w:sdtPr>
          <w:sdtContent>
            <w:tc>
              <w:tcPr>
                <w:tcW w:w="3114" w:type="dxa"/>
              </w:tcPr>
              <w:p w14:paraId="68A6AC35" w14:textId="787D1E6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049766804"/>
            <w:placeholder>
              <w:docPart w:val="8A73D6D1A4F04D1D96A3E42BC3FEA392"/>
            </w:placeholder>
            <w:showingPlcHdr/>
            <w:text/>
          </w:sdtPr>
          <w:sdtContent>
            <w:tc>
              <w:tcPr>
                <w:tcW w:w="2825" w:type="dxa"/>
              </w:tcPr>
              <w:p w14:paraId="5D296570" w14:textId="44DE59EB"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59137103"/>
            <w:placeholder>
              <w:docPart w:val="876067E97D34474794FCE605ADF2D58E"/>
            </w:placeholder>
            <w:showingPlcHdr/>
            <w:text/>
          </w:sdtPr>
          <w:sdtContent>
            <w:tc>
              <w:tcPr>
                <w:tcW w:w="3123" w:type="dxa"/>
              </w:tcPr>
              <w:p w14:paraId="18256104" w14:textId="007AF76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0430E20A" w14:textId="77777777" w:rsidTr="008F13E5">
        <w:trPr>
          <w:trHeight w:val="510"/>
        </w:trPr>
        <w:sdt>
          <w:sdtPr>
            <w:rPr>
              <w:rFonts w:asciiTheme="minorHAnsi" w:hAnsiTheme="minorHAnsi" w:cstheme="minorHAnsi"/>
              <w:b/>
              <w:sz w:val="22"/>
              <w:szCs w:val="22"/>
            </w:rPr>
            <w:id w:val="-1224752619"/>
            <w:placeholder>
              <w:docPart w:val="63A5E4241F9447E88FD73FC98736ED7C"/>
            </w:placeholder>
            <w:showingPlcHdr/>
            <w:text/>
          </w:sdtPr>
          <w:sdtContent>
            <w:tc>
              <w:tcPr>
                <w:tcW w:w="3114" w:type="dxa"/>
              </w:tcPr>
              <w:p w14:paraId="58094130" w14:textId="05A1B53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68420301"/>
            <w:placeholder>
              <w:docPart w:val="EF9BC90E3D0C470EA2FFA98F66DE34C7"/>
            </w:placeholder>
            <w:showingPlcHdr/>
            <w:text/>
          </w:sdtPr>
          <w:sdtContent>
            <w:tc>
              <w:tcPr>
                <w:tcW w:w="2825" w:type="dxa"/>
              </w:tcPr>
              <w:p w14:paraId="7616B9CF" w14:textId="54328B6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3913188"/>
            <w:placeholder>
              <w:docPart w:val="BDD09516FB014F82AA2D91DFA51E0D67"/>
            </w:placeholder>
            <w:showingPlcHdr/>
            <w:text/>
          </w:sdtPr>
          <w:sdtContent>
            <w:tc>
              <w:tcPr>
                <w:tcW w:w="3123" w:type="dxa"/>
              </w:tcPr>
              <w:p w14:paraId="60E31F33" w14:textId="77640B14"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1E9DCB53" w14:textId="77777777" w:rsidTr="008F13E5">
        <w:trPr>
          <w:trHeight w:val="510"/>
        </w:trPr>
        <w:sdt>
          <w:sdtPr>
            <w:rPr>
              <w:rFonts w:asciiTheme="minorHAnsi" w:hAnsiTheme="minorHAnsi" w:cstheme="minorHAnsi"/>
              <w:b/>
              <w:sz w:val="22"/>
              <w:szCs w:val="22"/>
            </w:rPr>
            <w:id w:val="941027953"/>
            <w:placeholder>
              <w:docPart w:val="E5E506A75A294272A829AE277049D6FA"/>
            </w:placeholder>
            <w:showingPlcHdr/>
            <w:text/>
          </w:sdtPr>
          <w:sdtContent>
            <w:tc>
              <w:tcPr>
                <w:tcW w:w="3114" w:type="dxa"/>
              </w:tcPr>
              <w:p w14:paraId="625C4C6F" w14:textId="1F3DFBD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37771684"/>
            <w:placeholder>
              <w:docPart w:val="4C157F63E33E4F94A0A9D246DC4E80A4"/>
            </w:placeholder>
            <w:showingPlcHdr/>
            <w:text/>
          </w:sdtPr>
          <w:sdtContent>
            <w:tc>
              <w:tcPr>
                <w:tcW w:w="2825" w:type="dxa"/>
              </w:tcPr>
              <w:p w14:paraId="09ED1E03" w14:textId="0F9364B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600612757"/>
            <w:placeholder>
              <w:docPart w:val="14EAD1B92A0F4E92AFCFAB8CD387D318"/>
            </w:placeholder>
            <w:showingPlcHdr/>
            <w:text/>
          </w:sdtPr>
          <w:sdtContent>
            <w:tc>
              <w:tcPr>
                <w:tcW w:w="3123" w:type="dxa"/>
              </w:tcPr>
              <w:p w14:paraId="68A50AD7" w14:textId="373EF3F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4DC11065" w14:textId="77777777" w:rsidTr="008F13E5">
        <w:trPr>
          <w:trHeight w:val="510"/>
        </w:trPr>
        <w:sdt>
          <w:sdtPr>
            <w:rPr>
              <w:rFonts w:asciiTheme="minorHAnsi" w:hAnsiTheme="minorHAnsi" w:cstheme="minorHAnsi"/>
              <w:b/>
              <w:sz w:val="22"/>
              <w:szCs w:val="22"/>
            </w:rPr>
            <w:id w:val="425848411"/>
            <w:placeholder>
              <w:docPart w:val="44B7C17DF2B44455A12D64F6DB456767"/>
            </w:placeholder>
            <w:showingPlcHdr/>
            <w:text/>
          </w:sdtPr>
          <w:sdtContent>
            <w:tc>
              <w:tcPr>
                <w:tcW w:w="3114" w:type="dxa"/>
              </w:tcPr>
              <w:p w14:paraId="268DF43D" w14:textId="4A031FD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3522088"/>
            <w:placeholder>
              <w:docPart w:val="E03E8401D43A4058B7D19003BB1781DC"/>
            </w:placeholder>
            <w:showingPlcHdr/>
            <w:text/>
          </w:sdtPr>
          <w:sdtContent>
            <w:tc>
              <w:tcPr>
                <w:tcW w:w="2825" w:type="dxa"/>
              </w:tcPr>
              <w:p w14:paraId="2EDF8DC5" w14:textId="2503842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2506759"/>
            <w:placeholder>
              <w:docPart w:val="CFC564F66ECF43439419FEAC327455C7"/>
            </w:placeholder>
            <w:showingPlcHdr/>
            <w:text/>
          </w:sdtPr>
          <w:sdtContent>
            <w:tc>
              <w:tcPr>
                <w:tcW w:w="3123" w:type="dxa"/>
              </w:tcPr>
              <w:p w14:paraId="514E8E97" w14:textId="5D5D2B8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4D67478B" w14:textId="77777777" w:rsidTr="008F13E5">
        <w:trPr>
          <w:trHeight w:val="510"/>
        </w:trPr>
        <w:sdt>
          <w:sdtPr>
            <w:rPr>
              <w:rFonts w:asciiTheme="minorHAnsi" w:hAnsiTheme="minorHAnsi" w:cstheme="minorHAnsi"/>
              <w:b/>
              <w:sz w:val="22"/>
              <w:szCs w:val="22"/>
            </w:rPr>
            <w:id w:val="-892737066"/>
            <w:placeholder>
              <w:docPart w:val="03F6A2DE2EE041478E078CA279AA8BFE"/>
            </w:placeholder>
            <w:showingPlcHdr/>
            <w:text/>
          </w:sdtPr>
          <w:sdtContent>
            <w:tc>
              <w:tcPr>
                <w:tcW w:w="3114" w:type="dxa"/>
              </w:tcPr>
              <w:p w14:paraId="029ECEDB" w14:textId="11351BF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48606376"/>
            <w:placeholder>
              <w:docPart w:val="5AE0025197264B28831ED9A8D2923FC6"/>
            </w:placeholder>
            <w:showingPlcHdr/>
            <w:text/>
          </w:sdtPr>
          <w:sdtContent>
            <w:tc>
              <w:tcPr>
                <w:tcW w:w="2825" w:type="dxa"/>
              </w:tcPr>
              <w:p w14:paraId="21726B12" w14:textId="20890B4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575398471"/>
            <w:placeholder>
              <w:docPart w:val="32A0C4E9B017432F9A0EFF3CB1FC396D"/>
            </w:placeholder>
            <w:showingPlcHdr/>
            <w:text/>
          </w:sdtPr>
          <w:sdtContent>
            <w:tc>
              <w:tcPr>
                <w:tcW w:w="3123" w:type="dxa"/>
              </w:tcPr>
              <w:p w14:paraId="3D825E45" w14:textId="11DB3885"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0E308E78" w14:textId="77777777" w:rsidR="00302F7A" w:rsidRPr="00195D41"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Vpiši, kdo, kako in kdaj ti lahko pomaga pri doseganju zastavljenega podcilja. Razmisli tudi o kariernem svetovanju v Kariernem centru 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567731" w:rsidRPr="00195D41" w14:paraId="35B4C31A" w14:textId="77777777" w:rsidTr="008F13E5">
        <w:trPr>
          <w:trHeight w:val="510"/>
        </w:trPr>
        <w:tc>
          <w:tcPr>
            <w:tcW w:w="3114" w:type="dxa"/>
          </w:tcPr>
          <w:p w14:paraId="003D3F2C"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Delodajalec</w:t>
            </w:r>
          </w:p>
        </w:tc>
        <w:tc>
          <w:tcPr>
            <w:tcW w:w="2825" w:type="dxa"/>
          </w:tcPr>
          <w:p w14:paraId="48AD1A74"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Način sodelovanja</w:t>
            </w:r>
          </w:p>
        </w:tc>
        <w:tc>
          <w:tcPr>
            <w:tcW w:w="3123" w:type="dxa"/>
          </w:tcPr>
          <w:p w14:paraId="33DCB912" w14:textId="77777777" w:rsidR="00567731" w:rsidRPr="00FF385E" w:rsidRDefault="00567731" w:rsidP="008F13E5">
            <w:pPr>
              <w:tabs>
                <w:tab w:val="left" w:pos="3261"/>
              </w:tabs>
              <w:jc w:val="both"/>
              <w:rPr>
                <w:rFonts w:asciiTheme="minorHAnsi" w:hAnsiTheme="minorHAnsi" w:cstheme="minorHAnsi"/>
                <w:b/>
                <w:sz w:val="22"/>
                <w:szCs w:val="22"/>
              </w:rPr>
            </w:pPr>
            <w:r w:rsidRPr="00FF385E">
              <w:rPr>
                <w:rFonts w:asciiTheme="minorHAnsi" w:hAnsiTheme="minorHAnsi" w:cstheme="minorHAnsi"/>
                <w:b/>
                <w:sz w:val="22"/>
                <w:szCs w:val="22"/>
              </w:rPr>
              <w:t>Do kdaj bo stik vzpostavljen</w:t>
            </w:r>
          </w:p>
        </w:tc>
      </w:tr>
      <w:tr w:rsidR="00567731" w:rsidRPr="00195D41" w14:paraId="3FC78F60" w14:textId="77777777" w:rsidTr="008F13E5">
        <w:trPr>
          <w:trHeight w:val="510"/>
        </w:trPr>
        <w:sdt>
          <w:sdtPr>
            <w:rPr>
              <w:rFonts w:asciiTheme="minorHAnsi" w:hAnsiTheme="minorHAnsi" w:cstheme="minorHAnsi"/>
              <w:b/>
              <w:sz w:val="22"/>
              <w:szCs w:val="22"/>
            </w:rPr>
            <w:id w:val="-289674919"/>
            <w:placeholder>
              <w:docPart w:val="BDA4FEB0F95B41CCA0F23469700FB9D9"/>
            </w:placeholder>
            <w:showingPlcHdr/>
            <w:text/>
          </w:sdtPr>
          <w:sdtContent>
            <w:tc>
              <w:tcPr>
                <w:tcW w:w="3114" w:type="dxa"/>
              </w:tcPr>
              <w:p w14:paraId="72AD94EF"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82497934"/>
            <w:placeholder>
              <w:docPart w:val="1217E3A2772A4BCFBADC9AD3755267EF"/>
            </w:placeholder>
            <w:showingPlcHdr/>
            <w:text/>
          </w:sdtPr>
          <w:sdtContent>
            <w:tc>
              <w:tcPr>
                <w:tcW w:w="2825" w:type="dxa"/>
              </w:tcPr>
              <w:p w14:paraId="08378286"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13192847"/>
            <w:placeholder>
              <w:docPart w:val="C566F9DCB8D54951BDAFF8869DAE4FDB"/>
            </w:placeholder>
            <w:showingPlcHdr/>
            <w:text/>
          </w:sdtPr>
          <w:sdtContent>
            <w:tc>
              <w:tcPr>
                <w:tcW w:w="3123" w:type="dxa"/>
              </w:tcPr>
              <w:p w14:paraId="5496FF28"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61F3DFC7" w14:textId="77777777" w:rsidTr="008F13E5">
        <w:trPr>
          <w:trHeight w:val="510"/>
        </w:trPr>
        <w:sdt>
          <w:sdtPr>
            <w:rPr>
              <w:rFonts w:asciiTheme="minorHAnsi" w:hAnsiTheme="minorHAnsi" w:cstheme="minorHAnsi"/>
              <w:b/>
              <w:sz w:val="22"/>
              <w:szCs w:val="22"/>
            </w:rPr>
            <w:id w:val="319244648"/>
            <w:placeholder>
              <w:docPart w:val="B3EFCC584B314B9E9FA09F90F588C9C7"/>
            </w:placeholder>
            <w:showingPlcHdr/>
            <w:text/>
          </w:sdtPr>
          <w:sdtContent>
            <w:tc>
              <w:tcPr>
                <w:tcW w:w="3114" w:type="dxa"/>
              </w:tcPr>
              <w:p w14:paraId="65D43AA7"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51559746"/>
            <w:placeholder>
              <w:docPart w:val="959E355B2BE24AABAFC0BD38BD6A9AD3"/>
            </w:placeholder>
            <w:showingPlcHdr/>
            <w:text/>
          </w:sdtPr>
          <w:sdtContent>
            <w:tc>
              <w:tcPr>
                <w:tcW w:w="2825" w:type="dxa"/>
              </w:tcPr>
              <w:p w14:paraId="19DAFE46"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67211911"/>
            <w:placeholder>
              <w:docPart w:val="C6D7C9A1FC1A4F08979088D6CC3AE865"/>
            </w:placeholder>
            <w:showingPlcHdr/>
            <w:text/>
          </w:sdtPr>
          <w:sdtContent>
            <w:tc>
              <w:tcPr>
                <w:tcW w:w="3123" w:type="dxa"/>
              </w:tcPr>
              <w:p w14:paraId="01598299"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10977877" w14:textId="77777777" w:rsidTr="008F13E5">
        <w:trPr>
          <w:trHeight w:val="510"/>
        </w:trPr>
        <w:sdt>
          <w:sdtPr>
            <w:rPr>
              <w:rFonts w:asciiTheme="minorHAnsi" w:hAnsiTheme="minorHAnsi" w:cstheme="minorHAnsi"/>
              <w:b/>
              <w:sz w:val="22"/>
              <w:szCs w:val="22"/>
            </w:rPr>
            <w:id w:val="595144893"/>
            <w:placeholder>
              <w:docPart w:val="538EF65C35934BF585C832FF96337253"/>
            </w:placeholder>
            <w:showingPlcHdr/>
            <w:text/>
          </w:sdtPr>
          <w:sdtContent>
            <w:tc>
              <w:tcPr>
                <w:tcW w:w="3114" w:type="dxa"/>
              </w:tcPr>
              <w:p w14:paraId="63DCB7F9"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80603954"/>
            <w:placeholder>
              <w:docPart w:val="E7B11524213841B99A21779A57791FEF"/>
            </w:placeholder>
            <w:showingPlcHdr/>
            <w:text/>
          </w:sdtPr>
          <w:sdtContent>
            <w:tc>
              <w:tcPr>
                <w:tcW w:w="2825" w:type="dxa"/>
              </w:tcPr>
              <w:p w14:paraId="258AB93B"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39525380"/>
            <w:placeholder>
              <w:docPart w:val="5C763DC6F0934ED2874D6BD586C50288"/>
            </w:placeholder>
            <w:showingPlcHdr/>
            <w:text/>
          </w:sdtPr>
          <w:sdtContent>
            <w:tc>
              <w:tcPr>
                <w:tcW w:w="3123" w:type="dxa"/>
              </w:tcPr>
              <w:p w14:paraId="55F0C3E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50B695C1" w14:textId="77777777" w:rsidTr="008F13E5">
        <w:trPr>
          <w:trHeight w:val="510"/>
        </w:trPr>
        <w:sdt>
          <w:sdtPr>
            <w:rPr>
              <w:rFonts w:asciiTheme="minorHAnsi" w:hAnsiTheme="minorHAnsi" w:cstheme="minorHAnsi"/>
              <w:b/>
              <w:sz w:val="22"/>
              <w:szCs w:val="22"/>
            </w:rPr>
            <w:id w:val="-1773924695"/>
            <w:placeholder>
              <w:docPart w:val="CD691966E8D84701A92FC64A05428E22"/>
            </w:placeholder>
            <w:showingPlcHdr/>
            <w:text/>
          </w:sdtPr>
          <w:sdtContent>
            <w:tc>
              <w:tcPr>
                <w:tcW w:w="3114" w:type="dxa"/>
              </w:tcPr>
              <w:p w14:paraId="1DF52C06"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238473341"/>
            <w:placeholder>
              <w:docPart w:val="76862D5447C9452A9F10A76FC16E48A4"/>
            </w:placeholder>
            <w:showingPlcHdr/>
            <w:text/>
          </w:sdtPr>
          <w:sdtContent>
            <w:tc>
              <w:tcPr>
                <w:tcW w:w="2825" w:type="dxa"/>
              </w:tcPr>
              <w:p w14:paraId="61A69DE5"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09193916"/>
            <w:placeholder>
              <w:docPart w:val="0F0DE587414444ECAEF2319B5EA90C10"/>
            </w:placeholder>
            <w:showingPlcHdr/>
            <w:text/>
          </w:sdtPr>
          <w:sdtContent>
            <w:tc>
              <w:tcPr>
                <w:tcW w:w="3123" w:type="dxa"/>
              </w:tcPr>
              <w:p w14:paraId="5004517A"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11E2B6A5" w14:textId="77777777" w:rsidTr="008F13E5">
        <w:trPr>
          <w:trHeight w:val="510"/>
        </w:trPr>
        <w:sdt>
          <w:sdtPr>
            <w:rPr>
              <w:rFonts w:asciiTheme="minorHAnsi" w:hAnsiTheme="minorHAnsi" w:cstheme="minorHAnsi"/>
              <w:b/>
              <w:sz w:val="22"/>
              <w:szCs w:val="22"/>
            </w:rPr>
            <w:id w:val="-745418626"/>
            <w:placeholder>
              <w:docPart w:val="94B4D3EEA1BF4A7DB738B29FFD1F2D44"/>
            </w:placeholder>
            <w:showingPlcHdr/>
            <w:text/>
          </w:sdtPr>
          <w:sdtContent>
            <w:tc>
              <w:tcPr>
                <w:tcW w:w="3114" w:type="dxa"/>
              </w:tcPr>
              <w:p w14:paraId="079BDE31"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77474619"/>
            <w:placeholder>
              <w:docPart w:val="5810DE3B8D6E4EF88FB3ED19A8B146BD"/>
            </w:placeholder>
            <w:showingPlcHdr/>
            <w:text/>
          </w:sdtPr>
          <w:sdtContent>
            <w:tc>
              <w:tcPr>
                <w:tcW w:w="2825" w:type="dxa"/>
              </w:tcPr>
              <w:p w14:paraId="01A79F73"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14263177"/>
            <w:placeholder>
              <w:docPart w:val="94DEFB2269354B6A94A945D3C2861D03"/>
            </w:placeholder>
            <w:showingPlcHdr/>
            <w:text/>
          </w:sdtPr>
          <w:sdtContent>
            <w:tc>
              <w:tcPr>
                <w:tcW w:w="3123" w:type="dxa"/>
              </w:tcPr>
              <w:p w14:paraId="169CA13F" w14:textId="77777777" w:rsidR="00567731" w:rsidRPr="00FF385E" w:rsidRDefault="00567731" w:rsidP="008F13E5">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434B6658" w14:textId="77777777" w:rsidR="00302F7A" w:rsidRPr="00195D41" w:rsidRDefault="00302F7A" w:rsidP="00302F7A">
      <w:pPr>
        <w:tabs>
          <w:tab w:val="left" w:pos="3261"/>
        </w:tabs>
        <w:spacing w:before="240"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Če je za doseganje podcilja smiselno vzpostaviti stik z delodajalci, opredeli, s katerimi delodajalci in kako boš predvidoma sodeloval_a ter do kdaj bo stik vzpostavljen.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25"/>
        <w:gridCol w:w="3123"/>
      </w:tblGrid>
      <w:tr w:rsidR="00302F7A" w:rsidRPr="00195D41" w14:paraId="5C8EFFCE" w14:textId="77777777" w:rsidTr="008F13E5">
        <w:trPr>
          <w:trHeight w:val="510"/>
        </w:trPr>
        <w:tc>
          <w:tcPr>
            <w:tcW w:w="3114" w:type="dxa"/>
          </w:tcPr>
          <w:p w14:paraId="3EA21F9A"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Delodajalec</w:t>
            </w:r>
          </w:p>
        </w:tc>
        <w:tc>
          <w:tcPr>
            <w:tcW w:w="2825" w:type="dxa"/>
          </w:tcPr>
          <w:p w14:paraId="6CA3246B"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Način sodelovanja</w:t>
            </w:r>
          </w:p>
        </w:tc>
        <w:tc>
          <w:tcPr>
            <w:tcW w:w="3123" w:type="dxa"/>
          </w:tcPr>
          <w:p w14:paraId="49B91608"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Do kdaj bo stik vzpostavljen</w:t>
            </w:r>
          </w:p>
        </w:tc>
      </w:tr>
      <w:tr w:rsidR="00567731" w:rsidRPr="00195D41" w14:paraId="1616F9B5" w14:textId="77777777" w:rsidTr="008F13E5">
        <w:trPr>
          <w:trHeight w:val="510"/>
        </w:trPr>
        <w:sdt>
          <w:sdtPr>
            <w:rPr>
              <w:rFonts w:asciiTheme="minorHAnsi" w:hAnsiTheme="minorHAnsi" w:cstheme="minorHAnsi"/>
              <w:b/>
              <w:sz w:val="22"/>
              <w:szCs w:val="22"/>
            </w:rPr>
            <w:id w:val="2130964607"/>
            <w:placeholder>
              <w:docPart w:val="AA3DF73E6D5D49B4B8E8C1DFAD8B7865"/>
            </w:placeholder>
            <w:showingPlcHdr/>
            <w:text/>
          </w:sdtPr>
          <w:sdtContent>
            <w:tc>
              <w:tcPr>
                <w:tcW w:w="3114" w:type="dxa"/>
              </w:tcPr>
              <w:p w14:paraId="74F865F0" w14:textId="37ED0B7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639921680"/>
            <w:placeholder>
              <w:docPart w:val="E59A002DF4A7490395ABE2F36D51C05D"/>
            </w:placeholder>
            <w:showingPlcHdr/>
            <w:text/>
          </w:sdtPr>
          <w:sdtContent>
            <w:tc>
              <w:tcPr>
                <w:tcW w:w="2825" w:type="dxa"/>
              </w:tcPr>
              <w:p w14:paraId="786B9BCC" w14:textId="7EAA3A0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507165872"/>
            <w:placeholder>
              <w:docPart w:val="29B3356DABB540A8B7EF66395CE7DB4F"/>
            </w:placeholder>
            <w:showingPlcHdr/>
            <w:text/>
          </w:sdtPr>
          <w:sdtContent>
            <w:tc>
              <w:tcPr>
                <w:tcW w:w="3123" w:type="dxa"/>
              </w:tcPr>
              <w:p w14:paraId="5344EBCD" w14:textId="340B398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1C84BA57" w14:textId="77777777" w:rsidTr="008F13E5">
        <w:trPr>
          <w:trHeight w:val="510"/>
        </w:trPr>
        <w:sdt>
          <w:sdtPr>
            <w:rPr>
              <w:rFonts w:asciiTheme="minorHAnsi" w:hAnsiTheme="minorHAnsi" w:cstheme="minorHAnsi"/>
              <w:b/>
              <w:sz w:val="22"/>
              <w:szCs w:val="22"/>
            </w:rPr>
            <w:id w:val="153801738"/>
            <w:placeholder>
              <w:docPart w:val="05604B68421144AC974A0738D84FD4AB"/>
            </w:placeholder>
            <w:showingPlcHdr/>
            <w:text/>
          </w:sdtPr>
          <w:sdtContent>
            <w:tc>
              <w:tcPr>
                <w:tcW w:w="3114" w:type="dxa"/>
              </w:tcPr>
              <w:p w14:paraId="0A764D41" w14:textId="74CCD17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04859012"/>
            <w:placeholder>
              <w:docPart w:val="1235AED775104435B4284FAFB9F9538B"/>
            </w:placeholder>
            <w:showingPlcHdr/>
            <w:text/>
          </w:sdtPr>
          <w:sdtContent>
            <w:tc>
              <w:tcPr>
                <w:tcW w:w="2825" w:type="dxa"/>
              </w:tcPr>
              <w:p w14:paraId="777E6870" w14:textId="4A75094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45567000"/>
            <w:placeholder>
              <w:docPart w:val="8C62B3C8FF3A40CBBD1B322838B40CEC"/>
            </w:placeholder>
            <w:showingPlcHdr/>
            <w:text/>
          </w:sdtPr>
          <w:sdtContent>
            <w:tc>
              <w:tcPr>
                <w:tcW w:w="3123" w:type="dxa"/>
              </w:tcPr>
              <w:p w14:paraId="477988DF" w14:textId="55CAD8F1"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6B889117" w14:textId="77777777" w:rsidTr="008F13E5">
        <w:trPr>
          <w:trHeight w:val="510"/>
        </w:trPr>
        <w:sdt>
          <w:sdtPr>
            <w:rPr>
              <w:rFonts w:asciiTheme="minorHAnsi" w:hAnsiTheme="minorHAnsi" w:cstheme="minorHAnsi"/>
              <w:b/>
              <w:sz w:val="22"/>
              <w:szCs w:val="22"/>
            </w:rPr>
            <w:id w:val="-1044910116"/>
            <w:placeholder>
              <w:docPart w:val="E5559C10504F40869DD0BE3FF7461B5C"/>
            </w:placeholder>
            <w:showingPlcHdr/>
            <w:text/>
          </w:sdtPr>
          <w:sdtContent>
            <w:tc>
              <w:tcPr>
                <w:tcW w:w="3114" w:type="dxa"/>
              </w:tcPr>
              <w:p w14:paraId="2AED6197" w14:textId="1359DA2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14784371"/>
            <w:placeholder>
              <w:docPart w:val="CF30C6D5E1F04099B3E22D289FD90EF6"/>
            </w:placeholder>
            <w:showingPlcHdr/>
            <w:text/>
          </w:sdtPr>
          <w:sdtContent>
            <w:tc>
              <w:tcPr>
                <w:tcW w:w="2825" w:type="dxa"/>
              </w:tcPr>
              <w:p w14:paraId="6FC5AA5B" w14:textId="7957AF5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814567381"/>
            <w:placeholder>
              <w:docPart w:val="907F0AC56F4340F896E82A99056078B2"/>
            </w:placeholder>
            <w:showingPlcHdr/>
            <w:text/>
          </w:sdtPr>
          <w:sdtContent>
            <w:tc>
              <w:tcPr>
                <w:tcW w:w="3123" w:type="dxa"/>
              </w:tcPr>
              <w:p w14:paraId="0D25505C" w14:textId="60D95AFD"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4AFEB0C9" w14:textId="77777777" w:rsidTr="008F13E5">
        <w:trPr>
          <w:trHeight w:val="510"/>
        </w:trPr>
        <w:sdt>
          <w:sdtPr>
            <w:rPr>
              <w:rFonts w:asciiTheme="minorHAnsi" w:hAnsiTheme="minorHAnsi" w:cstheme="minorHAnsi"/>
              <w:b/>
              <w:sz w:val="22"/>
              <w:szCs w:val="22"/>
            </w:rPr>
            <w:id w:val="202600794"/>
            <w:placeholder>
              <w:docPart w:val="8669438EA7E449819EE344B056071868"/>
            </w:placeholder>
            <w:showingPlcHdr/>
            <w:text/>
          </w:sdtPr>
          <w:sdtContent>
            <w:tc>
              <w:tcPr>
                <w:tcW w:w="3114" w:type="dxa"/>
              </w:tcPr>
              <w:p w14:paraId="71331DFB" w14:textId="6CDAC8A7"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23373420"/>
            <w:placeholder>
              <w:docPart w:val="9808C3BD305741CE973921188EBB1741"/>
            </w:placeholder>
            <w:showingPlcHdr/>
            <w:text/>
          </w:sdtPr>
          <w:sdtContent>
            <w:tc>
              <w:tcPr>
                <w:tcW w:w="2825" w:type="dxa"/>
              </w:tcPr>
              <w:p w14:paraId="5112257C" w14:textId="6B3252C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133360525"/>
            <w:placeholder>
              <w:docPart w:val="8266ACAC65584083A7BF964E90675B3B"/>
            </w:placeholder>
            <w:showingPlcHdr/>
            <w:text/>
          </w:sdtPr>
          <w:sdtContent>
            <w:tc>
              <w:tcPr>
                <w:tcW w:w="3123" w:type="dxa"/>
              </w:tcPr>
              <w:p w14:paraId="4034F744" w14:textId="4913DA9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2EA578F8" w14:textId="77777777" w:rsidTr="008F13E5">
        <w:trPr>
          <w:trHeight w:val="510"/>
        </w:trPr>
        <w:sdt>
          <w:sdtPr>
            <w:rPr>
              <w:rFonts w:asciiTheme="minorHAnsi" w:hAnsiTheme="minorHAnsi" w:cstheme="minorHAnsi"/>
              <w:b/>
              <w:sz w:val="22"/>
              <w:szCs w:val="22"/>
            </w:rPr>
            <w:id w:val="-1641809473"/>
            <w:placeholder>
              <w:docPart w:val="5ED022921E4243E28C7AC479E598C768"/>
            </w:placeholder>
            <w:showingPlcHdr/>
            <w:text/>
          </w:sdtPr>
          <w:sdtContent>
            <w:tc>
              <w:tcPr>
                <w:tcW w:w="3114" w:type="dxa"/>
              </w:tcPr>
              <w:p w14:paraId="27D0FAFE" w14:textId="3A5752C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351470864"/>
            <w:placeholder>
              <w:docPart w:val="935BBB48FF13479EA5E5CA232054D467"/>
            </w:placeholder>
            <w:showingPlcHdr/>
            <w:text/>
          </w:sdtPr>
          <w:sdtContent>
            <w:tc>
              <w:tcPr>
                <w:tcW w:w="2825" w:type="dxa"/>
              </w:tcPr>
              <w:p w14:paraId="1739B24D" w14:textId="473BC81F"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780721853"/>
            <w:placeholder>
              <w:docPart w:val="A6C8718561D54E15A9C543299EB00565"/>
            </w:placeholder>
            <w:showingPlcHdr/>
            <w:text/>
          </w:sdtPr>
          <w:sdtContent>
            <w:tc>
              <w:tcPr>
                <w:tcW w:w="3123" w:type="dxa"/>
              </w:tcPr>
              <w:p w14:paraId="1B79E727" w14:textId="28A10D7C"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1D1E859B" w14:textId="77777777" w:rsidR="00302F7A" w:rsidRPr="00195D41" w:rsidRDefault="00302F7A" w:rsidP="00302F7A">
      <w:pPr>
        <w:spacing w:before="240" w:after="240"/>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lastRenderedPageBreak/>
        <w:t xml:space="preserve">Vpiši, katere aktivnosti je še smiselno opraviti glede na zastavljen podcilj in do kdaj jih boš opravil_a.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302F7A" w:rsidRPr="00195D41" w14:paraId="34C0A2D8" w14:textId="77777777" w:rsidTr="008F13E5">
        <w:trPr>
          <w:trHeight w:val="510"/>
        </w:trPr>
        <w:tc>
          <w:tcPr>
            <w:tcW w:w="6232" w:type="dxa"/>
          </w:tcPr>
          <w:p w14:paraId="36F85809"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Aktivnost</w:t>
            </w:r>
          </w:p>
        </w:tc>
        <w:tc>
          <w:tcPr>
            <w:tcW w:w="2835" w:type="dxa"/>
          </w:tcPr>
          <w:p w14:paraId="70562B1B" w14:textId="77777777" w:rsidR="00302F7A" w:rsidRPr="00195D41" w:rsidRDefault="00302F7A" w:rsidP="008F13E5">
            <w:pPr>
              <w:tabs>
                <w:tab w:val="left" w:pos="3261"/>
              </w:tabs>
              <w:jc w:val="both"/>
              <w:rPr>
                <w:rFonts w:asciiTheme="minorHAnsi" w:hAnsiTheme="minorHAnsi" w:cstheme="minorHAnsi"/>
                <w:b/>
                <w:sz w:val="22"/>
                <w:szCs w:val="22"/>
              </w:rPr>
            </w:pPr>
            <w:r w:rsidRPr="00195D41">
              <w:rPr>
                <w:rFonts w:asciiTheme="minorHAnsi" w:hAnsiTheme="minorHAnsi" w:cstheme="minorHAnsi"/>
                <w:b/>
                <w:sz w:val="22"/>
                <w:szCs w:val="22"/>
              </w:rPr>
              <w:t>Termin izvedbe</w:t>
            </w:r>
          </w:p>
        </w:tc>
      </w:tr>
      <w:tr w:rsidR="00567731" w:rsidRPr="00195D41" w14:paraId="70129856" w14:textId="77777777" w:rsidTr="008F13E5">
        <w:trPr>
          <w:trHeight w:val="510"/>
        </w:trPr>
        <w:sdt>
          <w:sdtPr>
            <w:rPr>
              <w:rFonts w:asciiTheme="minorHAnsi" w:hAnsiTheme="minorHAnsi" w:cstheme="minorHAnsi"/>
              <w:b/>
              <w:sz w:val="22"/>
              <w:szCs w:val="22"/>
            </w:rPr>
            <w:id w:val="1099372749"/>
            <w:placeholder>
              <w:docPart w:val="C1B3657F3AD442F1A5534AF3F25FBC18"/>
            </w:placeholder>
            <w:showingPlcHdr/>
            <w:text/>
          </w:sdtPr>
          <w:sdtContent>
            <w:tc>
              <w:tcPr>
                <w:tcW w:w="6232" w:type="dxa"/>
              </w:tcPr>
              <w:p w14:paraId="5D341202" w14:textId="0534F4E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234055104"/>
            <w:placeholder>
              <w:docPart w:val="EF0CDDA2171A4CDDA968B0C6365BC780"/>
            </w:placeholder>
            <w:showingPlcHdr/>
            <w:text/>
          </w:sdtPr>
          <w:sdtContent>
            <w:tc>
              <w:tcPr>
                <w:tcW w:w="2835" w:type="dxa"/>
              </w:tcPr>
              <w:p w14:paraId="31A3B2E4" w14:textId="66C363A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431BE084" w14:textId="77777777" w:rsidTr="008F13E5">
        <w:trPr>
          <w:trHeight w:val="510"/>
        </w:trPr>
        <w:sdt>
          <w:sdtPr>
            <w:rPr>
              <w:rFonts w:asciiTheme="minorHAnsi" w:hAnsiTheme="minorHAnsi" w:cstheme="minorHAnsi"/>
              <w:b/>
              <w:sz w:val="22"/>
              <w:szCs w:val="22"/>
            </w:rPr>
            <w:id w:val="276681793"/>
            <w:placeholder>
              <w:docPart w:val="F6F61DD90A084A71B9D5CAE8BF283772"/>
            </w:placeholder>
            <w:showingPlcHdr/>
            <w:text/>
          </w:sdtPr>
          <w:sdtContent>
            <w:tc>
              <w:tcPr>
                <w:tcW w:w="6232" w:type="dxa"/>
              </w:tcPr>
              <w:p w14:paraId="146B0E56" w14:textId="0EBF99A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978068707"/>
            <w:placeholder>
              <w:docPart w:val="2B159BDC37F04A108FB899420C0EACAA"/>
            </w:placeholder>
            <w:showingPlcHdr/>
            <w:text/>
          </w:sdtPr>
          <w:sdtContent>
            <w:tc>
              <w:tcPr>
                <w:tcW w:w="2835" w:type="dxa"/>
              </w:tcPr>
              <w:p w14:paraId="6A11ACB7" w14:textId="1F476B16"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084058EC" w14:textId="77777777" w:rsidTr="008F13E5">
        <w:trPr>
          <w:trHeight w:val="510"/>
        </w:trPr>
        <w:sdt>
          <w:sdtPr>
            <w:rPr>
              <w:rFonts w:asciiTheme="minorHAnsi" w:hAnsiTheme="minorHAnsi" w:cstheme="minorHAnsi"/>
              <w:b/>
              <w:sz w:val="22"/>
              <w:szCs w:val="22"/>
            </w:rPr>
            <w:id w:val="-1484233252"/>
            <w:placeholder>
              <w:docPart w:val="942DDF3B051E400FB181B7831BB91AB1"/>
            </w:placeholder>
            <w:showingPlcHdr/>
            <w:text/>
          </w:sdtPr>
          <w:sdtContent>
            <w:tc>
              <w:tcPr>
                <w:tcW w:w="6232" w:type="dxa"/>
              </w:tcPr>
              <w:p w14:paraId="1F810158" w14:textId="08DDD7E8"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906991099"/>
            <w:placeholder>
              <w:docPart w:val="2D9976D066B148C2A217DC3287E16E96"/>
            </w:placeholder>
            <w:showingPlcHdr/>
            <w:text/>
          </w:sdtPr>
          <w:sdtContent>
            <w:tc>
              <w:tcPr>
                <w:tcW w:w="2835" w:type="dxa"/>
              </w:tcPr>
              <w:p w14:paraId="331D5B32" w14:textId="1AB151E2"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55B02080" w14:textId="77777777" w:rsidTr="008F13E5">
        <w:trPr>
          <w:trHeight w:val="510"/>
        </w:trPr>
        <w:sdt>
          <w:sdtPr>
            <w:rPr>
              <w:rFonts w:asciiTheme="minorHAnsi" w:hAnsiTheme="minorHAnsi" w:cstheme="minorHAnsi"/>
              <w:b/>
              <w:sz w:val="22"/>
              <w:szCs w:val="22"/>
            </w:rPr>
            <w:id w:val="-986082970"/>
            <w:placeholder>
              <w:docPart w:val="403F71D231A1449594FF209E1FCAAA09"/>
            </w:placeholder>
            <w:showingPlcHdr/>
            <w:text/>
          </w:sdtPr>
          <w:sdtContent>
            <w:tc>
              <w:tcPr>
                <w:tcW w:w="6232" w:type="dxa"/>
              </w:tcPr>
              <w:p w14:paraId="279FFB5A" w14:textId="3379CD29"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729576393"/>
            <w:placeholder>
              <w:docPart w:val="B3D1CD6FC144435A8C5F10BD09524B7E"/>
            </w:placeholder>
            <w:showingPlcHdr/>
            <w:text/>
          </w:sdtPr>
          <w:sdtContent>
            <w:tc>
              <w:tcPr>
                <w:tcW w:w="2835" w:type="dxa"/>
              </w:tcPr>
              <w:p w14:paraId="3F7A6637" w14:textId="4C215510"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r w:rsidR="00567731" w:rsidRPr="00195D41" w14:paraId="3A15CA4E" w14:textId="77777777" w:rsidTr="008F13E5">
        <w:trPr>
          <w:trHeight w:val="510"/>
        </w:trPr>
        <w:sdt>
          <w:sdtPr>
            <w:rPr>
              <w:rFonts w:asciiTheme="minorHAnsi" w:hAnsiTheme="minorHAnsi" w:cstheme="minorHAnsi"/>
              <w:b/>
              <w:sz w:val="22"/>
              <w:szCs w:val="22"/>
            </w:rPr>
            <w:id w:val="1091132468"/>
            <w:placeholder>
              <w:docPart w:val="65195A59C6544954880CD9652D0E50D3"/>
            </w:placeholder>
            <w:showingPlcHdr/>
            <w:text/>
          </w:sdtPr>
          <w:sdtContent>
            <w:tc>
              <w:tcPr>
                <w:tcW w:w="6232" w:type="dxa"/>
              </w:tcPr>
              <w:p w14:paraId="60DBA424" w14:textId="413279A3"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sdt>
          <w:sdtPr>
            <w:rPr>
              <w:rFonts w:asciiTheme="minorHAnsi" w:hAnsiTheme="minorHAnsi" w:cstheme="minorHAnsi"/>
              <w:b/>
              <w:sz w:val="22"/>
              <w:szCs w:val="22"/>
            </w:rPr>
            <w:id w:val="1827929651"/>
            <w:placeholder>
              <w:docPart w:val="8CC7210F603B4ED7BA86DFA9766FD52D"/>
            </w:placeholder>
            <w:showingPlcHdr/>
            <w:text/>
          </w:sdtPr>
          <w:sdtContent>
            <w:tc>
              <w:tcPr>
                <w:tcW w:w="2835" w:type="dxa"/>
              </w:tcPr>
              <w:p w14:paraId="6534EA85" w14:textId="2737BFAE" w:rsidR="00567731" w:rsidRPr="00FF385E" w:rsidRDefault="00567731" w:rsidP="00567731">
                <w:pPr>
                  <w:tabs>
                    <w:tab w:val="left" w:pos="3261"/>
                  </w:tabs>
                  <w:jc w:val="both"/>
                  <w:rPr>
                    <w:rFonts w:asciiTheme="minorHAnsi" w:hAnsiTheme="minorHAnsi" w:cstheme="minorHAnsi"/>
                    <w:sz w:val="22"/>
                    <w:szCs w:val="22"/>
                  </w:rPr>
                </w:pPr>
                <w:r w:rsidRPr="00FF385E">
                  <w:rPr>
                    <w:rStyle w:val="Besedilooznabemesta"/>
                    <w:rFonts w:asciiTheme="minorHAnsi" w:eastAsia="Calibri" w:hAnsiTheme="minorHAnsi" w:cstheme="minorHAnsi"/>
                    <w:bCs/>
                    <w:i/>
                    <w:iCs/>
                    <w:color w:val="7F7F7F" w:themeColor="text1" w:themeTint="80"/>
                    <w:sz w:val="22"/>
                    <w:szCs w:val="22"/>
                  </w:rPr>
                  <w:t>Vnesti besedilo.</w:t>
                </w:r>
              </w:p>
            </w:tc>
          </w:sdtContent>
        </w:sdt>
      </w:tr>
    </w:tbl>
    <w:p w14:paraId="784601D8" w14:textId="1AB4B512" w:rsidR="00302F7A" w:rsidRPr="00195D41" w:rsidRDefault="00302F7A" w:rsidP="00302F7A">
      <w:pPr>
        <w:rPr>
          <w:rFonts w:asciiTheme="minorHAnsi" w:hAnsiTheme="minorHAnsi" w:cstheme="minorHAnsi"/>
          <w:b/>
          <w:sz w:val="22"/>
          <w:szCs w:val="22"/>
        </w:rPr>
      </w:pPr>
    </w:p>
    <w:p w14:paraId="2631A053" w14:textId="30C1C0D8" w:rsidR="005F024C" w:rsidRPr="00195D41" w:rsidRDefault="005F024C" w:rsidP="00302F7A">
      <w:pPr>
        <w:pStyle w:val="Odstavekseznama"/>
        <w:numPr>
          <w:ilvl w:val="0"/>
          <w:numId w:val="31"/>
        </w:numPr>
        <w:pBdr>
          <w:bottom w:val="single" w:sz="4" w:space="1" w:color="auto"/>
        </w:pBdr>
        <w:jc w:val="both"/>
        <w:rPr>
          <w:rFonts w:asciiTheme="minorHAnsi" w:hAnsiTheme="minorHAnsi" w:cstheme="minorHAnsi"/>
          <w:b/>
        </w:rPr>
      </w:pPr>
      <w:r w:rsidRPr="00195D41">
        <w:rPr>
          <w:rFonts w:asciiTheme="minorHAnsi" w:hAnsiTheme="minorHAnsi" w:cstheme="minorHAnsi"/>
          <w:b/>
        </w:rPr>
        <w:t>EVALVACIJA NAČRTOVANIH AKTIVNOSTI</w:t>
      </w:r>
    </w:p>
    <w:p w14:paraId="58E05F47" w14:textId="4C3B0D82" w:rsidR="005F024C" w:rsidRPr="00195D41" w:rsidRDefault="005F024C" w:rsidP="00677D11">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
          <w:sz w:val="22"/>
          <w:szCs w:val="22"/>
          <w:lang w:eastAsia="en-US"/>
        </w:rPr>
        <w:t xml:space="preserve">POMEMBNO! </w:t>
      </w:r>
      <w:r w:rsidRPr="00195D41">
        <w:rPr>
          <w:rFonts w:asciiTheme="minorHAnsi" w:eastAsia="Calibri" w:hAnsiTheme="minorHAnsi" w:cstheme="minorHAnsi"/>
          <w:bCs/>
          <w:sz w:val="22"/>
          <w:szCs w:val="22"/>
          <w:lang w:eastAsia="en-US"/>
        </w:rPr>
        <w:t xml:space="preserve">Načrtovanje kariere je dinamičen proces. Tako je smiselno po oblikovanju celotnega kariernega načrta preveriti, ali smo že skozi načrtovanje ugotovili, da je bodisi potrebno izvesti dodatne aktivnosti za doseganje kariernega uspeha, ali pa morda spremeniti/prilagoditi katerega od podciljev in aktivnosti, povezanih z njim. </w:t>
      </w:r>
    </w:p>
    <w:p w14:paraId="32B3F971" w14:textId="77777777" w:rsidR="005F024C" w:rsidRPr="00195D41" w:rsidRDefault="005F024C" w:rsidP="00677D11">
      <w:pPr>
        <w:jc w:val="both"/>
        <w:rPr>
          <w:rFonts w:asciiTheme="minorHAnsi" w:eastAsia="Calibri" w:hAnsiTheme="minorHAnsi" w:cstheme="minorHAnsi"/>
          <w:bCs/>
          <w:i/>
          <w:iCs/>
          <w:color w:val="7F7F7F" w:themeColor="text1" w:themeTint="80"/>
          <w:sz w:val="22"/>
          <w:szCs w:val="22"/>
          <w:lang w:eastAsia="en-US"/>
        </w:rPr>
      </w:pPr>
    </w:p>
    <w:p w14:paraId="3D7524F0" w14:textId="18C38673" w:rsidR="005F024C" w:rsidRPr="00195D41" w:rsidRDefault="005F024C" w:rsidP="00677D11">
      <w:pPr>
        <w:jc w:val="both"/>
        <w:rPr>
          <w:rFonts w:asciiTheme="minorHAnsi" w:hAnsiTheme="minorHAnsi" w:cstheme="minorHAnsi"/>
          <w:b/>
          <w:sz w:val="22"/>
          <w:szCs w:val="22"/>
        </w:rPr>
      </w:pPr>
      <w:r w:rsidRPr="00195D41">
        <w:rPr>
          <w:rFonts w:asciiTheme="minorHAnsi" w:hAnsiTheme="minorHAnsi" w:cstheme="minorHAnsi"/>
          <w:sz w:val="22"/>
          <w:szCs w:val="22"/>
        </w:rPr>
        <w:t>Opredeli, ali bo</w:t>
      </w:r>
      <w:r w:rsidR="00302F7A" w:rsidRPr="00195D41">
        <w:rPr>
          <w:rFonts w:asciiTheme="minorHAnsi" w:hAnsiTheme="minorHAnsi" w:cstheme="minorHAnsi"/>
          <w:sz w:val="22"/>
          <w:szCs w:val="22"/>
        </w:rPr>
        <w:t>š</w:t>
      </w:r>
      <w:r w:rsidRPr="00195D41">
        <w:rPr>
          <w:rFonts w:asciiTheme="minorHAnsi" w:hAnsiTheme="minorHAnsi" w:cstheme="minorHAnsi"/>
          <w:sz w:val="22"/>
          <w:szCs w:val="22"/>
        </w:rPr>
        <w:t xml:space="preserve"> glede na načrtovano dose</w:t>
      </w:r>
      <w:r w:rsidR="00302F7A" w:rsidRPr="00195D41">
        <w:rPr>
          <w:rFonts w:asciiTheme="minorHAnsi" w:hAnsiTheme="minorHAnsi" w:cstheme="minorHAnsi"/>
          <w:sz w:val="22"/>
          <w:szCs w:val="22"/>
        </w:rPr>
        <w:t>gel_a</w:t>
      </w:r>
      <w:r w:rsidRPr="00195D41">
        <w:rPr>
          <w:rFonts w:asciiTheme="minorHAnsi" w:hAnsiTheme="minorHAnsi" w:cstheme="minorHAnsi"/>
          <w:sz w:val="22"/>
          <w:szCs w:val="22"/>
        </w:rPr>
        <w:t xml:space="preserve"> veliki cilj!</w:t>
      </w:r>
      <w:r w:rsidRPr="00195D41">
        <w:rPr>
          <w:rFonts w:asciiTheme="minorHAnsi" w:hAnsiTheme="minorHAnsi" w:cstheme="minorHAnsi"/>
          <w:b/>
          <w:sz w:val="22"/>
          <w:szCs w:val="22"/>
        </w:rPr>
        <w:t xml:space="preserve"> </w:t>
      </w:r>
      <w:sdt>
        <w:sdtPr>
          <w:rPr>
            <w:rFonts w:asciiTheme="minorHAnsi" w:hAnsiTheme="minorHAnsi" w:cstheme="minorHAnsi"/>
            <w:bCs/>
            <w:sz w:val="22"/>
            <w:szCs w:val="22"/>
          </w:rPr>
          <w:id w:val="-2081660032"/>
          <w14:checkbox>
            <w14:checked w14:val="0"/>
            <w14:checkedState w14:val="2612" w14:font="MS Gothic"/>
            <w14:uncheckedState w14:val="2610" w14:font="MS Gothic"/>
          </w14:checkbox>
        </w:sdtPr>
        <w:sdtContent>
          <w:r w:rsidR="00302F7A" w:rsidRPr="00195D41">
            <w:rPr>
              <w:rFonts w:ascii="Segoe UI Symbol" w:eastAsia="MS Gothic" w:hAnsi="Segoe UI Symbol" w:cs="Segoe UI Symbol"/>
              <w:bCs/>
              <w:sz w:val="22"/>
              <w:szCs w:val="22"/>
            </w:rPr>
            <w:t>☐</w:t>
          </w:r>
        </w:sdtContent>
      </w:sdt>
      <w:r w:rsidR="00302F7A" w:rsidRPr="00195D41">
        <w:rPr>
          <w:rFonts w:asciiTheme="minorHAnsi" w:hAnsiTheme="minorHAnsi" w:cstheme="minorHAnsi"/>
          <w:bCs/>
          <w:sz w:val="22"/>
          <w:szCs w:val="22"/>
        </w:rPr>
        <w:t xml:space="preserve"> </w:t>
      </w:r>
      <w:r w:rsidRPr="00195D41">
        <w:rPr>
          <w:rFonts w:asciiTheme="minorHAnsi" w:hAnsiTheme="minorHAnsi" w:cstheme="minorHAnsi"/>
          <w:bCs/>
          <w:sz w:val="22"/>
          <w:szCs w:val="22"/>
        </w:rPr>
        <w:t xml:space="preserve">DA </w:t>
      </w:r>
      <w:sdt>
        <w:sdtPr>
          <w:rPr>
            <w:rFonts w:asciiTheme="minorHAnsi" w:hAnsiTheme="minorHAnsi" w:cstheme="minorHAnsi"/>
            <w:bCs/>
            <w:sz w:val="22"/>
            <w:szCs w:val="22"/>
          </w:rPr>
          <w:id w:val="751009964"/>
          <w14:checkbox>
            <w14:checked w14:val="0"/>
            <w14:checkedState w14:val="2612" w14:font="MS Gothic"/>
            <w14:uncheckedState w14:val="2610" w14:font="MS Gothic"/>
          </w14:checkbox>
        </w:sdtPr>
        <w:sdtContent>
          <w:r w:rsidR="00302F7A" w:rsidRPr="00195D41">
            <w:rPr>
              <w:rFonts w:ascii="Segoe UI Symbol" w:eastAsia="MS Gothic" w:hAnsi="Segoe UI Symbol" w:cs="Segoe UI Symbol"/>
              <w:bCs/>
              <w:sz w:val="22"/>
              <w:szCs w:val="22"/>
            </w:rPr>
            <w:t>☐</w:t>
          </w:r>
        </w:sdtContent>
      </w:sdt>
      <w:r w:rsidRPr="00195D41">
        <w:rPr>
          <w:rFonts w:asciiTheme="minorHAnsi" w:hAnsiTheme="minorHAnsi" w:cstheme="minorHAnsi"/>
          <w:bCs/>
          <w:sz w:val="22"/>
          <w:szCs w:val="22"/>
        </w:rPr>
        <w:t xml:space="preserve"> NE</w:t>
      </w:r>
    </w:p>
    <w:p w14:paraId="5517BB4C" w14:textId="427E71C4" w:rsidR="005F024C" w:rsidRPr="00195D41" w:rsidRDefault="005F024C" w:rsidP="00677D11">
      <w:pPr>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 xml:space="preserve">Če </w:t>
      </w:r>
      <w:r w:rsidR="00302F7A" w:rsidRPr="00195D41">
        <w:rPr>
          <w:rFonts w:asciiTheme="minorHAnsi" w:eastAsia="Calibri" w:hAnsiTheme="minorHAnsi" w:cstheme="minorHAnsi"/>
          <w:bCs/>
          <w:i/>
          <w:iCs/>
          <w:color w:val="7F7F7F" w:themeColor="text1" w:themeTint="80"/>
          <w:sz w:val="22"/>
          <w:szCs w:val="22"/>
          <w:lang w:eastAsia="en-US"/>
        </w:rPr>
        <w:t>si</w:t>
      </w:r>
      <w:r w:rsidRPr="00195D41">
        <w:rPr>
          <w:rFonts w:asciiTheme="minorHAnsi" w:eastAsia="Calibri" w:hAnsiTheme="minorHAnsi" w:cstheme="minorHAnsi"/>
          <w:bCs/>
          <w:i/>
          <w:iCs/>
          <w:color w:val="7F7F7F" w:themeColor="text1" w:themeTint="80"/>
          <w:sz w:val="22"/>
          <w:szCs w:val="22"/>
          <w:lang w:eastAsia="en-US"/>
        </w:rPr>
        <w:t xml:space="preserve"> odgovoril</w:t>
      </w:r>
      <w:r w:rsidR="00302F7A" w:rsidRPr="00195D41">
        <w:rPr>
          <w:rFonts w:asciiTheme="minorHAnsi" w:eastAsia="Calibri" w:hAnsiTheme="minorHAnsi" w:cstheme="minorHAnsi"/>
          <w:bCs/>
          <w:i/>
          <w:iCs/>
          <w:color w:val="7F7F7F" w:themeColor="text1" w:themeTint="80"/>
          <w:sz w:val="22"/>
          <w:szCs w:val="22"/>
          <w:lang w:eastAsia="en-US"/>
        </w:rPr>
        <w:t>_a</w:t>
      </w:r>
      <w:r w:rsidRPr="00195D41">
        <w:rPr>
          <w:rFonts w:asciiTheme="minorHAnsi" w:eastAsia="Calibri" w:hAnsiTheme="minorHAnsi" w:cstheme="minorHAnsi"/>
          <w:bCs/>
          <w:i/>
          <w:iCs/>
          <w:color w:val="7F7F7F" w:themeColor="text1" w:themeTint="80"/>
          <w:sz w:val="22"/>
          <w:szCs w:val="22"/>
          <w:lang w:eastAsia="en-US"/>
        </w:rPr>
        <w:t xml:space="preserve"> z DA, začni z izvedbo aktivnosti za doseganje velikega cilja, v skladu s kariernim načrtom, če </w:t>
      </w:r>
      <w:r w:rsidR="00302F7A" w:rsidRPr="00195D41">
        <w:rPr>
          <w:rFonts w:asciiTheme="minorHAnsi" w:eastAsia="Calibri" w:hAnsiTheme="minorHAnsi" w:cstheme="minorHAnsi"/>
          <w:bCs/>
          <w:i/>
          <w:iCs/>
          <w:color w:val="7F7F7F" w:themeColor="text1" w:themeTint="80"/>
          <w:sz w:val="22"/>
          <w:szCs w:val="22"/>
          <w:lang w:eastAsia="en-US"/>
        </w:rPr>
        <w:t>si</w:t>
      </w:r>
      <w:r w:rsidRPr="00195D41">
        <w:rPr>
          <w:rFonts w:asciiTheme="minorHAnsi" w:eastAsia="Calibri" w:hAnsiTheme="minorHAnsi" w:cstheme="minorHAnsi"/>
          <w:bCs/>
          <w:i/>
          <w:iCs/>
          <w:color w:val="7F7F7F" w:themeColor="text1" w:themeTint="80"/>
          <w:sz w:val="22"/>
          <w:szCs w:val="22"/>
          <w:lang w:eastAsia="en-US"/>
        </w:rPr>
        <w:t xml:space="preserve"> odgovori</w:t>
      </w:r>
      <w:r w:rsidR="00302F7A" w:rsidRPr="00195D41">
        <w:rPr>
          <w:rFonts w:asciiTheme="minorHAnsi" w:eastAsia="Calibri" w:hAnsiTheme="minorHAnsi" w:cstheme="minorHAnsi"/>
          <w:bCs/>
          <w:i/>
          <w:iCs/>
          <w:color w:val="7F7F7F" w:themeColor="text1" w:themeTint="80"/>
          <w:sz w:val="22"/>
          <w:szCs w:val="22"/>
          <w:lang w:eastAsia="en-US"/>
        </w:rPr>
        <w:t>l_a</w:t>
      </w:r>
      <w:r w:rsidRPr="00195D41">
        <w:rPr>
          <w:rFonts w:asciiTheme="minorHAnsi" w:eastAsia="Calibri" w:hAnsiTheme="minorHAnsi" w:cstheme="minorHAnsi"/>
          <w:bCs/>
          <w:i/>
          <w:iCs/>
          <w:color w:val="7F7F7F" w:themeColor="text1" w:themeTint="80"/>
          <w:sz w:val="22"/>
          <w:szCs w:val="22"/>
          <w:lang w:eastAsia="en-US"/>
        </w:rPr>
        <w:t xml:space="preserve"> z NE, se vrni k podciljem in razmisli, kako bi jih spremeni</w:t>
      </w:r>
      <w:r w:rsidR="00302F7A" w:rsidRPr="00195D41">
        <w:rPr>
          <w:rFonts w:asciiTheme="minorHAnsi" w:eastAsia="Calibri" w:hAnsiTheme="minorHAnsi" w:cstheme="minorHAnsi"/>
          <w:bCs/>
          <w:i/>
          <w:iCs/>
          <w:color w:val="7F7F7F" w:themeColor="text1" w:themeTint="80"/>
          <w:sz w:val="22"/>
          <w:szCs w:val="22"/>
          <w:lang w:eastAsia="en-US"/>
        </w:rPr>
        <w:t>l_a</w:t>
      </w:r>
      <w:r w:rsidRPr="00195D41">
        <w:rPr>
          <w:rFonts w:asciiTheme="minorHAnsi" w:eastAsia="Calibri" w:hAnsiTheme="minorHAnsi" w:cstheme="minorHAnsi"/>
          <w:bCs/>
          <w:i/>
          <w:iCs/>
          <w:color w:val="7F7F7F" w:themeColor="text1" w:themeTint="80"/>
          <w:sz w:val="22"/>
          <w:szCs w:val="22"/>
          <w:lang w:eastAsia="en-US"/>
        </w:rPr>
        <w:t xml:space="preserve"> in kako bi smiselno prilagodil</w:t>
      </w:r>
      <w:r w:rsidR="00302F7A" w:rsidRPr="00195D41">
        <w:rPr>
          <w:rFonts w:asciiTheme="minorHAnsi" w:eastAsia="Calibri" w:hAnsiTheme="minorHAnsi" w:cstheme="minorHAnsi"/>
          <w:bCs/>
          <w:i/>
          <w:iCs/>
          <w:color w:val="7F7F7F" w:themeColor="text1" w:themeTint="80"/>
          <w:sz w:val="22"/>
          <w:szCs w:val="22"/>
          <w:lang w:eastAsia="en-US"/>
        </w:rPr>
        <w:t>_a</w:t>
      </w:r>
      <w:r w:rsidRPr="00195D41">
        <w:rPr>
          <w:rFonts w:asciiTheme="minorHAnsi" w:eastAsia="Calibri" w:hAnsiTheme="minorHAnsi" w:cstheme="minorHAnsi"/>
          <w:bCs/>
          <w:i/>
          <w:iCs/>
          <w:color w:val="7F7F7F" w:themeColor="text1" w:themeTint="80"/>
          <w:sz w:val="22"/>
          <w:szCs w:val="22"/>
          <w:lang w:eastAsia="en-US"/>
        </w:rPr>
        <w:t xml:space="preserve"> aktivnosti za doseganje posameznega podcilja</w:t>
      </w:r>
      <w:r w:rsidR="00302F7A" w:rsidRPr="00195D41">
        <w:rPr>
          <w:rFonts w:asciiTheme="minorHAnsi" w:eastAsia="Calibri" w:hAnsiTheme="minorHAnsi" w:cstheme="minorHAnsi"/>
          <w:bCs/>
          <w:i/>
          <w:iCs/>
          <w:color w:val="7F7F7F" w:themeColor="text1" w:themeTint="80"/>
          <w:sz w:val="22"/>
          <w:szCs w:val="22"/>
          <w:lang w:eastAsia="en-US"/>
        </w:rPr>
        <w:t>.</w:t>
      </w:r>
    </w:p>
    <w:p w14:paraId="0A793D89" w14:textId="77777777" w:rsidR="005F024C" w:rsidRPr="00195D41" w:rsidRDefault="005F024C" w:rsidP="00677D11">
      <w:pPr>
        <w:jc w:val="both"/>
        <w:rPr>
          <w:rFonts w:asciiTheme="minorHAnsi" w:hAnsiTheme="minorHAnsi" w:cstheme="minorHAnsi"/>
          <w:b/>
          <w:sz w:val="22"/>
          <w:szCs w:val="22"/>
        </w:rPr>
      </w:pPr>
    </w:p>
    <w:p w14:paraId="244CA93D" w14:textId="77777777" w:rsidR="005F024C" w:rsidRPr="00195D41" w:rsidRDefault="005F024C" w:rsidP="00302F7A">
      <w:pPr>
        <w:pStyle w:val="Odstavekseznama"/>
        <w:numPr>
          <w:ilvl w:val="0"/>
          <w:numId w:val="31"/>
        </w:numPr>
        <w:pBdr>
          <w:bottom w:val="single" w:sz="4" w:space="1" w:color="auto"/>
        </w:pBdr>
        <w:jc w:val="both"/>
        <w:rPr>
          <w:rFonts w:asciiTheme="minorHAnsi" w:hAnsiTheme="minorHAnsi" w:cstheme="minorHAnsi"/>
          <w:b/>
        </w:rPr>
      </w:pPr>
      <w:r w:rsidRPr="00195D41">
        <w:rPr>
          <w:rFonts w:asciiTheme="minorHAnsi" w:hAnsiTheme="minorHAnsi" w:cstheme="minorHAnsi"/>
          <w:b/>
        </w:rPr>
        <w:t>PREDLAGANE PRILOGE H KARIERNEMU NAČRTU</w:t>
      </w:r>
    </w:p>
    <w:p w14:paraId="6543ADB7" w14:textId="6B632559" w:rsidR="005F024C" w:rsidRPr="00195D41" w:rsidRDefault="00567731" w:rsidP="00F8591B">
      <w:pPr>
        <w:spacing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O</w:t>
      </w:r>
      <w:r w:rsidR="005F024C" w:rsidRPr="00195D41">
        <w:rPr>
          <w:rFonts w:asciiTheme="minorHAnsi" w:eastAsia="Calibri" w:hAnsiTheme="minorHAnsi" w:cstheme="minorHAnsi"/>
          <w:bCs/>
          <w:i/>
          <w:iCs/>
          <w:color w:val="7F7F7F" w:themeColor="text1" w:themeTint="80"/>
          <w:sz w:val="22"/>
          <w:szCs w:val="22"/>
          <w:lang w:eastAsia="en-US"/>
        </w:rPr>
        <w:t>predeli, ali ima</w:t>
      </w:r>
      <w:r w:rsidRPr="00195D41">
        <w:rPr>
          <w:rFonts w:asciiTheme="minorHAnsi" w:eastAsia="Calibri" w:hAnsiTheme="minorHAnsi" w:cstheme="minorHAnsi"/>
          <w:bCs/>
          <w:i/>
          <w:iCs/>
          <w:color w:val="7F7F7F" w:themeColor="text1" w:themeTint="80"/>
          <w:sz w:val="22"/>
          <w:szCs w:val="22"/>
          <w:lang w:eastAsia="en-US"/>
        </w:rPr>
        <w:t>š</w:t>
      </w:r>
      <w:r w:rsidR="005F024C" w:rsidRPr="00195D41">
        <w:rPr>
          <w:rFonts w:asciiTheme="minorHAnsi" w:eastAsia="Calibri" w:hAnsiTheme="minorHAnsi" w:cstheme="minorHAnsi"/>
          <w:bCs/>
          <w:i/>
          <w:iCs/>
          <w:color w:val="7F7F7F" w:themeColor="text1" w:themeTint="80"/>
          <w:sz w:val="22"/>
          <w:szCs w:val="22"/>
          <w:lang w:eastAsia="en-US"/>
        </w:rPr>
        <w:t xml:space="preserve"> pripravljene navedene dokumente in ali jih želi</w:t>
      </w:r>
      <w:r w:rsidRPr="00195D41">
        <w:rPr>
          <w:rFonts w:asciiTheme="minorHAnsi" w:eastAsia="Calibri" w:hAnsiTheme="minorHAnsi" w:cstheme="minorHAnsi"/>
          <w:bCs/>
          <w:i/>
          <w:iCs/>
          <w:color w:val="7F7F7F" w:themeColor="text1" w:themeTint="80"/>
          <w:sz w:val="22"/>
          <w:szCs w:val="22"/>
          <w:lang w:eastAsia="en-US"/>
        </w:rPr>
        <w:t>š</w:t>
      </w:r>
      <w:r w:rsidR="005F024C" w:rsidRPr="00195D41">
        <w:rPr>
          <w:rFonts w:asciiTheme="minorHAnsi" w:eastAsia="Calibri" w:hAnsiTheme="minorHAnsi" w:cstheme="minorHAnsi"/>
          <w:bCs/>
          <w:i/>
          <w:iCs/>
          <w:color w:val="7F7F7F" w:themeColor="text1" w:themeTint="80"/>
          <w:sz w:val="22"/>
          <w:szCs w:val="22"/>
          <w:lang w:eastAsia="en-US"/>
        </w:rPr>
        <w:t xml:space="preserve"> izboljšati/pripraviti ter do kdaj.</w:t>
      </w:r>
    </w:p>
    <w:p w14:paraId="6C1AFB2E" w14:textId="2E781FB4" w:rsidR="00F8591B" w:rsidRPr="00195D41" w:rsidRDefault="00F8591B" w:rsidP="00567731">
      <w:pPr>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 xml:space="preserve">ŽIVLJENJEPIS </w:t>
      </w:r>
    </w:p>
    <w:p w14:paraId="221DAE80" w14:textId="04C75771" w:rsidR="005F024C" w:rsidRPr="00195D41" w:rsidRDefault="00F8591B" w:rsidP="00F8591B">
      <w:pPr>
        <w:spacing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O</w:t>
      </w:r>
      <w:r w:rsidR="005F024C" w:rsidRPr="00195D41">
        <w:rPr>
          <w:rFonts w:asciiTheme="minorHAnsi" w:eastAsia="Calibri" w:hAnsiTheme="minorHAnsi" w:cstheme="minorHAnsi"/>
          <w:bCs/>
          <w:i/>
          <w:iCs/>
          <w:color w:val="7F7F7F" w:themeColor="text1" w:themeTint="80"/>
          <w:sz w:val="22"/>
          <w:szCs w:val="22"/>
          <w:lang w:eastAsia="en-US"/>
        </w:rPr>
        <w:t>znači, katera od spodnji možnosti velja z</w:t>
      </w:r>
      <w:r w:rsidR="00567731" w:rsidRPr="00195D41">
        <w:rPr>
          <w:rFonts w:asciiTheme="minorHAnsi" w:eastAsia="Calibri" w:hAnsiTheme="minorHAnsi" w:cstheme="minorHAnsi"/>
          <w:bCs/>
          <w:i/>
          <w:iCs/>
          <w:color w:val="7F7F7F" w:themeColor="text1" w:themeTint="80"/>
          <w:sz w:val="22"/>
          <w:szCs w:val="22"/>
          <w:lang w:eastAsia="en-US"/>
        </w:rPr>
        <w:t>ate</w:t>
      </w:r>
      <w:r w:rsidR="005F024C" w:rsidRPr="00195D41">
        <w:rPr>
          <w:rFonts w:asciiTheme="minorHAnsi" w:eastAsia="Calibri" w:hAnsiTheme="minorHAnsi" w:cstheme="minorHAnsi"/>
          <w:bCs/>
          <w:i/>
          <w:iCs/>
          <w:color w:val="7F7F7F" w:themeColor="text1" w:themeTint="80"/>
          <w:sz w:val="22"/>
          <w:szCs w:val="22"/>
          <w:lang w:eastAsia="en-U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5F024C" w:rsidRPr="00195D41" w14:paraId="7DDEED40" w14:textId="77777777" w:rsidTr="00567731">
        <w:trPr>
          <w:trHeight w:val="510"/>
        </w:trPr>
        <w:tc>
          <w:tcPr>
            <w:tcW w:w="6232" w:type="dxa"/>
          </w:tcPr>
          <w:p w14:paraId="661ABC41" w14:textId="77777777" w:rsidR="005F024C" w:rsidRPr="00195D41" w:rsidRDefault="005F024C" w:rsidP="00567731">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Imam pripravljen in v končni obliki.</w:t>
            </w:r>
          </w:p>
        </w:tc>
        <w:tc>
          <w:tcPr>
            <w:tcW w:w="2835" w:type="dxa"/>
          </w:tcPr>
          <w:p w14:paraId="2AB5071F" w14:textId="12EAA691" w:rsidR="005F024C" w:rsidRPr="00195D41" w:rsidRDefault="00000000" w:rsidP="00677D11">
            <w:pPr>
              <w:pStyle w:val="Odstavekseznama"/>
              <w:jc w:val="both"/>
              <w:rPr>
                <w:rFonts w:asciiTheme="minorHAnsi" w:hAnsiTheme="minorHAnsi" w:cstheme="minorHAnsi"/>
              </w:rPr>
            </w:pPr>
            <w:sdt>
              <w:sdtPr>
                <w:rPr>
                  <w:rFonts w:asciiTheme="minorHAnsi" w:hAnsiTheme="minorHAnsi" w:cstheme="minorHAnsi"/>
                  <w:bCs/>
                </w:rPr>
                <w:id w:val="1442104935"/>
                <w14:checkbox>
                  <w14:checked w14:val="0"/>
                  <w14:checkedState w14:val="2612" w14:font="MS Gothic"/>
                  <w14:uncheckedState w14:val="2610" w14:font="MS Gothic"/>
                </w14:checkbox>
              </w:sdtPr>
              <w:sdtContent>
                <w:r w:rsidR="00567731" w:rsidRPr="00195D41">
                  <w:rPr>
                    <w:rFonts w:ascii="Segoe UI Symbol" w:eastAsia="MS Gothic" w:hAnsi="Segoe UI Symbol" w:cs="Segoe UI Symbol"/>
                    <w:bCs/>
                  </w:rPr>
                  <w:t>☐</w:t>
                </w:r>
              </w:sdtContent>
            </w:sdt>
            <w:r w:rsidR="00567731" w:rsidRPr="00195D41">
              <w:rPr>
                <w:rFonts w:asciiTheme="minorHAnsi" w:hAnsiTheme="minorHAnsi" w:cstheme="minorHAnsi"/>
                <w:bCs/>
              </w:rPr>
              <w:t xml:space="preserve"> DA </w:t>
            </w:r>
            <w:sdt>
              <w:sdtPr>
                <w:rPr>
                  <w:rFonts w:asciiTheme="minorHAnsi" w:hAnsiTheme="minorHAnsi" w:cstheme="minorHAnsi"/>
                  <w:bCs/>
                </w:rPr>
                <w:id w:val="-1114835294"/>
                <w14:checkbox>
                  <w14:checked w14:val="0"/>
                  <w14:checkedState w14:val="2612" w14:font="MS Gothic"/>
                  <w14:uncheckedState w14:val="2610" w14:font="MS Gothic"/>
                </w14:checkbox>
              </w:sdtPr>
              <w:sdtContent>
                <w:r w:rsidR="00567731" w:rsidRPr="00195D41">
                  <w:rPr>
                    <w:rFonts w:ascii="Segoe UI Symbol" w:eastAsia="MS Gothic" w:hAnsi="Segoe UI Symbol" w:cs="Segoe UI Symbol"/>
                    <w:bCs/>
                  </w:rPr>
                  <w:t>☐</w:t>
                </w:r>
              </w:sdtContent>
            </w:sdt>
            <w:r w:rsidR="00567731" w:rsidRPr="00195D41">
              <w:rPr>
                <w:rFonts w:asciiTheme="minorHAnsi" w:hAnsiTheme="minorHAnsi" w:cstheme="minorHAnsi"/>
                <w:bCs/>
              </w:rPr>
              <w:t xml:space="preserve"> NE</w:t>
            </w:r>
          </w:p>
        </w:tc>
      </w:tr>
      <w:tr w:rsidR="005F024C" w:rsidRPr="00195D41" w14:paraId="2118FFFE" w14:textId="77777777" w:rsidTr="00567731">
        <w:trPr>
          <w:trHeight w:val="510"/>
        </w:trPr>
        <w:tc>
          <w:tcPr>
            <w:tcW w:w="6232" w:type="dxa"/>
          </w:tcPr>
          <w:p w14:paraId="6C40AAE8" w14:textId="77777777" w:rsidR="005F024C" w:rsidRPr="00195D41" w:rsidRDefault="005F024C" w:rsidP="00567731">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Imam pripravljen, vendar ga želim izboljšati.</w:t>
            </w:r>
          </w:p>
        </w:tc>
        <w:tc>
          <w:tcPr>
            <w:tcW w:w="2835" w:type="dxa"/>
          </w:tcPr>
          <w:p w14:paraId="07E96D76" w14:textId="2543BCEF" w:rsidR="005F024C" w:rsidRPr="00195D41" w:rsidRDefault="00000000" w:rsidP="00677D11">
            <w:pPr>
              <w:pStyle w:val="Odstavekseznama"/>
              <w:jc w:val="both"/>
              <w:rPr>
                <w:rFonts w:asciiTheme="minorHAnsi" w:hAnsiTheme="minorHAnsi" w:cstheme="minorHAnsi"/>
              </w:rPr>
            </w:pPr>
            <w:sdt>
              <w:sdtPr>
                <w:rPr>
                  <w:rFonts w:asciiTheme="minorHAnsi" w:hAnsiTheme="minorHAnsi" w:cstheme="minorHAnsi"/>
                  <w:bCs/>
                </w:rPr>
                <w:id w:val="-1643639687"/>
                <w14:checkbox>
                  <w14:checked w14:val="0"/>
                  <w14:checkedState w14:val="2612" w14:font="MS Gothic"/>
                  <w14:uncheckedState w14:val="2610" w14:font="MS Gothic"/>
                </w14:checkbox>
              </w:sdtPr>
              <w:sdtContent>
                <w:r w:rsidR="00567731" w:rsidRPr="00195D41">
                  <w:rPr>
                    <w:rFonts w:ascii="Segoe UI Symbol" w:eastAsia="MS Gothic" w:hAnsi="Segoe UI Symbol" w:cs="Segoe UI Symbol"/>
                    <w:bCs/>
                  </w:rPr>
                  <w:t>☐</w:t>
                </w:r>
              </w:sdtContent>
            </w:sdt>
            <w:r w:rsidR="00567731" w:rsidRPr="00195D41">
              <w:rPr>
                <w:rFonts w:asciiTheme="minorHAnsi" w:hAnsiTheme="minorHAnsi" w:cstheme="minorHAnsi"/>
                <w:bCs/>
              </w:rPr>
              <w:t xml:space="preserve"> DA </w:t>
            </w:r>
            <w:sdt>
              <w:sdtPr>
                <w:rPr>
                  <w:rFonts w:asciiTheme="minorHAnsi" w:hAnsiTheme="minorHAnsi" w:cstheme="minorHAnsi"/>
                  <w:bCs/>
                </w:rPr>
                <w:id w:val="-1150366835"/>
                <w14:checkbox>
                  <w14:checked w14:val="0"/>
                  <w14:checkedState w14:val="2612" w14:font="MS Gothic"/>
                  <w14:uncheckedState w14:val="2610" w14:font="MS Gothic"/>
                </w14:checkbox>
              </w:sdtPr>
              <w:sdtContent>
                <w:r w:rsidR="00567731" w:rsidRPr="00195D41">
                  <w:rPr>
                    <w:rFonts w:ascii="Segoe UI Symbol" w:eastAsia="MS Gothic" w:hAnsi="Segoe UI Symbol" w:cs="Segoe UI Symbol"/>
                    <w:bCs/>
                  </w:rPr>
                  <w:t>☐</w:t>
                </w:r>
              </w:sdtContent>
            </w:sdt>
            <w:r w:rsidR="00567731" w:rsidRPr="00195D41">
              <w:rPr>
                <w:rFonts w:asciiTheme="minorHAnsi" w:hAnsiTheme="minorHAnsi" w:cstheme="minorHAnsi"/>
                <w:bCs/>
              </w:rPr>
              <w:t xml:space="preserve"> NE</w:t>
            </w:r>
          </w:p>
        </w:tc>
      </w:tr>
      <w:tr w:rsidR="005F024C" w:rsidRPr="00195D41" w14:paraId="160A50E5" w14:textId="77777777" w:rsidTr="00567731">
        <w:trPr>
          <w:trHeight w:val="510"/>
        </w:trPr>
        <w:tc>
          <w:tcPr>
            <w:tcW w:w="6232" w:type="dxa"/>
          </w:tcPr>
          <w:p w14:paraId="5721689F" w14:textId="05D1B698" w:rsidR="005F024C" w:rsidRPr="00195D41" w:rsidRDefault="005F024C" w:rsidP="00567731">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Nimam pripravljenega, a ga bom pripravil</w:t>
            </w:r>
            <w:r w:rsidR="00567731" w:rsidRPr="00195D41">
              <w:rPr>
                <w:rFonts w:asciiTheme="minorHAnsi" w:eastAsia="Calibri" w:hAnsiTheme="minorHAnsi" w:cstheme="minorHAnsi"/>
                <w:bCs/>
                <w:sz w:val="22"/>
                <w:szCs w:val="22"/>
                <w:lang w:eastAsia="en-US"/>
              </w:rPr>
              <w:t>_</w:t>
            </w:r>
            <w:r w:rsidRPr="00195D41">
              <w:rPr>
                <w:rFonts w:asciiTheme="minorHAnsi" w:eastAsia="Calibri" w:hAnsiTheme="minorHAnsi" w:cstheme="minorHAnsi"/>
                <w:bCs/>
                <w:sz w:val="22"/>
                <w:szCs w:val="22"/>
                <w:lang w:eastAsia="en-US"/>
              </w:rPr>
              <w:t>a.</w:t>
            </w:r>
          </w:p>
        </w:tc>
        <w:tc>
          <w:tcPr>
            <w:tcW w:w="2835" w:type="dxa"/>
          </w:tcPr>
          <w:p w14:paraId="37B78231" w14:textId="1D1CDF2A" w:rsidR="005F024C" w:rsidRPr="00195D41" w:rsidRDefault="00000000" w:rsidP="00677D11">
            <w:pPr>
              <w:pStyle w:val="Odstavekseznama"/>
              <w:jc w:val="both"/>
              <w:rPr>
                <w:rFonts w:asciiTheme="minorHAnsi" w:hAnsiTheme="minorHAnsi" w:cstheme="minorHAnsi"/>
              </w:rPr>
            </w:pPr>
            <w:sdt>
              <w:sdtPr>
                <w:rPr>
                  <w:rFonts w:asciiTheme="minorHAnsi" w:hAnsiTheme="minorHAnsi" w:cstheme="minorHAnsi"/>
                  <w:bCs/>
                </w:rPr>
                <w:id w:val="1701278075"/>
                <w14:checkbox>
                  <w14:checked w14:val="0"/>
                  <w14:checkedState w14:val="2612" w14:font="MS Gothic"/>
                  <w14:uncheckedState w14:val="2610" w14:font="MS Gothic"/>
                </w14:checkbox>
              </w:sdtPr>
              <w:sdtContent>
                <w:r w:rsidR="00567731" w:rsidRPr="00195D41">
                  <w:rPr>
                    <w:rFonts w:ascii="Segoe UI Symbol" w:eastAsia="MS Gothic" w:hAnsi="Segoe UI Symbol" w:cs="Segoe UI Symbol"/>
                    <w:bCs/>
                  </w:rPr>
                  <w:t>☐</w:t>
                </w:r>
              </w:sdtContent>
            </w:sdt>
            <w:r w:rsidR="00567731" w:rsidRPr="00195D41">
              <w:rPr>
                <w:rFonts w:asciiTheme="minorHAnsi" w:hAnsiTheme="minorHAnsi" w:cstheme="minorHAnsi"/>
                <w:bCs/>
              </w:rPr>
              <w:t xml:space="preserve"> DA </w:t>
            </w:r>
            <w:sdt>
              <w:sdtPr>
                <w:rPr>
                  <w:rFonts w:asciiTheme="minorHAnsi" w:hAnsiTheme="minorHAnsi" w:cstheme="minorHAnsi"/>
                  <w:bCs/>
                </w:rPr>
                <w:id w:val="-1015839057"/>
                <w14:checkbox>
                  <w14:checked w14:val="0"/>
                  <w14:checkedState w14:val="2612" w14:font="MS Gothic"/>
                  <w14:uncheckedState w14:val="2610" w14:font="MS Gothic"/>
                </w14:checkbox>
              </w:sdtPr>
              <w:sdtContent>
                <w:r w:rsidR="00567731" w:rsidRPr="00195D41">
                  <w:rPr>
                    <w:rFonts w:ascii="Segoe UI Symbol" w:eastAsia="MS Gothic" w:hAnsi="Segoe UI Symbol" w:cs="Segoe UI Symbol"/>
                    <w:bCs/>
                  </w:rPr>
                  <w:t>☐</w:t>
                </w:r>
              </w:sdtContent>
            </w:sdt>
            <w:r w:rsidR="00567731" w:rsidRPr="00195D41">
              <w:rPr>
                <w:rFonts w:asciiTheme="minorHAnsi" w:hAnsiTheme="minorHAnsi" w:cstheme="minorHAnsi"/>
                <w:bCs/>
              </w:rPr>
              <w:t xml:space="preserve"> NE</w:t>
            </w:r>
          </w:p>
        </w:tc>
      </w:tr>
      <w:tr w:rsidR="005F024C" w:rsidRPr="00195D41" w14:paraId="37399D6B" w14:textId="77777777" w:rsidTr="00567731">
        <w:trPr>
          <w:trHeight w:val="510"/>
        </w:trPr>
        <w:tc>
          <w:tcPr>
            <w:tcW w:w="6232" w:type="dxa"/>
          </w:tcPr>
          <w:p w14:paraId="24CE126C" w14:textId="6B78C7F3" w:rsidR="005F024C" w:rsidRPr="00195D41" w:rsidRDefault="005F024C" w:rsidP="00567731">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Nimam pripravljenega in ga še ne bom pripravil</w:t>
            </w:r>
            <w:r w:rsidR="00567731" w:rsidRPr="00195D41">
              <w:rPr>
                <w:rFonts w:asciiTheme="minorHAnsi" w:eastAsia="Calibri" w:hAnsiTheme="minorHAnsi" w:cstheme="minorHAnsi"/>
                <w:bCs/>
                <w:sz w:val="22"/>
                <w:szCs w:val="22"/>
                <w:lang w:eastAsia="en-US"/>
              </w:rPr>
              <w:t>_</w:t>
            </w:r>
            <w:r w:rsidRPr="00195D41">
              <w:rPr>
                <w:rFonts w:asciiTheme="minorHAnsi" w:eastAsia="Calibri" w:hAnsiTheme="minorHAnsi" w:cstheme="minorHAnsi"/>
                <w:bCs/>
                <w:sz w:val="22"/>
                <w:szCs w:val="22"/>
                <w:lang w:eastAsia="en-US"/>
              </w:rPr>
              <w:t>a.</w:t>
            </w:r>
          </w:p>
        </w:tc>
        <w:tc>
          <w:tcPr>
            <w:tcW w:w="2835" w:type="dxa"/>
          </w:tcPr>
          <w:p w14:paraId="10A579AD" w14:textId="3AD2C849" w:rsidR="005F024C" w:rsidRPr="00195D41" w:rsidRDefault="00000000" w:rsidP="00677D11">
            <w:pPr>
              <w:pStyle w:val="Odstavekseznama"/>
              <w:jc w:val="both"/>
              <w:rPr>
                <w:rFonts w:asciiTheme="minorHAnsi" w:hAnsiTheme="minorHAnsi" w:cstheme="minorHAnsi"/>
              </w:rPr>
            </w:pPr>
            <w:sdt>
              <w:sdtPr>
                <w:rPr>
                  <w:rFonts w:asciiTheme="minorHAnsi" w:hAnsiTheme="minorHAnsi" w:cstheme="minorHAnsi"/>
                  <w:bCs/>
                </w:rPr>
                <w:id w:val="-279731156"/>
                <w14:checkbox>
                  <w14:checked w14:val="0"/>
                  <w14:checkedState w14:val="2612" w14:font="MS Gothic"/>
                  <w14:uncheckedState w14:val="2610" w14:font="MS Gothic"/>
                </w14:checkbox>
              </w:sdtPr>
              <w:sdtContent>
                <w:r w:rsidR="00F8591B" w:rsidRPr="00195D41">
                  <w:rPr>
                    <w:rFonts w:ascii="Segoe UI Symbol" w:eastAsia="MS Gothic" w:hAnsi="Segoe UI Symbol" w:cs="Segoe UI Symbol"/>
                    <w:bCs/>
                  </w:rPr>
                  <w:t>☐</w:t>
                </w:r>
              </w:sdtContent>
            </w:sdt>
            <w:r w:rsidR="00F8591B" w:rsidRPr="00195D41">
              <w:rPr>
                <w:rFonts w:asciiTheme="minorHAnsi" w:hAnsiTheme="minorHAnsi" w:cstheme="minorHAnsi"/>
                <w:bCs/>
              </w:rPr>
              <w:t xml:space="preserve"> DA </w:t>
            </w:r>
            <w:sdt>
              <w:sdtPr>
                <w:rPr>
                  <w:rFonts w:asciiTheme="minorHAnsi" w:hAnsiTheme="minorHAnsi" w:cstheme="minorHAnsi"/>
                  <w:bCs/>
                </w:rPr>
                <w:id w:val="-1665459464"/>
                <w14:checkbox>
                  <w14:checked w14:val="0"/>
                  <w14:checkedState w14:val="2612" w14:font="MS Gothic"/>
                  <w14:uncheckedState w14:val="2610" w14:font="MS Gothic"/>
                </w14:checkbox>
              </w:sdtPr>
              <w:sdtContent>
                <w:r w:rsidR="00F8591B" w:rsidRPr="00195D41">
                  <w:rPr>
                    <w:rFonts w:ascii="Segoe UI Symbol" w:eastAsia="MS Gothic" w:hAnsi="Segoe UI Symbol" w:cs="Segoe UI Symbol"/>
                    <w:bCs/>
                  </w:rPr>
                  <w:t>☐</w:t>
                </w:r>
              </w:sdtContent>
            </w:sdt>
            <w:r w:rsidR="00F8591B" w:rsidRPr="00195D41">
              <w:rPr>
                <w:rFonts w:asciiTheme="minorHAnsi" w:hAnsiTheme="minorHAnsi" w:cstheme="minorHAnsi"/>
                <w:bCs/>
              </w:rPr>
              <w:t xml:space="preserve"> NE</w:t>
            </w:r>
          </w:p>
        </w:tc>
      </w:tr>
      <w:tr w:rsidR="00567731" w:rsidRPr="00195D41" w14:paraId="764F8C55" w14:textId="77777777" w:rsidTr="00567731">
        <w:trPr>
          <w:trHeight w:val="510"/>
        </w:trPr>
        <w:tc>
          <w:tcPr>
            <w:tcW w:w="6232" w:type="dxa"/>
          </w:tcPr>
          <w:p w14:paraId="3DBC6DA6" w14:textId="3D44C1EE" w:rsidR="00567731" w:rsidRPr="00195D41" w:rsidRDefault="00F8591B" w:rsidP="00567731">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 xml:space="preserve">Drugo (vpiši kaj): </w:t>
            </w:r>
            <w:sdt>
              <w:sdtPr>
                <w:rPr>
                  <w:rFonts w:asciiTheme="minorHAnsi" w:hAnsiTheme="minorHAnsi" w:cstheme="minorHAnsi"/>
                  <w:b/>
                </w:rPr>
                <w:id w:val="1099067188"/>
                <w:placeholder>
                  <w:docPart w:val="A0611CE4BF444AF38D22B111F7AD515F"/>
                </w:placeholder>
                <w:showingPlcHdr/>
                <w:text/>
              </w:sdtPr>
              <w:sdtContent>
                <w:r w:rsidR="00C40D17" w:rsidRPr="00FF385E">
                  <w:rPr>
                    <w:rStyle w:val="Besedilooznabemesta"/>
                    <w:rFonts w:asciiTheme="minorHAnsi" w:eastAsia="Calibri" w:hAnsiTheme="minorHAnsi" w:cstheme="minorHAnsi"/>
                    <w:bCs/>
                    <w:i/>
                    <w:iCs/>
                    <w:color w:val="7F7F7F" w:themeColor="text1" w:themeTint="80"/>
                    <w:sz w:val="22"/>
                    <w:szCs w:val="22"/>
                  </w:rPr>
                  <w:t>Vnesti besedilo.</w:t>
                </w:r>
              </w:sdtContent>
            </w:sdt>
          </w:p>
        </w:tc>
        <w:tc>
          <w:tcPr>
            <w:tcW w:w="2835" w:type="dxa"/>
          </w:tcPr>
          <w:p w14:paraId="00C73BD8" w14:textId="3EFB9ECA" w:rsidR="00567731" w:rsidRPr="00195D41" w:rsidRDefault="00000000" w:rsidP="00677D11">
            <w:pPr>
              <w:pStyle w:val="Odstavekseznama"/>
              <w:jc w:val="both"/>
              <w:rPr>
                <w:rFonts w:asciiTheme="minorHAnsi" w:hAnsiTheme="minorHAnsi" w:cstheme="minorHAnsi"/>
                <w:bCs/>
              </w:rPr>
            </w:pPr>
            <w:sdt>
              <w:sdtPr>
                <w:rPr>
                  <w:rFonts w:asciiTheme="minorHAnsi" w:hAnsiTheme="minorHAnsi" w:cstheme="minorHAnsi"/>
                  <w:bCs/>
                </w:rPr>
                <w:id w:val="-87621737"/>
                <w14:checkbox>
                  <w14:checked w14:val="0"/>
                  <w14:checkedState w14:val="2612" w14:font="MS Gothic"/>
                  <w14:uncheckedState w14:val="2610" w14:font="MS Gothic"/>
                </w14:checkbox>
              </w:sdtPr>
              <w:sdtContent>
                <w:r w:rsidR="00F8591B" w:rsidRPr="00195D41">
                  <w:rPr>
                    <w:rFonts w:ascii="Segoe UI Symbol" w:eastAsia="MS Gothic" w:hAnsi="Segoe UI Symbol" w:cs="Segoe UI Symbol"/>
                    <w:bCs/>
                  </w:rPr>
                  <w:t>☐</w:t>
                </w:r>
              </w:sdtContent>
            </w:sdt>
            <w:r w:rsidR="00F8591B" w:rsidRPr="00195D41">
              <w:rPr>
                <w:rFonts w:asciiTheme="minorHAnsi" w:hAnsiTheme="minorHAnsi" w:cstheme="minorHAnsi"/>
                <w:bCs/>
              </w:rPr>
              <w:t xml:space="preserve"> DA </w:t>
            </w:r>
            <w:sdt>
              <w:sdtPr>
                <w:rPr>
                  <w:rFonts w:asciiTheme="minorHAnsi" w:hAnsiTheme="minorHAnsi" w:cstheme="minorHAnsi"/>
                  <w:bCs/>
                </w:rPr>
                <w:id w:val="-1397275258"/>
                <w14:checkbox>
                  <w14:checked w14:val="0"/>
                  <w14:checkedState w14:val="2612" w14:font="MS Gothic"/>
                  <w14:uncheckedState w14:val="2610" w14:font="MS Gothic"/>
                </w14:checkbox>
              </w:sdtPr>
              <w:sdtContent>
                <w:r w:rsidR="00F8591B" w:rsidRPr="00195D41">
                  <w:rPr>
                    <w:rFonts w:ascii="Segoe UI Symbol" w:eastAsia="MS Gothic" w:hAnsi="Segoe UI Symbol" w:cs="Segoe UI Symbol"/>
                    <w:bCs/>
                  </w:rPr>
                  <w:t>☐</w:t>
                </w:r>
              </w:sdtContent>
            </w:sdt>
            <w:r w:rsidR="00F8591B" w:rsidRPr="00195D41">
              <w:rPr>
                <w:rFonts w:asciiTheme="minorHAnsi" w:hAnsiTheme="minorHAnsi" w:cstheme="minorHAnsi"/>
                <w:bCs/>
              </w:rPr>
              <w:t xml:space="preserve"> NE</w:t>
            </w:r>
          </w:p>
        </w:tc>
      </w:tr>
      <w:tr w:rsidR="00F8591B" w:rsidRPr="00195D41" w14:paraId="52D35D56" w14:textId="77777777" w:rsidTr="003D12F0">
        <w:trPr>
          <w:trHeight w:val="510"/>
        </w:trPr>
        <w:tc>
          <w:tcPr>
            <w:tcW w:w="9067" w:type="dxa"/>
            <w:gridSpan w:val="2"/>
          </w:tcPr>
          <w:p w14:paraId="37A76B42" w14:textId="2E360AA5" w:rsidR="00F8591B" w:rsidRPr="00195D41" w:rsidRDefault="00F8591B" w:rsidP="00F8591B">
            <w:pPr>
              <w:spacing w:line="276" w:lineRule="auto"/>
              <w:jc w:val="both"/>
              <w:rPr>
                <w:rFonts w:asciiTheme="minorHAnsi" w:eastAsia="Calibri" w:hAnsiTheme="minorHAnsi" w:cstheme="minorHAnsi"/>
                <w:sz w:val="20"/>
                <w:szCs w:val="20"/>
                <w:lang w:eastAsia="en-US"/>
              </w:rPr>
            </w:pPr>
            <w:r w:rsidRPr="00195D41">
              <w:rPr>
                <w:rFonts w:asciiTheme="minorHAnsi" w:eastAsia="Calibri" w:hAnsiTheme="minorHAnsi" w:cstheme="minorHAnsi"/>
                <w:b/>
                <w:sz w:val="20"/>
                <w:szCs w:val="20"/>
                <w:lang w:eastAsia="en-US"/>
              </w:rPr>
              <w:t>POMOČ?</w:t>
            </w:r>
            <w:r w:rsidRPr="00195D41">
              <w:rPr>
                <w:rFonts w:asciiTheme="minorHAnsi" w:eastAsia="Calibri" w:hAnsiTheme="minorHAnsi" w:cstheme="minorHAnsi"/>
                <w:sz w:val="20"/>
                <w:szCs w:val="20"/>
                <w:lang w:eastAsia="en-US"/>
              </w:rPr>
              <w:t xml:space="preserve"> </w:t>
            </w:r>
          </w:p>
          <w:p w14:paraId="2E21695A" w14:textId="3E61B54B" w:rsidR="00F8591B" w:rsidRPr="00195D41" w:rsidRDefault="00195D41" w:rsidP="00F8591B">
            <w:pPr>
              <w:pStyle w:val="Odstavekseznama"/>
              <w:numPr>
                <w:ilvl w:val="0"/>
                <w:numId w:val="34"/>
              </w:numPr>
              <w:jc w:val="both"/>
              <w:rPr>
                <w:rFonts w:asciiTheme="minorHAnsi" w:hAnsiTheme="minorHAnsi" w:cstheme="minorHAnsi"/>
                <w:bCs/>
              </w:rPr>
            </w:pPr>
            <w:hyperlink r:id="rId22" w:history="1">
              <w:r w:rsidRPr="00195D41">
                <w:rPr>
                  <w:rStyle w:val="Hiperpovezava"/>
                  <w:rFonts w:asciiTheme="minorHAnsi" w:hAnsiTheme="minorHAnsi" w:cstheme="minorHAnsi"/>
                  <w:sz w:val="20"/>
                  <w:szCs w:val="20"/>
                </w:rPr>
                <w:t>Karierno svetovanje</w:t>
              </w:r>
            </w:hyperlink>
          </w:p>
        </w:tc>
      </w:tr>
    </w:tbl>
    <w:p w14:paraId="7F81FE86" w14:textId="77777777" w:rsidR="001F26AB" w:rsidRPr="00195D41" w:rsidRDefault="001F26AB" w:rsidP="00F8591B">
      <w:pPr>
        <w:jc w:val="both"/>
        <w:rPr>
          <w:rFonts w:asciiTheme="minorHAnsi" w:eastAsia="Calibri" w:hAnsiTheme="minorHAnsi" w:cstheme="minorHAnsi"/>
          <w:b/>
          <w:sz w:val="22"/>
          <w:szCs w:val="22"/>
          <w:lang w:eastAsia="en-US"/>
        </w:rPr>
      </w:pPr>
    </w:p>
    <w:p w14:paraId="782B918D" w14:textId="77777777" w:rsidR="001F26AB" w:rsidRPr="00195D41" w:rsidRDefault="001F26AB">
      <w:pPr>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br w:type="page"/>
      </w:r>
    </w:p>
    <w:p w14:paraId="6C34B8A8" w14:textId="390E6453" w:rsidR="00F8591B" w:rsidRPr="00195D41" w:rsidRDefault="00F8591B" w:rsidP="00F8591B">
      <w:pPr>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lastRenderedPageBreak/>
        <w:t xml:space="preserve">SPREMNO PISMO </w:t>
      </w:r>
    </w:p>
    <w:p w14:paraId="3D9CE829" w14:textId="77777777" w:rsidR="00F8591B" w:rsidRPr="00195D41" w:rsidRDefault="00F8591B" w:rsidP="00F8591B">
      <w:pPr>
        <w:spacing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Označi, katera od spodnji možnosti velja zate: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1F26AB" w:rsidRPr="00195D41" w14:paraId="49E9CCDC" w14:textId="77777777" w:rsidTr="008F13E5">
        <w:trPr>
          <w:trHeight w:val="510"/>
        </w:trPr>
        <w:tc>
          <w:tcPr>
            <w:tcW w:w="6232" w:type="dxa"/>
          </w:tcPr>
          <w:p w14:paraId="3BAD3440" w14:textId="4D1CF0B7"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Imam pripravljeno in v končni obliki.</w:t>
            </w:r>
          </w:p>
        </w:tc>
        <w:tc>
          <w:tcPr>
            <w:tcW w:w="2835" w:type="dxa"/>
          </w:tcPr>
          <w:p w14:paraId="7EBA3E02"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1488213111"/>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1472970373"/>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4819BD9B" w14:textId="77777777" w:rsidTr="008F13E5">
        <w:trPr>
          <w:trHeight w:val="510"/>
        </w:trPr>
        <w:tc>
          <w:tcPr>
            <w:tcW w:w="6232" w:type="dxa"/>
          </w:tcPr>
          <w:p w14:paraId="2964F0C2" w14:textId="6A12CFF6"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Imam pripravljeno, vendar ga želim izboljšati.</w:t>
            </w:r>
          </w:p>
        </w:tc>
        <w:tc>
          <w:tcPr>
            <w:tcW w:w="2835" w:type="dxa"/>
          </w:tcPr>
          <w:p w14:paraId="20751E57"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1278831535"/>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2090266425"/>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3BEBBACA" w14:textId="77777777" w:rsidTr="008F13E5">
        <w:trPr>
          <w:trHeight w:val="510"/>
        </w:trPr>
        <w:tc>
          <w:tcPr>
            <w:tcW w:w="6232" w:type="dxa"/>
          </w:tcPr>
          <w:p w14:paraId="1E8BC086" w14:textId="36EAF7BA"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Nimam pripravljenega, a ga bom pripravil_a.</w:t>
            </w:r>
          </w:p>
        </w:tc>
        <w:tc>
          <w:tcPr>
            <w:tcW w:w="2835" w:type="dxa"/>
          </w:tcPr>
          <w:p w14:paraId="726586A7"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962569671"/>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2012289661"/>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0FFC8FC2" w14:textId="77777777" w:rsidTr="008F13E5">
        <w:trPr>
          <w:trHeight w:val="510"/>
        </w:trPr>
        <w:tc>
          <w:tcPr>
            <w:tcW w:w="6232" w:type="dxa"/>
          </w:tcPr>
          <w:p w14:paraId="5D69B69D" w14:textId="0F970418"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Nimam pripravljenega in ga še ne bom pripravil_a.</w:t>
            </w:r>
          </w:p>
        </w:tc>
        <w:tc>
          <w:tcPr>
            <w:tcW w:w="2835" w:type="dxa"/>
          </w:tcPr>
          <w:p w14:paraId="3B8FA011"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920058816"/>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1561125356"/>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40DBB40A" w14:textId="77777777" w:rsidTr="008F13E5">
        <w:trPr>
          <w:trHeight w:val="510"/>
        </w:trPr>
        <w:tc>
          <w:tcPr>
            <w:tcW w:w="6232" w:type="dxa"/>
          </w:tcPr>
          <w:p w14:paraId="6723C84F" w14:textId="5EB465F9" w:rsidR="001F26AB" w:rsidRPr="00195D41" w:rsidRDefault="001F26AB" w:rsidP="008F13E5">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 xml:space="preserve">Drugo (vpiši kaj): </w:t>
            </w:r>
            <w:sdt>
              <w:sdtPr>
                <w:rPr>
                  <w:rFonts w:asciiTheme="minorHAnsi" w:hAnsiTheme="minorHAnsi" w:cstheme="minorHAnsi"/>
                  <w:b/>
                </w:rPr>
                <w:id w:val="-1095637632"/>
                <w:placeholder>
                  <w:docPart w:val="9F00C46EBB174DDC8D3143B402A6DEC2"/>
                </w:placeholder>
                <w:showingPlcHdr/>
                <w:text/>
              </w:sdtPr>
              <w:sdtContent>
                <w:r w:rsidR="00C40D17" w:rsidRPr="00FF385E">
                  <w:rPr>
                    <w:rStyle w:val="Besedilooznabemesta"/>
                    <w:rFonts w:asciiTheme="minorHAnsi" w:eastAsia="Calibri" w:hAnsiTheme="minorHAnsi" w:cstheme="minorHAnsi"/>
                    <w:bCs/>
                    <w:i/>
                    <w:iCs/>
                    <w:color w:val="7F7F7F" w:themeColor="text1" w:themeTint="80"/>
                    <w:sz w:val="22"/>
                    <w:szCs w:val="22"/>
                  </w:rPr>
                  <w:t>Vnesti besedilo.</w:t>
                </w:r>
              </w:sdtContent>
            </w:sdt>
          </w:p>
        </w:tc>
        <w:tc>
          <w:tcPr>
            <w:tcW w:w="2835" w:type="dxa"/>
          </w:tcPr>
          <w:p w14:paraId="62C87FCD" w14:textId="0FABBF23" w:rsidR="001F26AB" w:rsidRPr="00195D41" w:rsidRDefault="00000000" w:rsidP="008F13E5">
            <w:pPr>
              <w:pStyle w:val="Odstavekseznama"/>
              <w:jc w:val="both"/>
              <w:rPr>
                <w:rFonts w:asciiTheme="minorHAnsi" w:hAnsiTheme="minorHAnsi" w:cstheme="minorHAnsi"/>
                <w:bCs/>
              </w:rPr>
            </w:pPr>
            <w:sdt>
              <w:sdtPr>
                <w:rPr>
                  <w:rFonts w:asciiTheme="minorHAnsi" w:hAnsiTheme="minorHAnsi" w:cstheme="minorHAnsi"/>
                  <w:bCs/>
                </w:rPr>
                <w:id w:val="-2020764713"/>
                <w14:checkbox>
                  <w14:checked w14:val="0"/>
                  <w14:checkedState w14:val="2612" w14:font="MS Gothic"/>
                  <w14:uncheckedState w14:val="2610" w14:font="MS Gothic"/>
                </w14:checkbox>
              </w:sdtPr>
              <w:sdtContent>
                <w:r w:rsidR="00C40D17"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75405956"/>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38FCF2B7" w14:textId="77777777" w:rsidTr="008F13E5">
        <w:trPr>
          <w:trHeight w:val="510"/>
        </w:trPr>
        <w:tc>
          <w:tcPr>
            <w:tcW w:w="9067" w:type="dxa"/>
            <w:gridSpan w:val="2"/>
          </w:tcPr>
          <w:p w14:paraId="4796B1EF" w14:textId="724EBA24" w:rsidR="001F26AB" w:rsidRPr="00195D41" w:rsidRDefault="001F26AB" w:rsidP="008F13E5">
            <w:pPr>
              <w:spacing w:line="276" w:lineRule="auto"/>
              <w:jc w:val="both"/>
              <w:rPr>
                <w:rFonts w:asciiTheme="minorHAnsi" w:eastAsia="Calibri" w:hAnsiTheme="minorHAnsi" w:cstheme="minorHAnsi"/>
                <w:sz w:val="20"/>
                <w:szCs w:val="20"/>
                <w:lang w:eastAsia="en-US"/>
              </w:rPr>
            </w:pPr>
            <w:r w:rsidRPr="00195D41">
              <w:rPr>
                <w:rFonts w:asciiTheme="minorHAnsi" w:eastAsia="Calibri" w:hAnsiTheme="minorHAnsi" w:cstheme="minorHAnsi"/>
                <w:b/>
                <w:sz w:val="20"/>
                <w:szCs w:val="20"/>
                <w:lang w:eastAsia="en-US"/>
              </w:rPr>
              <w:t>POMOČ?</w:t>
            </w:r>
            <w:r w:rsidRPr="00195D41">
              <w:rPr>
                <w:rFonts w:asciiTheme="minorHAnsi" w:eastAsia="Calibri" w:hAnsiTheme="minorHAnsi" w:cstheme="minorHAnsi"/>
                <w:sz w:val="20"/>
                <w:szCs w:val="20"/>
                <w:lang w:eastAsia="en-US"/>
              </w:rPr>
              <w:t xml:space="preserve"> </w:t>
            </w:r>
          </w:p>
          <w:p w14:paraId="7B34F08B" w14:textId="370CA449" w:rsidR="001F26AB" w:rsidRPr="00195D41" w:rsidRDefault="00195D41" w:rsidP="008F13E5">
            <w:pPr>
              <w:pStyle w:val="Odstavekseznama"/>
              <w:numPr>
                <w:ilvl w:val="0"/>
                <w:numId w:val="34"/>
              </w:numPr>
              <w:jc w:val="both"/>
              <w:rPr>
                <w:rFonts w:asciiTheme="minorHAnsi" w:hAnsiTheme="minorHAnsi" w:cstheme="minorHAnsi"/>
                <w:bCs/>
              </w:rPr>
            </w:pPr>
            <w:hyperlink r:id="rId23" w:history="1">
              <w:r w:rsidRPr="00195D41">
                <w:rPr>
                  <w:rStyle w:val="Hiperpovezava"/>
                  <w:rFonts w:asciiTheme="minorHAnsi" w:hAnsiTheme="minorHAnsi" w:cstheme="minorHAnsi"/>
                  <w:sz w:val="20"/>
                  <w:szCs w:val="20"/>
                </w:rPr>
                <w:t>Karierno svetovanje</w:t>
              </w:r>
            </w:hyperlink>
          </w:p>
        </w:tc>
      </w:tr>
    </w:tbl>
    <w:p w14:paraId="5A70C98C" w14:textId="77777777" w:rsidR="005F024C" w:rsidRPr="00195D41" w:rsidRDefault="005F024C" w:rsidP="001F26AB">
      <w:pPr>
        <w:jc w:val="both"/>
        <w:rPr>
          <w:rFonts w:asciiTheme="minorHAnsi" w:hAnsiTheme="minorHAnsi" w:cstheme="minorHAnsi"/>
        </w:rPr>
      </w:pPr>
    </w:p>
    <w:p w14:paraId="5E576451" w14:textId="77777777" w:rsidR="005F024C" w:rsidRPr="00195D41" w:rsidRDefault="005F024C" w:rsidP="001F26AB">
      <w:pPr>
        <w:jc w:val="both"/>
        <w:rPr>
          <w:rFonts w:asciiTheme="minorHAnsi" w:hAnsiTheme="minorHAnsi" w:cstheme="minorHAnsi"/>
        </w:rPr>
      </w:pPr>
    </w:p>
    <w:p w14:paraId="3BE48AC1" w14:textId="1C2F6393" w:rsidR="001F26AB" w:rsidRPr="00195D41" w:rsidRDefault="001F26AB" w:rsidP="001F26AB">
      <w:pPr>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 xml:space="preserve">KARIERNI PORTFOLIO </w:t>
      </w:r>
    </w:p>
    <w:p w14:paraId="49ABDF69" w14:textId="77777777" w:rsidR="001F26AB" w:rsidRPr="00195D41" w:rsidRDefault="001F26AB" w:rsidP="001F26AB">
      <w:pPr>
        <w:spacing w:after="240"/>
        <w:jc w:val="both"/>
        <w:rPr>
          <w:rFonts w:asciiTheme="minorHAnsi" w:eastAsia="Calibri" w:hAnsiTheme="minorHAnsi" w:cstheme="minorHAnsi"/>
          <w:bCs/>
          <w:i/>
          <w:iCs/>
          <w:color w:val="7F7F7F" w:themeColor="text1" w:themeTint="80"/>
          <w:sz w:val="22"/>
          <w:szCs w:val="22"/>
          <w:lang w:eastAsia="en-US"/>
        </w:rPr>
      </w:pPr>
      <w:r w:rsidRPr="00195D41">
        <w:rPr>
          <w:rFonts w:asciiTheme="minorHAnsi" w:eastAsia="Calibri" w:hAnsiTheme="minorHAnsi" w:cstheme="minorHAnsi"/>
          <w:bCs/>
          <w:i/>
          <w:iCs/>
          <w:color w:val="7F7F7F" w:themeColor="text1" w:themeTint="80"/>
          <w:sz w:val="22"/>
          <w:szCs w:val="22"/>
          <w:lang w:eastAsia="en-US"/>
        </w:rPr>
        <w:t>Označi, katera od spodnji možnosti velja zate: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1F26AB" w:rsidRPr="00195D41" w14:paraId="39DFAC40" w14:textId="77777777" w:rsidTr="008F13E5">
        <w:trPr>
          <w:trHeight w:val="510"/>
        </w:trPr>
        <w:tc>
          <w:tcPr>
            <w:tcW w:w="6232" w:type="dxa"/>
          </w:tcPr>
          <w:p w14:paraId="61A69C0E" w14:textId="12A97600"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Imam pripravljenega in v končni obliki.</w:t>
            </w:r>
          </w:p>
        </w:tc>
        <w:tc>
          <w:tcPr>
            <w:tcW w:w="2835" w:type="dxa"/>
          </w:tcPr>
          <w:p w14:paraId="4FBDA7EA"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2036957856"/>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563376779"/>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2C995D78" w14:textId="77777777" w:rsidTr="008F13E5">
        <w:trPr>
          <w:trHeight w:val="510"/>
        </w:trPr>
        <w:tc>
          <w:tcPr>
            <w:tcW w:w="6232" w:type="dxa"/>
          </w:tcPr>
          <w:p w14:paraId="54DFF0D6" w14:textId="21AFE202"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Imam pripravljenega, vendar ga želim izboljšati.</w:t>
            </w:r>
          </w:p>
        </w:tc>
        <w:tc>
          <w:tcPr>
            <w:tcW w:w="2835" w:type="dxa"/>
          </w:tcPr>
          <w:p w14:paraId="2E271690"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1773543099"/>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1915775482"/>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036268A0" w14:textId="77777777" w:rsidTr="008F13E5">
        <w:trPr>
          <w:trHeight w:val="510"/>
        </w:trPr>
        <w:tc>
          <w:tcPr>
            <w:tcW w:w="6232" w:type="dxa"/>
          </w:tcPr>
          <w:p w14:paraId="12A37F31" w14:textId="4946FCF9"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Nimam pripravljenega, a ga bom pripravil/-a.</w:t>
            </w:r>
          </w:p>
        </w:tc>
        <w:tc>
          <w:tcPr>
            <w:tcW w:w="2835" w:type="dxa"/>
          </w:tcPr>
          <w:p w14:paraId="25532FED"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983536169"/>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920297598"/>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370E29EE" w14:textId="77777777" w:rsidTr="008F13E5">
        <w:trPr>
          <w:trHeight w:val="510"/>
        </w:trPr>
        <w:tc>
          <w:tcPr>
            <w:tcW w:w="6232" w:type="dxa"/>
          </w:tcPr>
          <w:p w14:paraId="71546736" w14:textId="6588B9EE" w:rsidR="001F26AB" w:rsidRPr="00195D41" w:rsidRDefault="001F26AB" w:rsidP="001F26AB">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Nimam pripravljenega in ga še ne bom pripravil/-a.</w:t>
            </w:r>
          </w:p>
        </w:tc>
        <w:tc>
          <w:tcPr>
            <w:tcW w:w="2835" w:type="dxa"/>
          </w:tcPr>
          <w:p w14:paraId="4E087F72" w14:textId="77777777" w:rsidR="001F26AB" w:rsidRPr="00195D41" w:rsidRDefault="00000000" w:rsidP="001F26AB">
            <w:pPr>
              <w:pStyle w:val="Odstavekseznama"/>
              <w:jc w:val="both"/>
              <w:rPr>
                <w:rFonts w:asciiTheme="minorHAnsi" w:hAnsiTheme="minorHAnsi" w:cstheme="minorHAnsi"/>
              </w:rPr>
            </w:pPr>
            <w:sdt>
              <w:sdtPr>
                <w:rPr>
                  <w:rFonts w:asciiTheme="minorHAnsi" w:hAnsiTheme="minorHAnsi" w:cstheme="minorHAnsi"/>
                  <w:bCs/>
                </w:rPr>
                <w:id w:val="1913889577"/>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1218203306"/>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117C5EF2" w14:textId="77777777" w:rsidTr="008F13E5">
        <w:trPr>
          <w:trHeight w:val="510"/>
        </w:trPr>
        <w:tc>
          <w:tcPr>
            <w:tcW w:w="6232" w:type="dxa"/>
          </w:tcPr>
          <w:p w14:paraId="356B706B" w14:textId="6EDD1E68" w:rsidR="001F26AB" w:rsidRPr="00195D41" w:rsidRDefault="001F26AB" w:rsidP="008F13E5">
            <w:pPr>
              <w:jc w:val="both"/>
              <w:rPr>
                <w:rFonts w:asciiTheme="minorHAnsi" w:eastAsia="Calibri" w:hAnsiTheme="minorHAnsi" w:cstheme="minorHAnsi"/>
                <w:bCs/>
                <w:sz w:val="22"/>
                <w:szCs w:val="22"/>
                <w:lang w:eastAsia="en-US"/>
              </w:rPr>
            </w:pPr>
            <w:r w:rsidRPr="00195D41">
              <w:rPr>
                <w:rFonts w:asciiTheme="minorHAnsi" w:eastAsia="Calibri" w:hAnsiTheme="minorHAnsi" w:cstheme="minorHAnsi"/>
                <w:bCs/>
                <w:sz w:val="22"/>
                <w:szCs w:val="22"/>
                <w:lang w:eastAsia="en-US"/>
              </w:rPr>
              <w:t xml:space="preserve">Drugo (vpiši kaj): </w:t>
            </w:r>
            <w:sdt>
              <w:sdtPr>
                <w:rPr>
                  <w:rFonts w:asciiTheme="minorHAnsi" w:hAnsiTheme="minorHAnsi" w:cstheme="minorHAnsi"/>
                  <w:b/>
                </w:rPr>
                <w:id w:val="-420570620"/>
                <w:placeholder>
                  <w:docPart w:val="560ED16E90CD4EB78844698ADB150999"/>
                </w:placeholder>
                <w:showingPlcHdr/>
                <w:text/>
              </w:sdtPr>
              <w:sdtContent>
                <w:r w:rsidR="00C40D17" w:rsidRPr="00FF385E">
                  <w:rPr>
                    <w:rStyle w:val="Besedilooznabemesta"/>
                    <w:rFonts w:asciiTheme="minorHAnsi" w:eastAsia="Calibri" w:hAnsiTheme="minorHAnsi" w:cstheme="minorHAnsi"/>
                    <w:bCs/>
                    <w:i/>
                    <w:iCs/>
                    <w:color w:val="7F7F7F" w:themeColor="text1" w:themeTint="80"/>
                    <w:sz w:val="22"/>
                    <w:szCs w:val="22"/>
                  </w:rPr>
                  <w:t>Vnesti besedilo.</w:t>
                </w:r>
              </w:sdtContent>
            </w:sdt>
          </w:p>
        </w:tc>
        <w:tc>
          <w:tcPr>
            <w:tcW w:w="2835" w:type="dxa"/>
          </w:tcPr>
          <w:p w14:paraId="75C4945B" w14:textId="77777777" w:rsidR="001F26AB" w:rsidRPr="00195D41" w:rsidRDefault="00000000" w:rsidP="008F13E5">
            <w:pPr>
              <w:pStyle w:val="Odstavekseznama"/>
              <w:jc w:val="both"/>
              <w:rPr>
                <w:rFonts w:asciiTheme="minorHAnsi" w:hAnsiTheme="minorHAnsi" w:cstheme="minorHAnsi"/>
                <w:bCs/>
              </w:rPr>
            </w:pPr>
            <w:sdt>
              <w:sdtPr>
                <w:rPr>
                  <w:rFonts w:asciiTheme="minorHAnsi" w:hAnsiTheme="minorHAnsi" w:cstheme="minorHAnsi"/>
                  <w:bCs/>
                </w:rPr>
                <w:id w:val="-2032951232"/>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DA </w:t>
            </w:r>
            <w:sdt>
              <w:sdtPr>
                <w:rPr>
                  <w:rFonts w:asciiTheme="minorHAnsi" w:hAnsiTheme="minorHAnsi" w:cstheme="minorHAnsi"/>
                  <w:bCs/>
                </w:rPr>
                <w:id w:val="650877948"/>
                <w14:checkbox>
                  <w14:checked w14:val="0"/>
                  <w14:checkedState w14:val="2612" w14:font="MS Gothic"/>
                  <w14:uncheckedState w14:val="2610" w14:font="MS Gothic"/>
                </w14:checkbox>
              </w:sdtPr>
              <w:sdtContent>
                <w:r w:rsidR="001F26AB" w:rsidRPr="00195D41">
                  <w:rPr>
                    <w:rFonts w:ascii="Segoe UI Symbol" w:eastAsia="MS Gothic" w:hAnsi="Segoe UI Symbol" w:cs="Segoe UI Symbol"/>
                    <w:bCs/>
                  </w:rPr>
                  <w:t>☐</w:t>
                </w:r>
              </w:sdtContent>
            </w:sdt>
            <w:r w:rsidR="001F26AB" w:rsidRPr="00195D41">
              <w:rPr>
                <w:rFonts w:asciiTheme="minorHAnsi" w:hAnsiTheme="minorHAnsi" w:cstheme="minorHAnsi"/>
                <w:bCs/>
              </w:rPr>
              <w:t xml:space="preserve"> NE</w:t>
            </w:r>
          </w:p>
        </w:tc>
      </w:tr>
      <w:tr w:rsidR="001F26AB" w:rsidRPr="00195D41" w14:paraId="3069D18E" w14:textId="77777777" w:rsidTr="008F13E5">
        <w:trPr>
          <w:trHeight w:val="510"/>
        </w:trPr>
        <w:tc>
          <w:tcPr>
            <w:tcW w:w="9067" w:type="dxa"/>
            <w:gridSpan w:val="2"/>
          </w:tcPr>
          <w:p w14:paraId="6B53355D" w14:textId="77777777" w:rsidR="001F26AB" w:rsidRPr="00195D41" w:rsidRDefault="001F26AB" w:rsidP="008F13E5">
            <w:pPr>
              <w:spacing w:line="276" w:lineRule="auto"/>
              <w:jc w:val="both"/>
              <w:rPr>
                <w:rFonts w:asciiTheme="minorHAnsi" w:eastAsia="Calibri" w:hAnsiTheme="minorHAnsi" w:cstheme="minorHAnsi"/>
                <w:sz w:val="20"/>
                <w:szCs w:val="20"/>
                <w:lang w:eastAsia="en-US"/>
              </w:rPr>
            </w:pPr>
            <w:r w:rsidRPr="00195D41">
              <w:rPr>
                <w:rFonts w:asciiTheme="minorHAnsi" w:eastAsia="Calibri" w:hAnsiTheme="minorHAnsi" w:cstheme="minorHAnsi"/>
                <w:b/>
                <w:sz w:val="20"/>
                <w:szCs w:val="20"/>
                <w:lang w:eastAsia="en-US"/>
              </w:rPr>
              <w:t>POMOČ?</w:t>
            </w:r>
            <w:r w:rsidRPr="00195D41">
              <w:rPr>
                <w:rFonts w:asciiTheme="minorHAnsi" w:eastAsia="Calibri" w:hAnsiTheme="minorHAnsi" w:cstheme="minorHAnsi"/>
                <w:sz w:val="20"/>
                <w:szCs w:val="20"/>
                <w:lang w:eastAsia="en-US"/>
              </w:rPr>
              <w:t xml:space="preserve"> </w:t>
            </w:r>
          </w:p>
          <w:p w14:paraId="72332D9D" w14:textId="4031370A" w:rsidR="001F26AB" w:rsidRPr="00195D41" w:rsidRDefault="00195D41" w:rsidP="008F13E5">
            <w:pPr>
              <w:pStyle w:val="Odstavekseznama"/>
              <w:numPr>
                <w:ilvl w:val="0"/>
                <w:numId w:val="34"/>
              </w:numPr>
              <w:jc w:val="both"/>
              <w:rPr>
                <w:rFonts w:asciiTheme="minorHAnsi" w:hAnsiTheme="minorHAnsi" w:cstheme="minorHAnsi"/>
                <w:bCs/>
              </w:rPr>
            </w:pPr>
            <w:hyperlink r:id="rId24" w:history="1">
              <w:r w:rsidRPr="00195D41">
                <w:rPr>
                  <w:rStyle w:val="Hiperpovezava"/>
                  <w:rFonts w:asciiTheme="minorHAnsi" w:hAnsiTheme="minorHAnsi" w:cstheme="minorHAnsi"/>
                  <w:sz w:val="20"/>
                  <w:szCs w:val="20"/>
                </w:rPr>
                <w:t>K</w:t>
              </w:r>
              <w:r w:rsidRPr="00195D41">
                <w:rPr>
                  <w:rStyle w:val="Hiperpovezava"/>
                  <w:rFonts w:asciiTheme="minorHAnsi" w:hAnsiTheme="minorHAnsi" w:cstheme="minorHAnsi"/>
                  <w:sz w:val="20"/>
                  <w:szCs w:val="20"/>
                </w:rPr>
                <w:t>arierno svetovanje</w:t>
              </w:r>
            </w:hyperlink>
          </w:p>
        </w:tc>
      </w:tr>
    </w:tbl>
    <w:p w14:paraId="6698EF41" w14:textId="3054BDD7" w:rsidR="001F26AB" w:rsidRPr="00195D41" w:rsidRDefault="001F26AB" w:rsidP="001F26AB">
      <w:pPr>
        <w:jc w:val="both"/>
        <w:rPr>
          <w:rFonts w:asciiTheme="minorHAnsi" w:hAnsiTheme="minorHAnsi" w:cstheme="minorHAnsi"/>
        </w:rPr>
      </w:pPr>
    </w:p>
    <w:p w14:paraId="601AC638" w14:textId="77777777" w:rsidR="00C40D17" w:rsidRPr="00195D41" w:rsidRDefault="00C40D17" w:rsidP="00C40D17">
      <w:pPr>
        <w:jc w:val="both"/>
        <w:rPr>
          <w:rFonts w:asciiTheme="minorHAnsi" w:eastAsia="Calibri" w:hAnsiTheme="minorHAnsi" w:cstheme="minorHAnsi"/>
          <w:b/>
          <w:sz w:val="22"/>
          <w:szCs w:val="22"/>
          <w:lang w:eastAsia="en-US"/>
        </w:rPr>
      </w:pPr>
    </w:p>
    <w:p w14:paraId="7BC3A990" w14:textId="5A9B0165" w:rsidR="005F024C" w:rsidRPr="00195D41" w:rsidRDefault="000D49BE" w:rsidP="000D49BE">
      <w:pPr>
        <w:spacing w:after="240"/>
        <w:jc w:val="both"/>
        <w:rPr>
          <w:rFonts w:asciiTheme="minorHAnsi" w:eastAsia="Calibri" w:hAnsiTheme="minorHAnsi" w:cstheme="minorHAnsi"/>
          <w:sz w:val="22"/>
          <w:szCs w:val="22"/>
          <w:lang w:eastAsia="en-US"/>
        </w:rPr>
      </w:pPr>
      <w:r w:rsidRPr="00195D41">
        <w:rPr>
          <w:rFonts w:asciiTheme="minorHAnsi" w:eastAsia="Calibri" w:hAnsiTheme="minorHAnsi" w:cstheme="minorHAnsi"/>
          <w:b/>
          <w:sz w:val="22"/>
          <w:szCs w:val="22"/>
          <w:lang w:eastAsia="en-US"/>
        </w:rPr>
        <w:t>ČESTITAMO</w:t>
      </w:r>
      <w:r w:rsidR="005F024C" w:rsidRPr="00195D41">
        <w:rPr>
          <w:rFonts w:asciiTheme="minorHAnsi" w:eastAsia="Calibri" w:hAnsiTheme="minorHAnsi" w:cstheme="minorHAnsi"/>
          <w:b/>
          <w:sz w:val="22"/>
          <w:szCs w:val="22"/>
          <w:lang w:eastAsia="en-US"/>
        </w:rPr>
        <w:t>!</w:t>
      </w:r>
      <w:r w:rsidR="005F024C" w:rsidRPr="00195D41">
        <w:rPr>
          <w:rFonts w:asciiTheme="minorHAnsi" w:eastAsia="Calibri" w:hAnsiTheme="minorHAnsi" w:cstheme="minorHAnsi"/>
          <w:bCs/>
          <w:sz w:val="22"/>
          <w:szCs w:val="22"/>
          <w:lang w:eastAsia="en-US"/>
        </w:rPr>
        <w:t xml:space="preserve"> Uspešno </w:t>
      </w:r>
      <w:r w:rsidR="001F26AB" w:rsidRPr="00195D41">
        <w:rPr>
          <w:rFonts w:asciiTheme="minorHAnsi" w:eastAsia="Calibri" w:hAnsiTheme="minorHAnsi" w:cstheme="minorHAnsi"/>
          <w:bCs/>
          <w:sz w:val="22"/>
          <w:szCs w:val="22"/>
          <w:lang w:eastAsia="en-US"/>
        </w:rPr>
        <w:t>si</w:t>
      </w:r>
      <w:r w:rsidR="005F024C" w:rsidRPr="00195D41">
        <w:rPr>
          <w:rFonts w:asciiTheme="minorHAnsi" w:eastAsia="Calibri" w:hAnsiTheme="minorHAnsi" w:cstheme="minorHAnsi"/>
          <w:bCs/>
          <w:sz w:val="22"/>
          <w:szCs w:val="22"/>
          <w:lang w:eastAsia="en-US"/>
        </w:rPr>
        <w:t xml:space="preserve"> izpolnil</w:t>
      </w:r>
      <w:r w:rsidR="001F26AB" w:rsidRPr="00195D41">
        <w:rPr>
          <w:rFonts w:asciiTheme="minorHAnsi" w:eastAsia="Calibri" w:hAnsiTheme="minorHAnsi" w:cstheme="minorHAnsi"/>
          <w:bCs/>
          <w:sz w:val="22"/>
          <w:szCs w:val="22"/>
          <w:lang w:eastAsia="en-US"/>
        </w:rPr>
        <w:t>_a</w:t>
      </w:r>
      <w:r w:rsidR="005F024C" w:rsidRPr="00195D41">
        <w:rPr>
          <w:rFonts w:asciiTheme="minorHAnsi" w:eastAsia="Calibri" w:hAnsiTheme="minorHAnsi" w:cstheme="minorHAnsi"/>
          <w:bCs/>
          <w:sz w:val="22"/>
          <w:szCs w:val="22"/>
          <w:lang w:eastAsia="en-US"/>
        </w:rPr>
        <w:t xml:space="preserve"> karierni načrt. </w:t>
      </w:r>
      <w:r w:rsidR="00CA1992" w:rsidRPr="00195D41">
        <w:rPr>
          <w:rFonts w:asciiTheme="minorHAnsi" w:eastAsia="Calibri" w:hAnsiTheme="minorHAnsi" w:cstheme="minorHAnsi"/>
          <w:bCs/>
          <w:sz w:val="22"/>
          <w:szCs w:val="22"/>
          <w:lang w:eastAsia="en-US"/>
        </w:rPr>
        <w:t>Opravil</w:t>
      </w:r>
      <w:r w:rsidR="001F26AB" w:rsidRPr="00195D41">
        <w:rPr>
          <w:rFonts w:asciiTheme="minorHAnsi" w:eastAsia="Calibri" w:hAnsiTheme="minorHAnsi" w:cstheme="minorHAnsi"/>
          <w:bCs/>
          <w:sz w:val="22"/>
          <w:szCs w:val="22"/>
          <w:lang w:eastAsia="en-US"/>
        </w:rPr>
        <w:t>_a si</w:t>
      </w:r>
      <w:r w:rsidR="00CA1992" w:rsidRPr="00195D41">
        <w:rPr>
          <w:rFonts w:asciiTheme="minorHAnsi" w:eastAsia="Calibri" w:hAnsiTheme="minorHAnsi" w:cstheme="minorHAnsi"/>
          <w:bCs/>
          <w:sz w:val="22"/>
          <w:szCs w:val="22"/>
          <w:lang w:eastAsia="en-US"/>
        </w:rPr>
        <w:t xml:space="preserve"> prvi korak, sedaj pa se aktivno loti uresničevanja tega, kar s</w:t>
      </w:r>
      <w:r w:rsidR="001F26AB" w:rsidRPr="00195D41">
        <w:rPr>
          <w:rFonts w:asciiTheme="minorHAnsi" w:eastAsia="Calibri" w:hAnsiTheme="minorHAnsi" w:cstheme="minorHAnsi"/>
          <w:bCs/>
          <w:sz w:val="22"/>
          <w:szCs w:val="22"/>
          <w:lang w:eastAsia="en-US"/>
        </w:rPr>
        <w:t>i</w:t>
      </w:r>
      <w:r w:rsidR="00CA1992" w:rsidRPr="00195D41">
        <w:rPr>
          <w:rFonts w:asciiTheme="minorHAnsi" w:eastAsia="Calibri" w:hAnsiTheme="minorHAnsi" w:cstheme="minorHAnsi"/>
          <w:bCs/>
          <w:sz w:val="22"/>
          <w:szCs w:val="22"/>
          <w:lang w:eastAsia="en-US"/>
        </w:rPr>
        <w:t xml:space="preserve"> zapisal</w:t>
      </w:r>
      <w:r w:rsidR="001F26AB" w:rsidRPr="00195D41">
        <w:rPr>
          <w:rFonts w:asciiTheme="minorHAnsi" w:eastAsia="Calibri" w:hAnsiTheme="minorHAnsi" w:cstheme="minorHAnsi"/>
          <w:bCs/>
          <w:sz w:val="22"/>
          <w:szCs w:val="22"/>
          <w:lang w:eastAsia="en-US"/>
        </w:rPr>
        <w:t>_a</w:t>
      </w:r>
      <w:r w:rsidR="00CA1992" w:rsidRPr="00195D41">
        <w:rPr>
          <w:rFonts w:asciiTheme="minorHAnsi" w:eastAsia="Calibri" w:hAnsiTheme="minorHAnsi" w:cstheme="minorHAnsi"/>
          <w:bCs/>
          <w:sz w:val="22"/>
          <w:szCs w:val="22"/>
          <w:lang w:eastAsia="en-US"/>
        </w:rPr>
        <w:t>.</w:t>
      </w:r>
      <w:r w:rsidR="001F26AB" w:rsidRPr="00195D41">
        <w:rPr>
          <w:rFonts w:asciiTheme="minorHAnsi" w:eastAsia="Calibri" w:hAnsiTheme="minorHAnsi" w:cstheme="minorHAnsi"/>
          <w:bCs/>
          <w:sz w:val="22"/>
          <w:szCs w:val="22"/>
          <w:lang w:eastAsia="en-US"/>
        </w:rPr>
        <w:t xml:space="preserve"> Razmisli tudi, ali se ti zdi smiselno, da karierni načrt pregleda karierni svetovalec. </w:t>
      </w:r>
      <w:r w:rsidR="00CA1992" w:rsidRPr="00195D41">
        <w:rPr>
          <w:rFonts w:asciiTheme="minorHAnsi" w:eastAsia="Calibri" w:hAnsiTheme="minorHAnsi" w:cstheme="minorHAnsi"/>
          <w:bCs/>
          <w:sz w:val="22"/>
          <w:szCs w:val="22"/>
          <w:lang w:eastAsia="en-US"/>
        </w:rPr>
        <w:t>V sodelovanju s kariernim svetovalcem bo</w:t>
      </w:r>
      <w:r w:rsidR="001F26AB" w:rsidRPr="00195D41">
        <w:rPr>
          <w:rFonts w:asciiTheme="minorHAnsi" w:eastAsia="Calibri" w:hAnsiTheme="minorHAnsi" w:cstheme="minorHAnsi"/>
          <w:bCs/>
          <w:sz w:val="22"/>
          <w:szCs w:val="22"/>
          <w:lang w:eastAsia="en-US"/>
        </w:rPr>
        <w:t xml:space="preserve">š </w:t>
      </w:r>
      <w:r w:rsidR="00CA1992" w:rsidRPr="00195D41">
        <w:rPr>
          <w:rFonts w:asciiTheme="minorHAnsi" w:eastAsia="Calibri" w:hAnsiTheme="minorHAnsi" w:cstheme="minorHAnsi"/>
          <w:bCs/>
          <w:sz w:val="22"/>
          <w:szCs w:val="22"/>
          <w:lang w:eastAsia="en-US"/>
        </w:rPr>
        <w:t>karierni načrt lahko dopolnil</w:t>
      </w:r>
      <w:r w:rsidR="001F26AB" w:rsidRPr="00195D41">
        <w:rPr>
          <w:rFonts w:asciiTheme="minorHAnsi" w:eastAsia="Calibri" w:hAnsiTheme="minorHAnsi" w:cstheme="minorHAnsi"/>
          <w:bCs/>
          <w:sz w:val="22"/>
          <w:szCs w:val="22"/>
          <w:lang w:eastAsia="en-US"/>
        </w:rPr>
        <w:t>_a</w:t>
      </w:r>
      <w:r w:rsidR="00CA1992" w:rsidRPr="00195D41">
        <w:rPr>
          <w:rFonts w:asciiTheme="minorHAnsi" w:eastAsia="Calibri" w:hAnsiTheme="minorHAnsi" w:cstheme="minorHAnsi"/>
          <w:bCs/>
          <w:sz w:val="22"/>
          <w:szCs w:val="22"/>
          <w:lang w:eastAsia="en-US"/>
        </w:rPr>
        <w:t>, hkrati pa se bo</w:t>
      </w:r>
      <w:r w:rsidR="001F26AB" w:rsidRPr="00195D41">
        <w:rPr>
          <w:rFonts w:asciiTheme="minorHAnsi" w:eastAsia="Calibri" w:hAnsiTheme="minorHAnsi" w:cstheme="minorHAnsi"/>
          <w:bCs/>
          <w:sz w:val="22"/>
          <w:szCs w:val="22"/>
          <w:lang w:eastAsia="en-US"/>
        </w:rPr>
        <w:t>š</w:t>
      </w:r>
      <w:r w:rsidR="00CA1992" w:rsidRPr="00195D41">
        <w:rPr>
          <w:rFonts w:asciiTheme="minorHAnsi" w:eastAsia="Calibri" w:hAnsiTheme="minorHAnsi" w:cstheme="minorHAnsi"/>
          <w:bCs/>
          <w:sz w:val="22"/>
          <w:szCs w:val="22"/>
          <w:lang w:eastAsia="en-US"/>
        </w:rPr>
        <w:t xml:space="preserve"> lahko nanj obrnil</w:t>
      </w:r>
      <w:r w:rsidR="001F26AB" w:rsidRPr="00195D41">
        <w:rPr>
          <w:rFonts w:asciiTheme="minorHAnsi" w:eastAsia="Calibri" w:hAnsiTheme="minorHAnsi" w:cstheme="minorHAnsi"/>
          <w:bCs/>
          <w:sz w:val="22"/>
          <w:szCs w:val="22"/>
          <w:lang w:eastAsia="en-US"/>
        </w:rPr>
        <w:t>_a</w:t>
      </w:r>
      <w:r w:rsidR="00CA1992" w:rsidRPr="00195D41">
        <w:rPr>
          <w:rFonts w:asciiTheme="minorHAnsi" w:eastAsia="Calibri" w:hAnsiTheme="minorHAnsi" w:cstheme="minorHAnsi"/>
          <w:bCs/>
          <w:sz w:val="22"/>
          <w:szCs w:val="22"/>
          <w:lang w:eastAsia="en-US"/>
        </w:rPr>
        <w:t xml:space="preserve"> </w:t>
      </w:r>
      <w:r w:rsidR="00F946C6" w:rsidRPr="00195D41">
        <w:rPr>
          <w:rFonts w:asciiTheme="minorHAnsi" w:eastAsia="Calibri" w:hAnsiTheme="minorHAnsi" w:cstheme="minorHAnsi"/>
          <w:bCs/>
          <w:sz w:val="22"/>
          <w:szCs w:val="22"/>
          <w:lang w:eastAsia="en-US"/>
        </w:rPr>
        <w:t xml:space="preserve">v času uresničevanja svojega načrta. Karierni svetovalec </w:t>
      </w:r>
      <w:r w:rsidR="001F26AB" w:rsidRPr="00195D41">
        <w:rPr>
          <w:rFonts w:asciiTheme="minorHAnsi" w:eastAsia="Calibri" w:hAnsiTheme="minorHAnsi" w:cstheme="minorHAnsi"/>
          <w:bCs/>
          <w:sz w:val="22"/>
          <w:szCs w:val="22"/>
          <w:lang w:eastAsia="en-US"/>
        </w:rPr>
        <w:t>te</w:t>
      </w:r>
      <w:r w:rsidR="00F946C6" w:rsidRPr="00195D41">
        <w:rPr>
          <w:rFonts w:asciiTheme="minorHAnsi" w:eastAsia="Calibri" w:hAnsiTheme="minorHAnsi" w:cstheme="minorHAnsi"/>
          <w:bCs/>
          <w:sz w:val="22"/>
          <w:szCs w:val="22"/>
          <w:lang w:eastAsia="en-US"/>
        </w:rPr>
        <w:t xml:space="preserve"> lahko</w:t>
      </w:r>
      <w:r w:rsidR="00CA1992" w:rsidRPr="00195D41">
        <w:rPr>
          <w:rFonts w:asciiTheme="minorHAnsi" w:eastAsia="Calibri" w:hAnsiTheme="minorHAnsi" w:cstheme="minorHAnsi"/>
          <w:bCs/>
          <w:sz w:val="22"/>
          <w:szCs w:val="22"/>
          <w:lang w:eastAsia="en-US"/>
        </w:rPr>
        <w:t xml:space="preserve"> dodatno usmerja in vodi ter tudi nakaže prednosti in </w:t>
      </w:r>
      <w:r w:rsidR="001F26AB" w:rsidRPr="00195D41">
        <w:rPr>
          <w:rFonts w:asciiTheme="minorHAnsi" w:eastAsia="Calibri" w:hAnsiTheme="minorHAnsi" w:cstheme="minorHAnsi"/>
          <w:bCs/>
          <w:sz w:val="22"/>
          <w:szCs w:val="22"/>
          <w:lang w:eastAsia="en-US"/>
        </w:rPr>
        <w:t>pomanjkljivosti</w:t>
      </w:r>
      <w:r w:rsidR="00CA1992" w:rsidRPr="00195D41">
        <w:rPr>
          <w:rFonts w:asciiTheme="minorHAnsi" w:eastAsia="Calibri" w:hAnsiTheme="minorHAnsi" w:cstheme="minorHAnsi"/>
          <w:bCs/>
          <w:sz w:val="22"/>
          <w:szCs w:val="22"/>
          <w:lang w:eastAsia="en-US"/>
        </w:rPr>
        <w:t xml:space="preserve"> pripravljenega.</w:t>
      </w:r>
      <w:r w:rsidR="001F26AB" w:rsidRPr="00195D41">
        <w:rPr>
          <w:rFonts w:asciiTheme="minorHAnsi" w:eastAsia="Calibri" w:hAnsiTheme="minorHAnsi" w:cstheme="minorHAnsi"/>
          <w:bCs/>
          <w:sz w:val="22"/>
          <w:szCs w:val="22"/>
          <w:lang w:eastAsia="en-US"/>
        </w:rPr>
        <w:t xml:space="preserve"> P</w:t>
      </w:r>
      <w:r w:rsidR="001F26AB" w:rsidRPr="00195D41">
        <w:rPr>
          <w:rFonts w:asciiTheme="minorHAnsi" w:eastAsia="Calibri" w:hAnsiTheme="minorHAnsi" w:cstheme="minorHAnsi"/>
          <w:sz w:val="22"/>
          <w:szCs w:val="22"/>
          <w:lang w:eastAsia="en-US"/>
        </w:rPr>
        <w:t>rijavi se na</w:t>
      </w:r>
      <w:r w:rsidR="005142E5" w:rsidRPr="00195D41">
        <w:rPr>
          <w:rFonts w:asciiTheme="minorHAnsi" w:eastAsia="Calibri" w:hAnsiTheme="minorHAnsi" w:cstheme="minorHAnsi"/>
          <w:sz w:val="22"/>
          <w:szCs w:val="22"/>
          <w:lang w:eastAsia="en-US"/>
        </w:rPr>
        <w:t xml:space="preserve"> </w:t>
      </w:r>
      <w:hyperlink r:id="rId25" w:history="1">
        <w:r w:rsidR="005142E5" w:rsidRPr="00195D41">
          <w:rPr>
            <w:rStyle w:val="Hiperpovezava"/>
            <w:rFonts w:asciiTheme="minorHAnsi" w:eastAsia="Calibri" w:hAnsiTheme="minorHAnsi" w:cstheme="minorHAnsi"/>
            <w:sz w:val="22"/>
            <w:szCs w:val="22"/>
            <w:lang w:eastAsia="en-US"/>
          </w:rPr>
          <w:t>karierno svetovanje</w:t>
        </w:r>
      </w:hyperlink>
      <w:r w:rsidR="001F26AB" w:rsidRPr="00195D41">
        <w:rPr>
          <w:rFonts w:asciiTheme="minorHAnsi" w:eastAsia="Calibri" w:hAnsiTheme="minorHAnsi" w:cstheme="minorHAnsi"/>
          <w:sz w:val="22"/>
          <w:szCs w:val="22"/>
          <w:lang w:eastAsia="en-US"/>
        </w:rPr>
        <w:t xml:space="preserve">. </w:t>
      </w:r>
      <w:r w:rsidR="005F024C" w:rsidRPr="00195D41">
        <w:rPr>
          <w:rFonts w:asciiTheme="minorHAnsi" w:eastAsia="Calibri" w:hAnsiTheme="minorHAnsi" w:cstheme="minorHAnsi"/>
          <w:b/>
          <w:sz w:val="22"/>
          <w:szCs w:val="22"/>
          <w:lang w:eastAsia="en-US"/>
        </w:rPr>
        <w:t xml:space="preserve">Želimo </w:t>
      </w:r>
      <w:r w:rsidR="001F26AB" w:rsidRPr="00195D41">
        <w:rPr>
          <w:rFonts w:asciiTheme="minorHAnsi" w:eastAsia="Calibri" w:hAnsiTheme="minorHAnsi" w:cstheme="minorHAnsi"/>
          <w:b/>
          <w:sz w:val="22"/>
          <w:szCs w:val="22"/>
          <w:lang w:eastAsia="en-US"/>
        </w:rPr>
        <w:t>ti</w:t>
      </w:r>
      <w:r w:rsidR="005F024C" w:rsidRPr="00195D41">
        <w:rPr>
          <w:rFonts w:asciiTheme="minorHAnsi" w:eastAsia="Calibri" w:hAnsiTheme="minorHAnsi" w:cstheme="minorHAnsi"/>
          <w:b/>
          <w:sz w:val="22"/>
          <w:szCs w:val="22"/>
          <w:lang w:eastAsia="en-US"/>
        </w:rPr>
        <w:t xml:space="preserve"> veliko uspeha na </w:t>
      </w:r>
      <w:r w:rsidR="001F26AB" w:rsidRPr="00195D41">
        <w:rPr>
          <w:rFonts w:asciiTheme="minorHAnsi" w:eastAsia="Calibri" w:hAnsiTheme="minorHAnsi" w:cstheme="minorHAnsi"/>
          <w:b/>
          <w:sz w:val="22"/>
          <w:szCs w:val="22"/>
          <w:lang w:eastAsia="en-US"/>
        </w:rPr>
        <w:t>svoji</w:t>
      </w:r>
      <w:r w:rsidR="005F024C" w:rsidRPr="00195D41">
        <w:rPr>
          <w:rFonts w:asciiTheme="minorHAnsi" w:eastAsia="Calibri" w:hAnsiTheme="minorHAnsi" w:cstheme="minorHAnsi"/>
          <w:b/>
          <w:sz w:val="22"/>
          <w:szCs w:val="22"/>
          <w:lang w:eastAsia="en-US"/>
        </w:rPr>
        <w:t xml:space="preserve"> karierni poti.</w:t>
      </w:r>
    </w:p>
    <w:p w14:paraId="68BA0EB4" w14:textId="77777777" w:rsidR="00C40D17" w:rsidRPr="00195D41" w:rsidRDefault="00C40D17" w:rsidP="00677D11">
      <w:pPr>
        <w:spacing w:after="200" w:line="276" w:lineRule="auto"/>
        <w:jc w:val="both"/>
        <w:rPr>
          <w:rFonts w:asciiTheme="minorHAnsi" w:eastAsia="Calibri" w:hAnsiTheme="minorHAnsi" w:cstheme="minorHAnsi"/>
          <w:b/>
          <w:sz w:val="22"/>
          <w:szCs w:val="22"/>
          <w:lang w:eastAsia="en-US"/>
        </w:rPr>
      </w:pPr>
    </w:p>
    <w:p w14:paraId="51AF55D7" w14:textId="0B446EEF" w:rsidR="001F26AB" w:rsidRPr="00195D41" w:rsidRDefault="001F26AB" w:rsidP="00677D11">
      <w:pPr>
        <w:spacing w:after="200" w:line="276" w:lineRule="auto"/>
        <w:jc w:val="both"/>
        <w:rPr>
          <w:rFonts w:asciiTheme="minorHAnsi" w:eastAsia="Calibri" w:hAnsiTheme="minorHAnsi" w:cstheme="minorHAnsi"/>
          <w:b/>
          <w:sz w:val="22"/>
          <w:szCs w:val="22"/>
          <w:lang w:eastAsia="en-US"/>
        </w:rPr>
      </w:pPr>
      <w:r w:rsidRPr="00195D41">
        <w:rPr>
          <w:rFonts w:asciiTheme="minorHAnsi" w:eastAsia="Calibri" w:hAnsiTheme="minorHAnsi" w:cstheme="minorHAnsi"/>
          <w:b/>
          <w:sz w:val="22"/>
          <w:szCs w:val="22"/>
          <w:lang w:eastAsia="en-US"/>
        </w:rPr>
        <w:t>Ekipa Kariernega centra U</w:t>
      </w:r>
      <w:r w:rsidR="005142E5" w:rsidRPr="00195D41">
        <w:rPr>
          <w:rFonts w:asciiTheme="minorHAnsi" w:eastAsia="Calibri" w:hAnsiTheme="minorHAnsi" w:cstheme="minorHAnsi"/>
          <w:b/>
          <w:sz w:val="22"/>
          <w:szCs w:val="22"/>
          <w:lang w:eastAsia="en-US"/>
        </w:rPr>
        <w:t xml:space="preserve">niverze v Mariboru </w:t>
      </w:r>
    </w:p>
    <w:sectPr w:rsidR="001F26AB" w:rsidRPr="00195D41" w:rsidSect="00661163">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8406" w14:textId="77777777" w:rsidR="00E70961" w:rsidRDefault="00E70961" w:rsidP="00CD5C94">
      <w:r>
        <w:separator/>
      </w:r>
    </w:p>
  </w:endnote>
  <w:endnote w:type="continuationSeparator" w:id="0">
    <w:p w14:paraId="437D8BCA" w14:textId="77777777" w:rsidR="00E70961" w:rsidRDefault="00E70961" w:rsidP="00CD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CA9D" w14:textId="1BF52AB3" w:rsidR="00CA1992" w:rsidRDefault="00CA1992" w:rsidP="00AD164F">
    <w:pPr>
      <w:pStyle w:val="Noga"/>
    </w:pPr>
    <w:r>
      <w:rPr>
        <w:noProof/>
        <w:lang w:eastAsia="sl-SI"/>
      </w:rPr>
      <mc:AlternateContent>
        <mc:Choice Requires="wps">
          <w:drawing>
            <wp:anchor distT="0" distB="0" distL="114300" distR="114300" simplePos="0" relativeHeight="251659264" behindDoc="0" locked="0" layoutInCell="1" allowOverlap="1" wp14:anchorId="126EAFD6" wp14:editId="5A754887">
              <wp:simplePos x="0" y="0"/>
              <wp:positionH relativeFrom="margin">
                <wp:posOffset>-694055</wp:posOffset>
              </wp:positionH>
              <wp:positionV relativeFrom="paragraph">
                <wp:posOffset>167640</wp:posOffset>
              </wp:positionV>
              <wp:extent cx="7018020" cy="0"/>
              <wp:effectExtent l="0" t="0" r="30480" b="19050"/>
              <wp:wrapNone/>
              <wp:docPr id="11" name="Raven povezovalnik 11"/>
              <wp:cNvGraphicFramePr/>
              <a:graphic xmlns:a="http://schemas.openxmlformats.org/drawingml/2006/main">
                <a:graphicData uri="http://schemas.microsoft.com/office/word/2010/wordprocessingShape">
                  <wps:wsp>
                    <wps:cNvCnPr/>
                    <wps:spPr>
                      <a:xfrm flipV="1">
                        <a:off x="0" y="0"/>
                        <a:ext cx="7018020" cy="0"/>
                      </a:xfrm>
                      <a:prstGeom prst="line">
                        <a:avLst/>
                      </a:prstGeom>
                      <a:ln w="19050">
                        <a:solidFill>
                          <a:srgbClr val="006A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2BB66" id="Raven povezovalnik 1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65pt,13.2pt" to="497.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" strokecolor="#006a8e" strokeweight="1.5pt">
              <w10:wrap anchorx="margin"/>
            </v:line>
          </w:pict>
        </mc:Fallback>
      </mc:AlternateContent>
    </w:r>
    <w:r>
      <w:rPr>
        <w:noProof/>
        <w:lang w:eastAsia="sl-SI"/>
      </w:rPr>
      <mc:AlternateContent>
        <mc:Choice Requires="wps">
          <w:drawing>
            <wp:anchor distT="0" distB="0" distL="114300" distR="114300" simplePos="0" relativeHeight="251660288" behindDoc="0" locked="0" layoutInCell="1" allowOverlap="1" wp14:anchorId="62B696BC" wp14:editId="2D8B97D4">
              <wp:simplePos x="0" y="0"/>
              <wp:positionH relativeFrom="margin">
                <wp:posOffset>-686435</wp:posOffset>
              </wp:positionH>
              <wp:positionV relativeFrom="paragraph">
                <wp:posOffset>236220</wp:posOffset>
              </wp:positionV>
              <wp:extent cx="5768340" cy="205740"/>
              <wp:effectExtent l="0" t="0" r="3810" b="3810"/>
              <wp:wrapNone/>
              <wp:docPr id="12" name="Polje z besedilom 12"/>
              <wp:cNvGraphicFramePr/>
              <a:graphic xmlns:a="http://schemas.openxmlformats.org/drawingml/2006/main">
                <a:graphicData uri="http://schemas.microsoft.com/office/word/2010/wordprocessingShape">
                  <wps:wsp>
                    <wps:cNvSpPr txBox="1"/>
                    <wps:spPr>
                      <a:xfrm>
                        <a:off x="0" y="0"/>
                        <a:ext cx="5768340"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9CC02" w14:textId="77777777" w:rsidR="00CA1992" w:rsidRPr="00FC7C7D" w:rsidRDefault="00CA1992" w:rsidP="006D020B">
                          <w:pPr>
                            <w:rPr>
                              <w:rFonts w:asciiTheme="minorHAnsi" w:hAnsiTheme="minorHAnsi"/>
                              <w:b/>
                              <w:sz w:val="16"/>
                              <w:szCs w:val="18"/>
                            </w:rPr>
                          </w:pPr>
                          <w:r w:rsidRPr="00FC7C7D">
                            <w:rPr>
                              <w:rFonts w:asciiTheme="minorHAnsi" w:hAnsiTheme="minorHAnsi"/>
                              <w:b/>
                              <w:color w:val="006A8E"/>
                              <w:sz w:val="16"/>
                              <w:szCs w:val="18"/>
                            </w:rPr>
                            <w:t>Univerza v Mariboru, Karierni center Univerze v Mariboru, Slomškov trg 15, 2000 Maribor,</w:t>
                          </w:r>
                          <w:r w:rsidRPr="00FC7C7D">
                            <w:rPr>
                              <w:rFonts w:asciiTheme="minorHAnsi" w:hAnsiTheme="minorHAnsi"/>
                              <w:b/>
                              <w:sz w:val="16"/>
                              <w:szCs w:val="18"/>
                            </w:rPr>
                            <w:t xml:space="preserve"> </w:t>
                          </w:r>
                          <w:hyperlink r:id="rId1" w:history="1">
                            <w:r w:rsidRPr="00FC7C7D">
                              <w:rPr>
                                <w:rStyle w:val="Hiperpovezava"/>
                                <w:rFonts w:asciiTheme="minorHAnsi" w:hAnsiTheme="minorHAnsi"/>
                                <w:b/>
                                <w:sz w:val="16"/>
                                <w:szCs w:val="18"/>
                              </w:rPr>
                              <w:t>karierni.center@um.si</w:t>
                            </w:r>
                          </w:hyperlink>
                          <w:r w:rsidRPr="00FC7C7D">
                            <w:rPr>
                              <w:rFonts w:asciiTheme="minorHAnsi" w:hAnsiTheme="minorHAnsi"/>
                              <w:b/>
                              <w:sz w:val="16"/>
                              <w:szCs w:val="18"/>
                            </w:rPr>
                            <w:t xml:space="preserve">, </w:t>
                          </w:r>
                          <w:hyperlink r:id="rId2" w:history="1">
                            <w:r w:rsidRPr="00FC7C7D">
                              <w:rPr>
                                <w:rStyle w:val="Hiperpovezava"/>
                                <w:rFonts w:asciiTheme="minorHAnsi" w:hAnsiTheme="minorHAnsi"/>
                                <w:b/>
                                <w:sz w:val="16"/>
                                <w:szCs w:val="18"/>
                              </w:rPr>
                              <w:t>http://kc.um.si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696BC" id="_x0000_t202" coordsize="21600,21600" o:spt="202" path="m,l,21600r21600,l21600,xe">
              <v:stroke joinstyle="miter"/>
              <v:path gradientshapeok="t" o:connecttype="rect"/>
            </v:shapetype>
            <v:shape id="Polje z besedilom 12" o:spid="_x0000_s1026" type="#_x0000_t202" style="position:absolute;margin-left:-54.05pt;margin-top:18.6pt;width:454.2pt;height:1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" fillcolor="white [3201]" stroked="f" strokeweight=".5pt">
              <v:textbox>
                <w:txbxContent>
                  <w:p w14:paraId="3899CC02" w14:textId="77777777" w:rsidR="00CA1992" w:rsidRPr="00FC7C7D" w:rsidRDefault="00CA1992" w:rsidP="006D020B">
                    <w:pPr>
                      <w:rPr>
                        <w:rFonts w:asciiTheme="minorHAnsi" w:hAnsiTheme="minorHAnsi"/>
                        <w:b/>
                        <w:sz w:val="16"/>
                        <w:szCs w:val="18"/>
                      </w:rPr>
                    </w:pPr>
                    <w:r w:rsidRPr="00FC7C7D">
                      <w:rPr>
                        <w:rFonts w:asciiTheme="minorHAnsi" w:hAnsiTheme="minorHAnsi"/>
                        <w:b/>
                        <w:color w:val="006A8E"/>
                        <w:sz w:val="16"/>
                        <w:szCs w:val="18"/>
                      </w:rPr>
                      <w:t>Univerza v Mariboru, Karierni center Univerze v Mariboru, Slomškov trg 15, 2000 Maribor,</w:t>
                    </w:r>
                    <w:r w:rsidRPr="00FC7C7D">
                      <w:rPr>
                        <w:rFonts w:asciiTheme="minorHAnsi" w:hAnsiTheme="minorHAnsi"/>
                        <w:b/>
                        <w:sz w:val="16"/>
                        <w:szCs w:val="18"/>
                      </w:rPr>
                      <w:t xml:space="preserve"> </w:t>
                    </w:r>
                    <w:hyperlink r:id="rId3" w:history="1">
                      <w:r w:rsidRPr="00FC7C7D">
                        <w:rPr>
                          <w:rStyle w:val="Hiperpovezava"/>
                          <w:rFonts w:asciiTheme="minorHAnsi" w:hAnsiTheme="minorHAnsi"/>
                          <w:b/>
                          <w:sz w:val="16"/>
                          <w:szCs w:val="18"/>
                        </w:rPr>
                        <w:t>karierni.center@um.si</w:t>
                      </w:r>
                    </w:hyperlink>
                    <w:r w:rsidRPr="00FC7C7D">
                      <w:rPr>
                        <w:rFonts w:asciiTheme="minorHAnsi" w:hAnsiTheme="minorHAnsi"/>
                        <w:b/>
                        <w:sz w:val="16"/>
                        <w:szCs w:val="18"/>
                      </w:rPr>
                      <w:t xml:space="preserve">, </w:t>
                    </w:r>
                    <w:hyperlink r:id="rId4" w:history="1">
                      <w:r w:rsidRPr="00FC7C7D">
                        <w:rPr>
                          <w:rStyle w:val="Hiperpovezava"/>
                          <w:rFonts w:asciiTheme="minorHAnsi" w:hAnsiTheme="minorHAnsi"/>
                          <w:b/>
                          <w:sz w:val="16"/>
                          <w:szCs w:val="18"/>
                        </w:rPr>
                        <w:t>http://kc.um.si</w:t>
                      </w:r>
                    </w:hyperlink>
                  </w:p>
                </w:txbxContent>
              </v:textbox>
              <w10:wrap anchorx="margin"/>
            </v:shape>
          </w:pict>
        </mc:Fallback>
      </mc:AlternateContent>
    </w:r>
  </w:p>
  <w:p w14:paraId="533DAC3F" w14:textId="5A41BF5E" w:rsidR="00CA1992" w:rsidRDefault="00CA1992" w:rsidP="00AD164F">
    <w:pPr>
      <w:pStyle w:val="Noga"/>
    </w:pPr>
    <w:r>
      <w:rPr>
        <w:noProof/>
        <w:lang w:eastAsia="sl-SI"/>
      </w:rPr>
      <w:drawing>
        <wp:anchor distT="0" distB="0" distL="114300" distR="114300" simplePos="0" relativeHeight="251665408" behindDoc="1" locked="0" layoutInCell="1" allowOverlap="1" wp14:anchorId="31DF1B36" wp14:editId="6F79F186">
          <wp:simplePos x="0" y="0"/>
          <wp:positionH relativeFrom="margin">
            <wp:posOffset>5158105</wp:posOffset>
          </wp:positionH>
          <wp:positionV relativeFrom="paragraph">
            <wp:posOffset>88265</wp:posOffset>
          </wp:positionV>
          <wp:extent cx="1165860" cy="528320"/>
          <wp:effectExtent l="0" t="0" r="0" b="5080"/>
          <wp:wrapTight wrapText="bothSides">
            <wp:wrapPolygon edited="0">
              <wp:start x="6706" y="0"/>
              <wp:lineTo x="3529" y="12462"/>
              <wp:lineTo x="0" y="16356"/>
              <wp:lineTo x="0" y="17913"/>
              <wp:lineTo x="5294" y="21029"/>
              <wp:lineTo x="15529" y="21029"/>
              <wp:lineTo x="21176" y="17913"/>
              <wp:lineTo x="21176" y="15577"/>
              <wp:lineTo x="16941" y="10904"/>
              <wp:lineTo x="13412" y="2337"/>
              <wp:lineTo x="11647" y="0"/>
              <wp:lineTo x="6706" y="0"/>
            </wp:wrapPolygon>
          </wp:wrapTight>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CUM-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5860" cy="528320"/>
                  </a:xfrm>
                  <a:prstGeom prst="rect">
                    <a:avLst/>
                  </a:prstGeom>
                </pic:spPr>
              </pic:pic>
            </a:graphicData>
          </a:graphic>
          <wp14:sizeRelH relativeFrom="page">
            <wp14:pctWidth>0</wp14:pctWidth>
          </wp14:sizeRelH>
          <wp14:sizeRelV relativeFrom="page">
            <wp14:pctHeight>0</wp14:pctHeight>
          </wp14:sizeRelV>
        </wp:anchor>
      </w:drawing>
    </w:r>
  </w:p>
  <w:p w14:paraId="0005C41C" w14:textId="6D4B0BA6" w:rsidR="00CA1992" w:rsidRPr="00AD164F" w:rsidRDefault="00CA1992" w:rsidP="00AD16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271F" w14:textId="77777777" w:rsidR="00E70961" w:rsidRDefault="00E70961" w:rsidP="00CD5C94">
      <w:r>
        <w:separator/>
      </w:r>
    </w:p>
  </w:footnote>
  <w:footnote w:type="continuationSeparator" w:id="0">
    <w:p w14:paraId="28C9F131" w14:textId="77777777" w:rsidR="00E70961" w:rsidRDefault="00E70961" w:rsidP="00CD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2" w:type="dxa"/>
      <w:tblInd w:w="-176" w:type="dxa"/>
      <w:tblLayout w:type="fixed"/>
      <w:tblCellMar>
        <w:left w:w="70" w:type="dxa"/>
        <w:right w:w="70" w:type="dxa"/>
      </w:tblCellMar>
      <w:tblLook w:val="04A0" w:firstRow="1" w:lastRow="0" w:firstColumn="1" w:lastColumn="0" w:noHBand="0" w:noVBand="1"/>
    </w:tblPr>
    <w:tblGrid>
      <w:gridCol w:w="2978"/>
      <w:gridCol w:w="3402"/>
      <w:gridCol w:w="3402"/>
    </w:tblGrid>
    <w:tr w:rsidR="00CA1992" w14:paraId="0D383ADB" w14:textId="77777777" w:rsidTr="00A30FF0">
      <w:tc>
        <w:tcPr>
          <w:tcW w:w="2978" w:type="dxa"/>
          <w:vAlign w:val="center"/>
        </w:tcPr>
        <w:p w14:paraId="27417F28" w14:textId="036CF119" w:rsidR="00CA1992" w:rsidRPr="00C552CD" w:rsidRDefault="00CA1992" w:rsidP="00A30FF0">
          <w:pPr>
            <w:pStyle w:val="Glava"/>
            <w:jc w:val="center"/>
          </w:pPr>
        </w:p>
      </w:tc>
      <w:tc>
        <w:tcPr>
          <w:tcW w:w="3402" w:type="dxa"/>
          <w:vAlign w:val="center"/>
        </w:tcPr>
        <w:p w14:paraId="16B7F90D" w14:textId="5CA449AB" w:rsidR="00677D11" w:rsidRPr="00C552CD" w:rsidRDefault="00A30FF0" w:rsidP="00677D11">
          <w:pPr>
            <w:pStyle w:val="Glava"/>
            <w:jc w:val="center"/>
            <w:rPr>
              <w:noProof/>
              <w:lang w:eastAsia="sl-SI"/>
            </w:rPr>
          </w:pPr>
          <w:r>
            <w:rPr>
              <w:noProof/>
              <w:lang w:eastAsia="sl-SI"/>
            </w:rPr>
            <w:drawing>
              <wp:inline distT="0" distB="0" distL="0" distR="0" wp14:anchorId="3A31F2CE" wp14:editId="293CACCB">
                <wp:extent cx="1036320" cy="590864"/>
                <wp:effectExtent l="0" t="0" r="0" b="0"/>
                <wp:docPr id="7" name="Slika 7" descr="C:\Users\Mateja\Pictures\Univerza v Marib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ja\Pictures\Univerza v Maribor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98" cy="601400"/>
                        </a:xfrm>
                        <a:prstGeom prst="rect">
                          <a:avLst/>
                        </a:prstGeom>
                        <a:noFill/>
                        <a:ln>
                          <a:noFill/>
                        </a:ln>
                      </pic:spPr>
                    </pic:pic>
                  </a:graphicData>
                </a:graphic>
              </wp:inline>
            </w:drawing>
          </w:r>
        </w:p>
      </w:tc>
      <w:tc>
        <w:tcPr>
          <w:tcW w:w="3402" w:type="dxa"/>
          <w:vAlign w:val="center"/>
        </w:tcPr>
        <w:p w14:paraId="2ADA2132" w14:textId="54431BA5" w:rsidR="00CA1992" w:rsidRPr="00C552CD" w:rsidRDefault="00CA1992" w:rsidP="00BC2699">
          <w:pPr>
            <w:pStyle w:val="Glava"/>
          </w:pPr>
        </w:p>
      </w:tc>
    </w:tr>
    <w:tr w:rsidR="00CA1992" w14:paraId="44DF7FBC" w14:textId="77777777" w:rsidTr="00A30FF0">
      <w:tblPrEx>
        <w:tblCellMar>
          <w:left w:w="108" w:type="dxa"/>
          <w:right w:w="108" w:type="dxa"/>
        </w:tblCellMar>
      </w:tblPrEx>
      <w:trPr>
        <w:trHeight w:val="80"/>
      </w:trPr>
      <w:tc>
        <w:tcPr>
          <w:tcW w:w="2978" w:type="dxa"/>
          <w:vAlign w:val="center"/>
        </w:tcPr>
        <w:p w14:paraId="4136A62C" w14:textId="77777777" w:rsidR="00CA1992" w:rsidRPr="00C552CD" w:rsidRDefault="00CA1992" w:rsidP="00C552CD">
          <w:pPr>
            <w:pStyle w:val="Glava"/>
            <w:jc w:val="center"/>
            <w:rPr>
              <w:noProof/>
              <w:lang w:eastAsia="sl-SI"/>
            </w:rPr>
          </w:pPr>
        </w:p>
      </w:tc>
      <w:tc>
        <w:tcPr>
          <w:tcW w:w="3402" w:type="dxa"/>
          <w:vAlign w:val="center"/>
        </w:tcPr>
        <w:p w14:paraId="6891ABD1" w14:textId="77777777" w:rsidR="00CA1992" w:rsidRPr="00C552CD" w:rsidRDefault="00CA1992" w:rsidP="00AD164F">
          <w:pPr>
            <w:pStyle w:val="Glava"/>
            <w:jc w:val="center"/>
            <w:rPr>
              <w:noProof/>
              <w:lang w:eastAsia="sl-SI"/>
            </w:rPr>
          </w:pPr>
          <w:r>
            <w:rPr>
              <w:noProof/>
              <w:lang w:eastAsia="sl-SI"/>
            </w:rPr>
            <w:t xml:space="preserve">                </w:t>
          </w:r>
        </w:p>
      </w:tc>
      <w:tc>
        <w:tcPr>
          <w:tcW w:w="3402" w:type="dxa"/>
          <w:vAlign w:val="center"/>
        </w:tcPr>
        <w:p w14:paraId="377955DB" w14:textId="77777777" w:rsidR="00CA1992" w:rsidRPr="00C552CD" w:rsidRDefault="00CA1992" w:rsidP="00C552CD">
          <w:pPr>
            <w:pStyle w:val="Glava"/>
            <w:jc w:val="center"/>
            <w:rPr>
              <w:noProof/>
              <w:lang w:eastAsia="sl-SI"/>
            </w:rPr>
          </w:pPr>
        </w:p>
      </w:tc>
    </w:tr>
  </w:tbl>
  <w:p w14:paraId="4D342C95" w14:textId="77777777" w:rsidR="00CA1992" w:rsidRDefault="00CA19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ABC"/>
    <w:multiLevelType w:val="hybridMultilevel"/>
    <w:tmpl w:val="C8A04440"/>
    <w:lvl w:ilvl="0" w:tplc="248A4622">
      <w:start w:val="11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33B5E"/>
    <w:multiLevelType w:val="hybridMultilevel"/>
    <w:tmpl w:val="01521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FC725F"/>
    <w:multiLevelType w:val="multilevel"/>
    <w:tmpl w:val="89E831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7F7AE2"/>
    <w:multiLevelType w:val="hybridMultilevel"/>
    <w:tmpl w:val="3EFE2560"/>
    <w:lvl w:ilvl="0" w:tplc="576EAA7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A11B53"/>
    <w:multiLevelType w:val="hybridMultilevel"/>
    <w:tmpl w:val="E4F2DD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562C8A"/>
    <w:multiLevelType w:val="hybridMultilevel"/>
    <w:tmpl w:val="FC6429D8"/>
    <w:lvl w:ilvl="0" w:tplc="248A4622">
      <w:start w:val="11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8D485D"/>
    <w:multiLevelType w:val="hybridMultilevel"/>
    <w:tmpl w:val="A4002BF2"/>
    <w:lvl w:ilvl="0" w:tplc="F8B26724">
      <w:start w:val="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DF64B3D"/>
    <w:multiLevelType w:val="hybridMultilevel"/>
    <w:tmpl w:val="E884B7FE"/>
    <w:lvl w:ilvl="0" w:tplc="04240017">
      <w:start w:val="1"/>
      <w:numFmt w:val="lowerLetter"/>
      <w:lvlText w:val="%1)"/>
      <w:lvlJc w:val="left"/>
      <w:pPr>
        <w:ind w:left="720" w:hanging="360"/>
      </w:pPr>
      <w:rPr>
        <w:rFonts w:hint="default"/>
      </w:rPr>
    </w:lvl>
    <w:lvl w:ilvl="1" w:tplc="248A4622">
      <w:start w:val="110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C43992"/>
    <w:multiLevelType w:val="hybridMultilevel"/>
    <w:tmpl w:val="CE1CBA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074C1C"/>
    <w:multiLevelType w:val="hybridMultilevel"/>
    <w:tmpl w:val="E884B7FE"/>
    <w:lvl w:ilvl="0" w:tplc="04240017">
      <w:start w:val="1"/>
      <w:numFmt w:val="lowerLetter"/>
      <w:lvlText w:val="%1)"/>
      <w:lvlJc w:val="left"/>
      <w:pPr>
        <w:ind w:left="720" w:hanging="360"/>
      </w:pPr>
      <w:rPr>
        <w:rFonts w:hint="default"/>
      </w:rPr>
    </w:lvl>
    <w:lvl w:ilvl="1" w:tplc="248A4622">
      <w:start w:val="110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911E63"/>
    <w:multiLevelType w:val="hybridMultilevel"/>
    <w:tmpl w:val="E884B7FE"/>
    <w:lvl w:ilvl="0" w:tplc="04240017">
      <w:start w:val="1"/>
      <w:numFmt w:val="lowerLetter"/>
      <w:lvlText w:val="%1)"/>
      <w:lvlJc w:val="left"/>
      <w:pPr>
        <w:ind w:left="720" w:hanging="360"/>
      </w:pPr>
      <w:rPr>
        <w:rFonts w:hint="default"/>
      </w:rPr>
    </w:lvl>
    <w:lvl w:ilvl="1" w:tplc="248A4622">
      <w:start w:val="110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1F749FE"/>
    <w:multiLevelType w:val="hybridMultilevel"/>
    <w:tmpl w:val="97A64F74"/>
    <w:lvl w:ilvl="0" w:tplc="F8B2672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FE54A1"/>
    <w:multiLevelType w:val="hybridMultilevel"/>
    <w:tmpl w:val="CB120D4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2F3E02"/>
    <w:multiLevelType w:val="hybridMultilevel"/>
    <w:tmpl w:val="1206EF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834E16"/>
    <w:multiLevelType w:val="hybridMultilevel"/>
    <w:tmpl w:val="C9205060"/>
    <w:lvl w:ilvl="0" w:tplc="F8B26724">
      <w:start w:val="4"/>
      <w:numFmt w:val="bullet"/>
      <w:lvlText w:val="-"/>
      <w:lvlJc w:val="left"/>
      <w:pPr>
        <w:ind w:left="454" w:hanging="360"/>
      </w:pPr>
      <w:rPr>
        <w:rFonts w:ascii="Calibri" w:eastAsia="Calibri" w:hAnsi="Calibri" w:cs="Times New Roman" w:hint="default"/>
      </w:rPr>
    </w:lvl>
    <w:lvl w:ilvl="1" w:tplc="04240003" w:tentative="1">
      <w:start w:val="1"/>
      <w:numFmt w:val="bullet"/>
      <w:lvlText w:val="o"/>
      <w:lvlJc w:val="left"/>
      <w:pPr>
        <w:ind w:left="1174" w:hanging="360"/>
      </w:pPr>
      <w:rPr>
        <w:rFonts w:ascii="Courier New" w:hAnsi="Courier New" w:cs="Courier New" w:hint="default"/>
      </w:rPr>
    </w:lvl>
    <w:lvl w:ilvl="2" w:tplc="04240005" w:tentative="1">
      <w:start w:val="1"/>
      <w:numFmt w:val="bullet"/>
      <w:lvlText w:val=""/>
      <w:lvlJc w:val="left"/>
      <w:pPr>
        <w:ind w:left="1894" w:hanging="360"/>
      </w:pPr>
      <w:rPr>
        <w:rFonts w:ascii="Wingdings" w:hAnsi="Wingdings" w:hint="default"/>
      </w:rPr>
    </w:lvl>
    <w:lvl w:ilvl="3" w:tplc="04240001" w:tentative="1">
      <w:start w:val="1"/>
      <w:numFmt w:val="bullet"/>
      <w:lvlText w:val=""/>
      <w:lvlJc w:val="left"/>
      <w:pPr>
        <w:ind w:left="2614" w:hanging="360"/>
      </w:pPr>
      <w:rPr>
        <w:rFonts w:ascii="Symbol" w:hAnsi="Symbol" w:hint="default"/>
      </w:rPr>
    </w:lvl>
    <w:lvl w:ilvl="4" w:tplc="04240003" w:tentative="1">
      <w:start w:val="1"/>
      <w:numFmt w:val="bullet"/>
      <w:lvlText w:val="o"/>
      <w:lvlJc w:val="left"/>
      <w:pPr>
        <w:ind w:left="3334" w:hanging="360"/>
      </w:pPr>
      <w:rPr>
        <w:rFonts w:ascii="Courier New" w:hAnsi="Courier New" w:cs="Courier New" w:hint="default"/>
      </w:rPr>
    </w:lvl>
    <w:lvl w:ilvl="5" w:tplc="04240005" w:tentative="1">
      <w:start w:val="1"/>
      <w:numFmt w:val="bullet"/>
      <w:lvlText w:val=""/>
      <w:lvlJc w:val="left"/>
      <w:pPr>
        <w:ind w:left="4054" w:hanging="360"/>
      </w:pPr>
      <w:rPr>
        <w:rFonts w:ascii="Wingdings" w:hAnsi="Wingdings" w:hint="default"/>
      </w:rPr>
    </w:lvl>
    <w:lvl w:ilvl="6" w:tplc="04240001" w:tentative="1">
      <w:start w:val="1"/>
      <w:numFmt w:val="bullet"/>
      <w:lvlText w:val=""/>
      <w:lvlJc w:val="left"/>
      <w:pPr>
        <w:ind w:left="4774" w:hanging="360"/>
      </w:pPr>
      <w:rPr>
        <w:rFonts w:ascii="Symbol" w:hAnsi="Symbol" w:hint="default"/>
      </w:rPr>
    </w:lvl>
    <w:lvl w:ilvl="7" w:tplc="04240003" w:tentative="1">
      <w:start w:val="1"/>
      <w:numFmt w:val="bullet"/>
      <w:lvlText w:val="o"/>
      <w:lvlJc w:val="left"/>
      <w:pPr>
        <w:ind w:left="5494" w:hanging="360"/>
      </w:pPr>
      <w:rPr>
        <w:rFonts w:ascii="Courier New" w:hAnsi="Courier New" w:cs="Courier New" w:hint="default"/>
      </w:rPr>
    </w:lvl>
    <w:lvl w:ilvl="8" w:tplc="04240005" w:tentative="1">
      <w:start w:val="1"/>
      <w:numFmt w:val="bullet"/>
      <w:lvlText w:val=""/>
      <w:lvlJc w:val="left"/>
      <w:pPr>
        <w:ind w:left="6214" w:hanging="360"/>
      </w:pPr>
      <w:rPr>
        <w:rFonts w:ascii="Wingdings" w:hAnsi="Wingdings" w:hint="default"/>
      </w:rPr>
    </w:lvl>
  </w:abstractNum>
  <w:abstractNum w:abstractNumId="15" w15:restartNumberingAfterBreak="0">
    <w:nsid w:val="2B59349C"/>
    <w:multiLevelType w:val="hybridMultilevel"/>
    <w:tmpl w:val="29504390"/>
    <w:lvl w:ilvl="0" w:tplc="F8B2672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346F0E"/>
    <w:multiLevelType w:val="hybridMultilevel"/>
    <w:tmpl w:val="DF94BF3A"/>
    <w:lvl w:ilvl="0" w:tplc="1DEEB45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854761"/>
    <w:multiLevelType w:val="hybridMultilevel"/>
    <w:tmpl w:val="0B82C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493DEF"/>
    <w:multiLevelType w:val="hybridMultilevel"/>
    <w:tmpl w:val="CE1CBA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275B8A"/>
    <w:multiLevelType w:val="hybridMultilevel"/>
    <w:tmpl w:val="E884B7FE"/>
    <w:lvl w:ilvl="0" w:tplc="04240017">
      <w:start w:val="1"/>
      <w:numFmt w:val="lowerLetter"/>
      <w:lvlText w:val="%1)"/>
      <w:lvlJc w:val="left"/>
      <w:pPr>
        <w:ind w:left="720" w:hanging="360"/>
      </w:pPr>
      <w:rPr>
        <w:rFonts w:hint="default"/>
      </w:rPr>
    </w:lvl>
    <w:lvl w:ilvl="1" w:tplc="248A4622">
      <w:start w:val="110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4745C69"/>
    <w:multiLevelType w:val="hybridMultilevel"/>
    <w:tmpl w:val="E884B7FE"/>
    <w:lvl w:ilvl="0" w:tplc="04240017">
      <w:start w:val="1"/>
      <w:numFmt w:val="lowerLetter"/>
      <w:lvlText w:val="%1)"/>
      <w:lvlJc w:val="left"/>
      <w:pPr>
        <w:ind w:left="720" w:hanging="360"/>
      </w:pPr>
      <w:rPr>
        <w:rFonts w:hint="default"/>
      </w:rPr>
    </w:lvl>
    <w:lvl w:ilvl="1" w:tplc="248A4622">
      <w:start w:val="110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E56505"/>
    <w:multiLevelType w:val="hybridMultilevel"/>
    <w:tmpl w:val="7C009B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162600"/>
    <w:multiLevelType w:val="hybridMultilevel"/>
    <w:tmpl w:val="A2FC2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013BC"/>
    <w:multiLevelType w:val="hybridMultilevel"/>
    <w:tmpl w:val="CE1CBA6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371564"/>
    <w:multiLevelType w:val="hybridMultilevel"/>
    <w:tmpl w:val="C73E4B88"/>
    <w:lvl w:ilvl="0" w:tplc="F8B26724">
      <w:start w:val="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F367251"/>
    <w:multiLevelType w:val="hybridMultilevel"/>
    <w:tmpl w:val="BE30DEDC"/>
    <w:lvl w:ilvl="0" w:tplc="F8B26724">
      <w:start w:val="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5455B76"/>
    <w:multiLevelType w:val="hybridMultilevel"/>
    <w:tmpl w:val="0E6EDD0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DD31DD"/>
    <w:multiLevelType w:val="hybridMultilevel"/>
    <w:tmpl w:val="849E07FA"/>
    <w:lvl w:ilvl="0" w:tplc="B254B258">
      <w:start w:val="10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5455D3"/>
    <w:multiLevelType w:val="hybridMultilevel"/>
    <w:tmpl w:val="003AE8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F4043EB"/>
    <w:multiLevelType w:val="hybridMultilevel"/>
    <w:tmpl w:val="BC84C9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0A2823"/>
    <w:multiLevelType w:val="hybridMultilevel"/>
    <w:tmpl w:val="E884B7FE"/>
    <w:lvl w:ilvl="0" w:tplc="04240017">
      <w:start w:val="1"/>
      <w:numFmt w:val="lowerLetter"/>
      <w:lvlText w:val="%1)"/>
      <w:lvlJc w:val="left"/>
      <w:pPr>
        <w:ind w:left="720" w:hanging="360"/>
      </w:pPr>
      <w:rPr>
        <w:rFonts w:hint="default"/>
      </w:rPr>
    </w:lvl>
    <w:lvl w:ilvl="1" w:tplc="248A4622">
      <w:start w:val="1100"/>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FE1771"/>
    <w:multiLevelType w:val="hybridMultilevel"/>
    <w:tmpl w:val="209EAA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3F6603"/>
    <w:multiLevelType w:val="hybridMultilevel"/>
    <w:tmpl w:val="9E34D53C"/>
    <w:lvl w:ilvl="0" w:tplc="26781C8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84C4653"/>
    <w:multiLevelType w:val="hybridMultilevel"/>
    <w:tmpl w:val="22F0A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2127534">
    <w:abstractNumId w:val="13"/>
  </w:num>
  <w:num w:numId="2" w16cid:durableId="2144539646">
    <w:abstractNumId w:val="22"/>
  </w:num>
  <w:num w:numId="3" w16cid:durableId="2052613631">
    <w:abstractNumId w:val="29"/>
  </w:num>
  <w:num w:numId="4" w16cid:durableId="374695347">
    <w:abstractNumId w:val="17"/>
  </w:num>
  <w:num w:numId="5" w16cid:durableId="747262974">
    <w:abstractNumId w:val="31"/>
  </w:num>
  <w:num w:numId="6" w16cid:durableId="323822485">
    <w:abstractNumId w:val="33"/>
  </w:num>
  <w:num w:numId="7" w16cid:durableId="2014919215">
    <w:abstractNumId w:val="27"/>
  </w:num>
  <w:num w:numId="8" w16cid:durableId="645549031">
    <w:abstractNumId w:val="16"/>
  </w:num>
  <w:num w:numId="9" w16cid:durableId="1487698627">
    <w:abstractNumId w:val="15"/>
  </w:num>
  <w:num w:numId="10" w16cid:durableId="2000427056">
    <w:abstractNumId w:val="24"/>
  </w:num>
  <w:num w:numId="11" w16cid:durableId="1442988905">
    <w:abstractNumId w:val="14"/>
  </w:num>
  <w:num w:numId="12" w16cid:durableId="1772120320">
    <w:abstractNumId w:val="25"/>
  </w:num>
  <w:num w:numId="13" w16cid:durableId="1966810338">
    <w:abstractNumId w:val="6"/>
  </w:num>
  <w:num w:numId="14" w16cid:durableId="2077627571">
    <w:abstractNumId w:val="11"/>
  </w:num>
  <w:num w:numId="15" w16cid:durableId="526409847">
    <w:abstractNumId w:val="5"/>
  </w:num>
  <w:num w:numId="16" w16cid:durableId="75902414">
    <w:abstractNumId w:val="21"/>
  </w:num>
  <w:num w:numId="17" w16cid:durableId="216478549">
    <w:abstractNumId w:val="0"/>
  </w:num>
  <w:num w:numId="18" w16cid:durableId="508567800">
    <w:abstractNumId w:val="8"/>
  </w:num>
  <w:num w:numId="19" w16cid:durableId="1523975368">
    <w:abstractNumId w:val="1"/>
  </w:num>
  <w:num w:numId="20" w16cid:durableId="553084451">
    <w:abstractNumId w:val="23"/>
  </w:num>
  <w:num w:numId="21" w16cid:durableId="1238321421">
    <w:abstractNumId w:val="30"/>
  </w:num>
  <w:num w:numId="22" w16cid:durableId="2092500645">
    <w:abstractNumId w:val="9"/>
  </w:num>
  <w:num w:numId="23" w16cid:durableId="1218737760">
    <w:abstractNumId w:val="10"/>
  </w:num>
  <w:num w:numId="24" w16cid:durableId="56906686">
    <w:abstractNumId w:val="26"/>
  </w:num>
  <w:num w:numId="25" w16cid:durableId="1891764176">
    <w:abstractNumId w:val="20"/>
  </w:num>
  <w:num w:numId="26" w16cid:durableId="2062053742">
    <w:abstractNumId w:val="12"/>
  </w:num>
  <w:num w:numId="27" w16cid:durableId="825316424">
    <w:abstractNumId w:val="7"/>
  </w:num>
  <w:num w:numId="28" w16cid:durableId="356858899">
    <w:abstractNumId w:val="18"/>
  </w:num>
  <w:num w:numId="29" w16cid:durableId="384106902">
    <w:abstractNumId w:val="19"/>
  </w:num>
  <w:num w:numId="30" w16cid:durableId="46072397">
    <w:abstractNumId w:val="4"/>
  </w:num>
  <w:num w:numId="31" w16cid:durableId="569000937">
    <w:abstractNumId w:val="2"/>
  </w:num>
  <w:num w:numId="32" w16cid:durableId="1195115597">
    <w:abstractNumId w:val="3"/>
  </w:num>
  <w:num w:numId="33" w16cid:durableId="55594100">
    <w:abstractNumId w:val="32"/>
  </w:num>
  <w:num w:numId="34" w16cid:durableId="13789666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ocumentProtection w:edit="forms" w:formatting="1" w:enforcement="1" w:cryptProviderType="rsaAES" w:cryptAlgorithmClass="hash" w:cryptAlgorithmType="typeAny" w:cryptAlgorithmSid="14" w:cryptSpinCount="100000" w:hash="6V+6GIaMpJiN++yZ0gD0tcG5VRqlJfk8qoZaz0r8U3i/43b7Fwx4rDyfR/52XG1ZDk0kRL30F0hXpvUJxc7xQg==" w:salt="8H8G1IUAv7s97RC11dn3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F8"/>
    <w:rsid w:val="00017686"/>
    <w:rsid w:val="000258F1"/>
    <w:rsid w:val="0003164A"/>
    <w:rsid w:val="00032368"/>
    <w:rsid w:val="00037153"/>
    <w:rsid w:val="00050489"/>
    <w:rsid w:val="000541B3"/>
    <w:rsid w:val="00087168"/>
    <w:rsid w:val="00096997"/>
    <w:rsid w:val="000A71A0"/>
    <w:rsid w:val="000B0872"/>
    <w:rsid w:val="000B5C7C"/>
    <w:rsid w:val="000C118E"/>
    <w:rsid w:val="000D10EF"/>
    <w:rsid w:val="000D1FC2"/>
    <w:rsid w:val="000D49BE"/>
    <w:rsid w:val="000E334F"/>
    <w:rsid w:val="000F5DA5"/>
    <w:rsid w:val="000F6AC1"/>
    <w:rsid w:val="001038FF"/>
    <w:rsid w:val="001041AF"/>
    <w:rsid w:val="001053B1"/>
    <w:rsid w:val="00106FD2"/>
    <w:rsid w:val="0011027D"/>
    <w:rsid w:val="001153A6"/>
    <w:rsid w:val="00121C01"/>
    <w:rsid w:val="001260BF"/>
    <w:rsid w:val="00127A2A"/>
    <w:rsid w:val="00135AC0"/>
    <w:rsid w:val="0014575F"/>
    <w:rsid w:val="0015270B"/>
    <w:rsid w:val="00153FE5"/>
    <w:rsid w:val="00155128"/>
    <w:rsid w:val="001644A9"/>
    <w:rsid w:val="0018623D"/>
    <w:rsid w:val="00190FD7"/>
    <w:rsid w:val="00195D41"/>
    <w:rsid w:val="001C1888"/>
    <w:rsid w:val="001C1E27"/>
    <w:rsid w:val="001C450B"/>
    <w:rsid w:val="001C534B"/>
    <w:rsid w:val="001D28BC"/>
    <w:rsid w:val="001E30E0"/>
    <w:rsid w:val="001F26AB"/>
    <w:rsid w:val="001F3E6B"/>
    <w:rsid w:val="00200359"/>
    <w:rsid w:val="00210263"/>
    <w:rsid w:val="00220145"/>
    <w:rsid w:val="0022661B"/>
    <w:rsid w:val="002318D2"/>
    <w:rsid w:val="00234083"/>
    <w:rsid w:val="002419E4"/>
    <w:rsid w:val="00256B3A"/>
    <w:rsid w:val="002573F1"/>
    <w:rsid w:val="002642DE"/>
    <w:rsid w:val="0026492E"/>
    <w:rsid w:val="0026702E"/>
    <w:rsid w:val="00271F50"/>
    <w:rsid w:val="00273608"/>
    <w:rsid w:val="00277DD4"/>
    <w:rsid w:val="00277ED0"/>
    <w:rsid w:val="002806CB"/>
    <w:rsid w:val="00284BE0"/>
    <w:rsid w:val="00285E44"/>
    <w:rsid w:val="002874FA"/>
    <w:rsid w:val="00290472"/>
    <w:rsid w:val="002A17ED"/>
    <w:rsid w:val="002A47DD"/>
    <w:rsid w:val="002A7552"/>
    <w:rsid w:val="002C6C23"/>
    <w:rsid w:val="002E170F"/>
    <w:rsid w:val="002E2CB7"/>
    <w:rsid w:val="002E338E"/>
    <w:rsid w:val="002E4EDE"/>
    <w:rsid w:val="002F5FD9"/>
    <w:rsid w:val="00302F7A"/>
    <w:rsid w:val="00307546"/>
    <w:rsid w:val="003127D4"/>
    <w:rsid w:val="00317A45"/>
    <w:rsid w:val="00325998"/>
    <w:rsid w:val="0032624F"/>
    <w:rsid w:val="00340351"/>
    <w:rsid w:val="003440B2"/>
    <w:rsid w:val="00353D6E"/>
    <w:rsid w:val="00371FC7"/>
    <w:rsid w:val="00376187"/>
    <w:rsid w:val="003A4D1A"/>
    <w:rsid w:val="003A5344"/>
    <w:rsid w:val="003B11B1"/>
    <w:rsid w:val="003C0F86"/>
    <w:rsid w:val="003C51AB"/>
    <w:rsid w:val="003E2212"/>
    <w:rsid w:val="003E2C4C"/>
    <w:rsid w:val="003E5C05"/>
    <w:rsid w:val="00404D39"/>
    <w:rsid w:val="004075D4"/>
    <w:rsid w:val="00410A19"/>
    <w:rsid w:val="00436AD2"/>
    <w:rsid w:val="0045358B"/>
    <w:rsid w:val="0046039D"/>
    <w:rsid w:val="00460C56"/>
    <w:rsid w:val="004643F6"/>
    <w:rsid w:val="00480717"/>
    <w:rsid w:val="00487D59"/>
    <w:rsid w:val="004942EA"/>
    <w:rsid w:val="00496E92"/>
    <w:rsid w:val="004A4F71"/>
    <w:rsid w:val="004B08DC"/>
    <w:rsid w:val="004B12BD"/>
    <w:rsid w:val="004B15F7"/>
    <w:rsid w:val="004B4272"/>
    <w:rsid w:val="004D4FBC"/>
    <w:rsid w:val="004D6469"/>
    <w:rsid w:val="004E1945"/>
    <w:rsid w:val="004F09DE"/>
    <w:rsid w:val="004F4581"/>
    <w:rsid w:val="005042B5"/>
    <w:rsid w:val="00507E0E"/>
    <w:rsid w:val="005142E5"/>
    <w:rsid w:val="005153F6"/>
    <w:rsid w:val="00521D33"/>
    <w:rsid w:val="00527982"/>
    <w:rsid w:val="0053032C"/>
    <w:rsid w:val="00541027"/>
    <w:rsid w:val="00541C20"/>
    <w:rsid w:val="005432C5"/>
    <w:rsid w:val="00543606"/>
    <w:rsid w:val="00545D45"/>
    <w:rsid w:val="00550CB9"/>
    <w:rsid w:val="005605D3"/>
    <w:rsid w:val="00566614"/>
    <w:rsid w:val="00567731"/>
    <w:rsid w:val="00570315"/>
    <w:rsid w:val="005708B6"/>
    <w:rsid w:val="005821D0"/>
    <w:rsid w:val="00584A1C"/>
    <w:rsid w:val="00584CBC"/>
    <w:rsid w:val="00587370"/>
    <w:rsid w:val="00590036"/>
    <w:rsid w:val="00596AC3"/>
    <w:rsid w:val="005A0829"/>
    <w:rsid w:val="005A46A5"/>
    <w:rsid w:val="005C018C"/>
    <w:rsid w:val="005C2660"/>
    <w:rsid w:val="005D2D5D"/>
    <w:rsid w:val="005F024C"/>
    <w:rsid w:val="005F206D"/>
    <w:rsid w:val="0060147A"/>
    <w:rsid w:val="006014AB"/>
    <w:rsid w:val="006171CB"/>
    <w:rsid w:val="00617ABA"/>
    <w:rsid w:val="00617C26"/>
    <w:rsid w:val="00624298"/>
    <w:rsid w:val="00636B3B"/>
    <w:rsid w:val="00640F66"/>
    <w:rsid w:val="006438C7"/>
    <w:rsid w:val="00651740"/>
    <w:rsid w:val="00660667"/>
    <w:rsid w:val="00661163"/>
    <w:rsid w:val="00663FE4"/>
    <w:rsid w:val="00677D11"/>
    <w:rsid w:val="006818ED"/>
    <w:rsid w:val="00695F26"/>
    <w:rsid w:val="0069754E"/>
    <w:rsid w:val="006A324C"/>
    <w:rsid w:val="006A40F8"/>
    <w:rsid w:val="006A72D0"/>
    <w:rsid w:val="006B7C81"/>
    <w:rsid w:val="006C295A"/>
    <w:rsid w:val="006D020B"/>
    <w:rsid w:val="006D0BA5"/>
    <w:rsid w:val="006D4747"/>
    <w:rsid w:val="006D6635"/>
    <w:rsid w:val="006F1E86"/>
    <w:rsid w:val="006F7F21"/>
    <w:rsid w:val="00701B1B"/>
    <w:rsid w:val="00702088"/>
    <w:rsid w:val="007111F4"/>
    <w:rsid w:val="00715527"/>
    <w:rsid w:val="00716788"/>
    <w:rsid w:val="007205C8"/>
    <w:rsid w:val="007253D2"/>
    <w:rsid w:val="00725ACD"/>
    <w:rsid w:val="00726FF7"/>
    <w:rsid w:val="00757555"/>
    <w:rsid w:val="007661A9"/>
    <w:rsid w:val="00772E33"/>
    <w:rsid w:val="00775246"/>
    <w:rsid w:val="0077605D"/>
    <w:rsid w:val="007856B2"/>
    <w:rsid w:val="00791590"/>
    <w:rsid w:val="00793F12"/>
    <w:rsid w:val="007A023E"/>
    <w:rsid w:val="007A04DB"/>
    <w:rsid w:val="007A7DD2"/>
    <w:rsid w:val="007B315B"/>
    <w:rsid w:val="007B53ED"/>
    <w:rsid w:val="007B591F"/>
    <w:rsid w:val="007C7CD2"/>
    <w:rsid w:val="007F0A4C"/>
    <w:rsid w:val="00803CB6"/>
    <w:rsid w:val="00812209"/>
    <w:rsid w:val="008140BF"/>
    <w:rsid w:val="008150F7"/>
    <w:rsid w:val="00817141"/>
    <w:rsid w:val="00823435"/>
    <w:rsid w:val="00823ADA"/>
    <w:rsid w:val="00826F72"/>
    <w:rsid w:val="0082748F"/>
    <w:rsid w:val="00833E4E"/>
    <w:rsid w:val="008473C5"/>
    <w:rsid w:val="0085428D"/>
    <w:rsid w:val="0085498F"/>
    <w:rsid w:val="008551ED"/>
    <w:rsid w:val="008571D2"/>
    <w:rsid w:val="00861F28"/>
    <w:rsid w:val="00875D4D"/>
    <w:rsid w:val="00876B97"/>
    <w:rsid w:val="00877E53"/>
    <w:rsid w:val="008804D4"/>
    <w:rsid w:val="00885667"/>
    <w:rsid w:val="00890576"/>
    <w:rsid w:val="008927E5"/>
    <w:rsid w:val="00897990"/>
    <w:rsid w:val="008A41D9"/>
    <w:rsid w:val="008A50D7"/>
    <w:rsid w:val="008A6076"/>
    <w:rsid w:val="008B3CE2"/>
    <w:rsid w:val="008B5421"/>
    <w:rsid w:val="008B5575"/>
    <w:rsid w:val="008C55EA"/>
    <w:rsid w:val="008E0EAE"/>
    <w:rsid w:val="008E3021"/>
    <w:rsid w:val="008E5F08"/>
    <w:rsid w:val="008E7E30"/>
    <w:rsid w:val="008F45FE"/>
    <w:rsid w:val="008F6817"/>
    <w:rsid w:val="009005FF"/>
    <w:rsid w:val="00907BA3"/>
    <w:rsid w:val="00913737"/>
    <w:rsid w:val="00931092"/>
    <w:rsid w:val="0093219D"/>
    <w:rsid w:val="009334B2"/>
    <w:rsid w:val="00935D09"/>
    <w:rsid w:val="0094086A"/>
    <w:rsid w:val="00940B7E"/>
    <w:rsid w:val="00950B0A"/>
    <w:rsid w:val="00951B58"/>
    <w:rsid w:val="00952B84"/>
    <w:rsid w:val="0097292A"/>
    <w:rsid w:val="00986013"/>
    <w:rsid w:val="00986FC7"/>
    <w:rsid w:val="00990485"/>
    <w:rsid w:val="00997B62"/>
    <w:rsid w:val="009C7E1E"/>
    <w:rsid w:val="009D4ADC"/>
    <w:rsid w:val="009D6541"/>
    <w:rsid w:val="009D7492"/>
    <w:rsid w:val="009D7FC3"/>
    <w:rsid w:val="009E176E"/>
    <w:rsid w:val="009F5C47"/>
    <w:rsid w:val="00A12B3E"/>
    <w:rsid w:val="00A1485E"/>
    <w:rsid w:val="00A26774"/>
    <w:rsid w:val="00A26FBB"/>
    <w:rsid w:val="00A30FF0"/>
    <w:rsid w:val="00A564F3"/>
    <w:rsid w:val="00A564FE"/>
    <w:rsid w:val="00A657FB"/>
    <w:rsid w:val="00A85BA5"/>
    <w:rsid w:val="00A90E1D"/>
    <w:rsid w:val="00A95DE2"/>
    <w:rsid w:val="00AA2E33"/>
    <w:rsid w:val="00AA5F52"/>
    <w:rsid w:val="00AB0242"/>
    <w:rsid w:val="00AB1BCC"/>
    <w:rsid w:val="00AC045F"/>
    <w:rsid w:val="00AC6572"/>
    <w:rsid w:val="00AD164F"/>
    <w:rsid w:val="00AD1765"/>
    <w:rsid w:val="00AD6C8A"/>
    <w:rsid w:val="00AD72F6"/>
    <w:rsid w:val="00AE394C"/>
    <w:rsid w:val="00AF2640"/>
    <w:rsid w:val="00AF2ED5"/>
    <w:rsid w:val="00AF43D0"/>
    <w:rsid w:val="00B1213B"/>
    <w:rsid w:val="00B24B38"/>
    <w:rsid w:val="00B27503"/>
    <w:rsid w:val="00B32DBF"/>
    <w:rsid w:val="00B518DB"/>
    <w:rsid w:val="00B52FB8"/>
    <w:rsid w:val="00B778A4"/>
    <w:rsid w:val="00B840FA"/>
    <w:rsid w:val="00B965F0"/>
    <w:rsid w:val="00BA4B88"/>
    <w:rsid w:val="00BA5C50"/>
    <w:rsid w:val="00BB0C03"/>
    <w:rsid w:val="00BB159A"/>
    <w:rsid w:val="00BB16AE"/>
    <w:rsid w:val="00BC2699"/>
    <w:rsid w:val="00BD4750"/>
    <w:rsid w:val="00BD69E2"/>
    <w:rsid w:val="00BE11DE"/>
    <w:rsid w:val="00BE4088"/>
    <w:rsid w:val="00BF6E56"/>
    <w:rsid w:val="00C07C92"/>
    <w:rsid w:val="00C164FD"/>
    <w:rsid w:val="00C2336F"/>
    <w:rsid w:val="00C30295"/>
    <w:rsid w:val="00C40D17"/>
    <w:rsid w:val="00C427D2"/>
    <w:rsid w:val="00C464AF"/>
    <w:rsid w:val="00C5049D"/>
    <w:rsid w:val="00C54EAF"/>
    <w:rsid w:val="00C54FD4"/>
    <w:rsid w:val="00C552CD"/>
    <w:rsid w:val="00C617A3"/>
    <w:rsid w:val="00C61BAC"/>
    <w:rsid w:val="00C621B5"/>
    <w:rsid w:val="00C67531"/>
    <w:rsid w:val="00C7152E"/>
    <w:rsid w:val="00C74037"/>
    <w:rsid w:val="00C812AE"/>
    <w:rsid w:val="00C8732D"/>
    <w:rsid w:val="00C87FDC"/>
    <w:rsid w:val="00C958DC"/>
    <w:rsid w:val="00C95E7E"/>
    <w:rsid w:val="00CA1992"/>
    <w:rsid w:val="00CA4BB3"/>
    <w:rsid w:val="00CD2C9B"/>
    <w:rsid w:val="00CD3A02"/>
    <w:rsid w:val="00CD5C94"/>
    <w:rsid w:val="00D10079"/>
    <w:rsid w:val="00D10200"/>
    <w:rsid w:val="00D17C8F"/>
    <w:rsid w:val="00D308A3"/>
    <w:rsid w:val="00D35B06"/>
    <w:rsid w:val="00D3655A"/>
    <w:rsid w:val="00D4166A"/>
    <w:rsid w:val="00D43457"/>
    <w:rsid w:val="00D54824"/>
    <w:rsid w:val="00D54990"/>
    <w:rsid w:val="00D63F9B"/>
    <w:rsid w:val="00D716E1"/>
    <w:rsid w:val="00D90C64"/>
    <w:rsid w:val="00DA0825"/>
    <w:rsid w:val="00DA13B3"/>
    <w:rsid w:val="00DA7AFE"/>
    <w:rsid w:val="00DB0AFA"/>
    <w:rsid w:val="00DC144D"/>
    <w:rsid w:val="00DC4482"/>
    <w:rsid w:val="00DE2126"/>
    <w:rsid w:val="00DF3180"/>
    <w:rsid w:val="00E02FCA"/>
    <w:rsid w:val="00E03A27"/>
    <w:rsid w:val="00E07F65"/>
    <w:rsid w:val="00E3106B"/>
    <w:rsid w:val="00E40D8E"/>
    <w:rsid w:val="00E4156D"/>
    <w:rsid w:val="00E42DD5"/>
    <w:rsid w:val="00E43879"/>
    <w:rsid w:val="00E44560"/>
    <w:rsid w:val="00E46B90"/>
    <w:rsid w:val="00E70961"/>
    <w:rsid w:val="00E77B9B"/>
    <w:rsid w:val="00E77BAE"/>
    <w:rsid w:val="00E80C13"/>
    <w:rsid w:val="00E8312F"/>
    <w:rsid w:val="00E95325"/>
    <w:rsid w:val="00EA380C"/>
    <w:rsid w:val="00EA3F41"/>
    <w:rsid w:val="00EB217A"/>
    <w:rsid w:val="00ED5135"/>
    <w:rsid w:val="00EE2686"/>
    <w:rsid w:val="00EF1D7F"/>
    <w:rsid w:val="00EF36CD"/>
    <w:rsid w:val="00EF54B0"/>
    <w:rsid w:val="00F34284"/>
    <w:rsid w:val="00F52B4D"/>
    <w:rsid w:val="00F61165"/>
    <w:rsid w:val="00F66DBA"/>
    <w:rsid w:val="00F67578"/>
    <w:rsid w:val="00F72038"/>
    <w:rsid w:val="00F8591B"/>
    <w:rsid w:val="00F946C6"/>
    <w:rsid w:val="00F95617"/>
    <w:rsid w:val="00FB0CA6"/>
    <w:rsid w:val="00FB3FBB"/>
    <w:rsid w:val="00FC651B"/>
    <w:rsid w:val="00FC7C7D"/>
    <w:rsid w:val="00FE47CD"/>
    <w:rsid w:val="00FF1890"/>
    <w:rsid w:val="00FF385E"/>
    <w:rsid w:val="00FF5E3C"/>
    <w:rsid w:val="00FF6492"/>
    <w:rsid w:val="00FF66AA"/>
    <w:rsid w:val="00FF6F30"/>
    <w:rsid w:val="00FF72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688E"/>
  <w15:docId w15:val="{A8028EF9-9583-4F28-89F5-5AC3C9E2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96E92"/>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D5C94"/>
    <w:rPr>
      <w:rFonts w:ascii="Tahoma" w:eastAsia="Calibri" w:hAnsi="Tahoma" w:cs="Tahoma"/>
      <w:sz w:val="16"/>
      <w:szCs w:val="16"/>
      <w:lang w:eastAsia="en-US"/>
    </w:rPr>
  </w:style>
  <w:style w:type="character" w:customStyle="1" w:styleId="BesedilooblakaZnak">
    <w:name w:val="Besedilo oblačka Znak"/>
    <w:link w:val="Besedilooblaka"/>
    <w:uiPriority w:val="99"/>
    <w:semiHidden/>
    <w:rsid w:val="00CD5C94"/>
    <w:rPr>
      <w:rFonts w:ascii="Tahoma" w:hAnsi="Tahoma" w:cs="Tahoma"/>
      <w:sz w:val="16"/>
      <w:szCs w:val="16"/>
    </w:rPr>
  </w:style>
  <w:style w:type="paragraph" w:styleId="Glava">
    <w:name w:val="header"/>
    <w:basedOn w:val="Navaden"/>
    <w:link w:val="GlavaZnak"/>
    <w:uiPriority w:val="99"/>
    <w:unhideWhenUsed/>
    <w:rsid w:val="00CD5C94"/>
    <w:pPr>
      <w:tabs>
        <w:tab w:val="center" w:pos="4536"/>
        <w:tab w:val="right" w:pos="9072"/>
      </w:tabs>
    </w:pPr>
    <w:rPr>
      <w:rFonts w:ascii="Calibri" w:eastAsia="Calibri" w:hAnsi="Calibri"/>
      <w:sz w:val="22"/>
      <w:szCs w:val="22"/>
      <w:lang w:eastAsia="en-US"/>
    </w:rPr>
  </w:style>
  <w:style w:type="character" w:customStyle="1" w:styleId="GlavaZnak">
    <w:name w:val="Glava Znak"/>
    <w:basedOn w:val="Privzetapisavaodstavka"/>
    <w:link w:val="Glava"/>
    <w:uiPriority w:val="99"/>
    <w:rsid w:val="00CD5C94"/>
  </w:style>
  <w:style w:type="paragraph" w:styleId="Noga">
    <w:name w:val="footer"/>
    <w:basedOn w:val="Navaden"/>
    <w:link w:val="NogaZnak"/>
    <w:uiPriority w:val="99"/>
    <w:unhideWhenUsed/>
    <w:rsid w:val="00CD5C94"/>
    <w:pPr>
      <w:tabs>
        <w:tab w:val="center" w:pos="4536"/>
        <w:tab w:val="right" w:pos="9072"/>
      </w:tabs>
    </w:pPr>
    <w:rPr>
      <w:rFonts w:ascii="Calibri" w:eastAsia="Calibri" w:hAnsi="Calibri"/>
      <w:sz w:val="22"/>
      <w:szCs w:val="22"/>
      <w:lang w:eastAsia="en-US"/>
    </w:rPr>
  </w:style>
  <w:style w:type="character" w:customStyle="1" w:styleId="NogaZnak">
    <w:name w:val="Noga Znak"/>
    <w:basedOn w:val="Privzetapisavaodstavka"/>
    <w:link w:val="Noga"/>
    <w:uiPriority w:val="99"/>
    <w:rsid w:val="00CD5C94"/>
  </w:style>
  <w:style w:type="table" w:styleId="Tabelamrea">
    <w:name w:val="Table Grid"/>
    <w:basedOn w:val="Navadnatabela"/>
    <w:uiPriority w:val="39"/>
    <w:rsid w:val="00CD5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986013"/>
    <w:rPr>
      <w:color w:val="0000FF"/>
      <w:u w:val="single"/>
    </w:rPr>
  </w:style>
  <w:style w:type="paragraph" w:styleId="Odstavekseznama">
    <w:name w:val="List Paragraph"/>
    <w:basedOn w:val="Navaden"/>
    <w:uiPriority w:val="34"/>
    <w:qFormat/>
    <w:rsid w:val="002C6C23"/>
    <w:pPr>
      <w:spacing w:after="200" w:line="276" w:lineRule="auto"/>
      <w:ind w:left="720"/>
      <w:contextualSpacing/>
    </w:pPr>
    <w:rPr>
      <w:rFonts w:ascii="Calibri" w:eastAsia="Calibri" w:hAnsi="Calibri"/>
      <w:sz w:val="22"/>
      <w:szCs w:val="22"/>
      <w:lang w:eastAsia="en-US"/>
    </w:rPr>
  </w:style>
  <w:style w:type="character" w:styleId="Pripombasklic">
    <w:name w:val="annotation reference"/>
    <w:basedOn w:val="Privzetapisavaodstavka"/>
    <w:uiPriority w:val="99"/>
    <w:semiHidden/>
    <w:unhideWhenUsed/>
    <w:rsid w:val="00AE394C"/>
    <w:rPr>
      <w:sz w:val="16"/>
      <w:szCs w:val="16"/>
    </w:rPr>
  </w:style>
  <w:style w:type="paragraph" w:styleId="Pripombabesedilo">
    <w:name w:val="annotation text"/>
    <w:basedOn w:val="Navaden"/>
    <w:link w:val="PripombabesediloZnak"/>
    <w:uiPriority w:val="99"/>
    <w:semiHidden/>
    <w:unhideWhenUsed/>
    <w:rsid w:val="00AE394C"/>
    <w:rPr>
      <w:sz w:val="20"/>
      <w:szCs w:val="20"/>
    </w:rPr>
  </w:style>
  <w:style w:type="character" w:customStyle="1" w:styleId="PripombabesediloZnak">
    <w:name w:val="Pripomba – besedilo Znak"/>
    <w:basedOn w:val="Privzetapisavaodstavka"/>
    <w:link w:val="Pripombabesedilo"/>
    <w:uiPriority w:val="99"/>
    <w:semiHidden/>
    <w:rsid w:val="00AE394C"/>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AE394C"/>
    <w:rPr>
      <w:b/>
      <w:bCs/>
    </w:rPr>
  </w:style>
  <w:style w:type="character" w:customStyle="1" w:styleId="ZadevapripombeZnak">
    <w:name w:val="Zadeva pripombe Znak"/>
    <w:basedOn w:val="PripombabesediloZnak"/>
    <w:link w:val="Zadevapripombe"/>
    <w:uiPriority w:val="99"/>
    <w:semiHidden/>
    <w:rsid w:val="00AE394C"/>
    <w:rPr>
      <w:rFonts w:ascii="Times New Roman" w:eastAsia="Times New Roman" w:hAnsi="Times New Roman"/>
      <w:b/>
      <w:bCs/>
    </w:rPr>
  </w:style>
  <w:style w:type="paragraph" w:styleId="Revizija">
    <w:name w:val="Revision"/>
    <w:hidden/>
    <w:uiPriority w:val="99"/>
    <w:semiHidden/>
    <w:rsid w:val="00B965F0"/>
    <w:rPr>
      <w:rFonts w:ascii="Times New Roman" w:eastAsia="Times New Roman" w:hAnsi="Times New Roman"/>
      <w:sz w:val="24"/>
      <w:szCs w:val="24"/>
    </w:rPr>
  </w:style>
  <w:style w:type="character" w:styleId="SledenaHiperpovezava">
    <w:name w:val="FollowedHyperlink"/>
    <w:basedOn w:val="Privzetapisavaodstavka"/>
    <w:uiPriority w:val="99"/>
    <w:semiHidden/>
    <w:unhideWhenUsed/>
    <w:rsid w:val="00A30FF0"/>
    <w:rPr>
      <w:color w:val="800080" w:themeColor="followedHyperlink"/>
      <w:u w:val="single"/>
    </w:rPr>
  </w:style>
  <w:style w:type="character" w:styleId="Besedilooznabemesta">
    <w:name w:val="Placeholder Text"/>
    <w:basedOn w:val="Privzetapisavaodstavka"/>
    <w:uiPriority w:val="99"/>
    <w:semiHidden/>
    <w:rsid w:val="00A30FF0"/>
    <w:rPr>
      <w:color w:val="666666"/>
    </w:rPr>
  </w:style>
  <w:style w:type="character" w:styleId="Nerazreenaomemba">
    <w:name w:val="Unresolved Mention"/>
    <w:basedOn w:val="Privzetapisavaodstavka"/>
    <w:uiPriority w:val="99"/>
    <w:semiHidden/>
    <w:unhideWhenUsed/>
    <w:rsid w:val="00CA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8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um.si/svetovalna-tocka/karierno-svetovanje" TargetMode="External"/><Relationship Id="rId13" Type="http://schemas.openxmlformats.org/officeDocument/2006/relationships/hyperlink" Target="https://esvetovanje.ess.gov.si/KajMeZanima/KateriJeVasInteresniTip/" TargetMode="External"/><Relationship Id="rId18" Type="http://schemas.openxmlformats.org/officeDocument/2006/relationships/hyperlink" Target="https://kc.um.si/dogodk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kc.um.si/svetovalna-tocka/karierno-svetovanje" TargetMode="External"/><Relationship Id="rId7" Type="http://schemas.openxmlformats.org/officeDocument/2006/relationships/endnotes" Target="endnotes.xml"/><Relationship Id="rId12" Type="http://schemas.openxmlformats.org/officeDocument/2006/relationships/hyperlink" Target="https://kc.um.si/svetovalna-tocka/karierno-svetovanje" TargetMode="External"/><Relationship Id="rId17" Type="http://schemas.openxmlformats.org/officeDocument/2006/relationships/hyperlink" Target="https://esvetovanje.ess.gov.si/KajNajDelam/PoisciSvojPoklic/SkupinePoklicev/" TargetMode="External"/><Relationship Id="rId25" Type="http://schemas.openxmlformats.org/officeDocument/2006/relationships/hyperlink" Target="https://kc.um.si/svetovalna-tocka/karierno-svetovanje" TargetMode="External"/><Relationship Id="rId2" Type="http://schemas.openxmlformats.org/officeDocument/2006/relationships/numbering" Target="numbering.xml"/><Relationship Id="rId16" Type="http://schemas.openxmlformats.org/officeDocument/2006/relationships/hyperlink" Target="https://esvetovanje.ess.gov.si/KaksenSem/VrednoteInMotivi/VprasalnikMotivi.aspx" TargetMode="External"/><Relationship Id="rId20" Type="http://schemas.openxmlformats.org/officeDocument/2006/relationships/hyperlink" Target="https://karierni.um.si/studenti"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vetovanje.ess.gov.si/KaksenSem/OsebnostneLastnosti/DelovniListOsebnostneLastnosti.aspx" TargetMode="External"/><Relationship Id="rId24" Type="http://schemas.openxmlformats.org/officeDocument/2006/relationships/hyperlink" Target="https://kc.um.si/svetovalna-tocka/karierno-svetovanje" TargetMode="External"/><Relationship Id="rId5" Type="http://schemas.openxmlformats.org/officeDocument/2006/relationships/webSettings" Target="webSettings.xml"/><Relationship Id="rId15" Type="http://schemas.openxmlformats.org/officeDocument/2006/relationships/hyperlink" Target="https://esvetovanje.ess.gov.si/KajZnam/SplosneKompetence/VprasalnikiZaSamoocenoKompetenc/Default.aspx" TargetMode="External"/><Relationship Id="rId23" Type="http://schemas.openxmlformats.org/officeDocument/2006/relationships/hyperlink" Target="https://kc.um.si/svetovalna-tocka/karierno-svetovanje" TargetMode="External"/><Relationship Id="rId28" Type="http://schemas.openxmlformats.org/officeDocument/2006/relationships/fontTable" Target="fontTable.xml"/><Relationship Id="rId10" Type="http://schemas.openxmlformats.org/officeDocument/2006/relationships/hyperlink" Target="https://esvetovanje.ess.gov.si/KaksenSem/OsebnostneLastnosti/VprasalnikOsebnostneLastnosti/" TargetMode="External"/><Relationship Id="rId19" Type="http://schemas.openxmlformats.org/officeDocument/2006/relationships/hyperlink" Target="https://dogodki.um.si/Strani/Dogodki-za-studente.aspx" TargetMode="External"/><Relationship Id="rId4" Type="http://schemas.openxmlformats.org/officeDocument/2006/relationships/settings" Target="settings.xml"/><Relationship Id="rId9" Type="http://schemas.openxmlformats.org/officeDocument/2006/relationships/hyperlink" Target="https://kc.um.si/svetovalna-tocka/karierno-svetovanje" TargetMode="External"/><Relationship Id="rId14" Type="http://schemas.openxmlformats.org/officeDocument/2006/relationships/hyperlink" Target="https://kc.um.si/svetovalna-tocka/karierno-svetovanje" TargetMode="External"/><Relationship Id="rId22" Type="http://schemas.openxmlformats.org/officeDocument/2006/relationships/hyperlink" Target="https://kc.um.si/svetovalna-tocka/karierno-svetovanje"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karierni.center@um.si" TargetMode="External"/><Relationship Id="rId2" Type="http://schemas.openxmlformats.org/officeDocument/2006/relationships/hyperlink" Target="http://kc.um.si" TargetMode="External"/><Relationship Id="rId1" Type="http://schemas.openxmlformats.org/officeDocument/2006/relationships/hyperlink" Target="mailto:karierni.center@um.si" TargetMode="External"/><Relationship Id="rId5" Type="http://schemas.openxmlformats.org/officeDocument/2006/relationships/image" Target="media/image2.png"/><Relationship Id="rId4" Type="http://schemas.openxmlformats.org/officeDocument/2006/relationships/hyperlink" Target="http://kc.um.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Word%20predlog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C45031FFCD4F59AB0394CDF9CBD566"/>
        <w:category>
          <w:name w:val="Splošno"/>
          <w:gallery w:val="placeholder"/>
        </w:category>
        <w:types>
          <w:type w:val="bbPlcHdr"/>
        </w:types>
        <w:behaviors>
          <w:behavior w:val="content"/>
        </w:behaviors>
        <w:guid w:val="{898B61DA-6931-4742-9069-C2720BB3685E}"/>
      </w:docPartPr>
      <w:docPartBody>
        <w:p w:rsidR="001141BB" w:rsidRDefault="001141BB" w:rsidP="001141BB">
          <w:pPr>
            <w:pStyle w:val="F2C45031FFCD4F59AB0394CDF9CBD566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1B4CF4B494C04B6696298EB1849EC19F"/>
        <w:category>
          <w:name w:val="Splošno"/>
          <w:gallery w:val="placeholder"/>
        </w:category>
        <w:types>
          <w:type w:val="bbPlcHdr"/>
        </w:types>
        <w:behaviors>
          <w:behavior w:val="content"/>
        </w:behaviors>
        <w:guid w:val="{C2CD3308-0F44-4055-A8DC-CBA9D8614166}"/>
      </w:docPartPr>
      <w:docPartBody>
        <w:p w:rsidR="001141BB" w:rsidRDefault="001141BB" w:rsidP="001141BB">
          <w:pPr>
            <w:pStyle w:val="1B4CF4B494C04B6696298EB1849EC19F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6BD6C05010A24A0B8142556188F4C865"/>
        <w:category>
          <w:name w:val="Splošno"/>
          <w:gallery w:val="placeholder"/>
        </w:category>
        <w:types>
          <w:type w:val="bbPlcHdr"/>
        </w:types>
        <w:behaviors>
          <w:behavior w:val="content"/>
        </w:behaviors>
        <w:guid w:val="{23B340D9-2C79-48B3-8229-0D98E69E1D9A}"/>
      </w:docPartPr>
      <w:docPartBody>
        <w:p w:rsidR="001141BB" w:rsidRDefault="001141BB" w:rsidP="001141BB">
          <w:pPr>
            <w:pStyle w:val="6BD6C05010A24A0B8142556188F4C865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4E0E80735105454BB1EC4072DAD2E139"/>
        <w:category>
          <w:name w:val="Splošno"/>
          <w:gallery w:val="placeholder"/>
        </w:category>
        <w:types>
          <w:type w:val="bbPlcHdr"/>
        </w:types>
        <w:behaviors>
          <w:behavior w:val="content"/>
        </w:behaviors>
        <w:guid w:val="{402B634A-0AA1-43B8-89C7-528983C0E0DF}"/>
      </w:docPartPr>
      <w:docPartBody>
        <w:p w:rsidR="001141BB" w:rsidRDefault="001141BB" w:rsidP="001141BB">
          <w:pPr>
            <w:pStyle w:val="4E0E80735105454BB1EC4072DAD2E139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988435CB45F64A6DBDDBFD77E1B5E33E"/>
        <w:category>
          <w:name w:val="Splošno"/>
          <w:gallery w:val="placeholder"/>
        </w:category>
        <w:types>
          <w:type w:val="bbPlcHdr"/>
        </w:types>
        <w:behaviors>
          <w:behavior w:val="content"/>
        </w:behaviors>
        <w:guid w:val="{5EB6450A-5618-493B-B7DA-C769F592B4DF}"/>
      </w:docPartPr>
      <w:docPartBody>
        <w:p w:rsidR="001141BB" w:rsidRDefault="001141BB" w:rsidP="001141BB">
          <w:pPr>
            <w:pStyle w:val="988435CB45F64A6DBDDBFD77E1B5E33E4"/>
          </w:pPr>
          <w:r w:rsidRPr="00677D11">
            <w:rPr>
              <w:rStyle w:val="Besedilooznabemesta"/>
              <w:rFonts w:cs="Calibri"/>
              <w:bCs/>
              <w:i/>
              <w:iCs/>
              <w:color w:val="7F7F7F" w:themeColor="text1" w:themeTint="80"/>
            </w:rPr>
            <w:t>Klikni ali tapni tukaj, če želiš vnesti besedilo.</w:t>
          </w:r>
        </w:p>
      </w:docPartBody>
    </w:docPart>
    <w:docPart>
      <w:docPartPr>
        <w:name w:val="0E865FB827CA4B7984EBCBEAA63C15F0"/>
        <w:category>
          <w:name w:val="Splošno"/>
          <w:gallery w:val="placeholder"/>
        </w:category>
        <w:types>
          <w:type w:val="bbPlcHdr"/>
        </w:types>
        <w:behaviors>
          <w:behavior w:val="content"/>
        </w:behaviors>
        <w:guid w:val="{63AE3F7A-5B20-4A5F-98B7-0DE0504F2725}"/>
      </w:docPartPr>
      <w:docPartBody>
        <w:p w:rsidR="001141BB" w:rsidRDefault="001141BB" w:rsidP="001141BB">
          <w:pPr>
            <w:pStyle w:val="0E865FB827CA4B7984EBCBEAA63C15F04"/>
          </w:pPr>
          <w:r w:rsidRPr="00677D11">
            <w:rPr>
              <w:rStyle w:val="Besedilooznabemesta"/>
              <w:rFonts w:cs="Calibri"/>
              <w:bCs/>
              <w:i/>
              <w:iCs/>
              <w:color w:val="7F7F7F" w:themeColor="text1" w:themeTint="80"/>
            </w:rPr>
            <w:t>Klikni ali tapni tukaj, če želiš vnesti besedilo.</w:t>
          </w:r>
        </w:p>
      </w:docPartBody>
    </w:docPart>
    <w:docPart>
      <w:docPartPr>
        <w:name w:val="AD4F6A439A0146248C8588C1B5C6B816"/>
        <w:category>
          <w:name w:val="Splošno"/>
          <w:gallery w:val="placeholder"/>
        </w:category>
        <w:types>
          <w:type w:val="bbPlcHdr"/>
        </w:types>
        <w:behaviors>
          <w:behavior w:val="content"/>
        </w:behaviors>
        <w:guid w:val="{321471B3-0DEC-448C-9427-397D37EB6569}"/>
      </w:docPartPr>
      <w:docPartBody>
        <w:p w:rsidR="001141BB" w:rsidRDefault="001141BB" w:rsidP="001141BB">
          <w:pPr>
            <w:pStyle w:val="AD4F6A439A0146248C8588C1B5C6B8164"/>
          </w:pPr>
          <w:r w:rsidRPr="00677D11">
            <w:rPr>
              <w:rStyle w:val="Besedilooznabemesta"/>
              <w:rFonts w:cs="Calibri"/>
              <w:bCs/>
              <w:i/>
              <w:iCs/>
              <w:color w:val="7F7F7F" w:themeColor="text1" w:themeTint="80"/>
            </w:rPr>
            <w:t>Klikni ali tapni tukaj, če želiš vnesti besedilo.</w:t>
          </w:r>
        </w:p>
      </w:docPartBody>
    </w:docPart>
    <w:docPart>
      <w:docPartPr>
        <w:name w:val="A291368EB47F449299B0C4D6A81A840A"/>
        <w:category>
          <w:name w:val="Splošno"/>
          <w:gallery w:val="placeholder"/>
        </w:category>
        <w:types>
          <w:type w:val="bbPlcHdr"/>
        </w:types>
        <w:behaviors>
          <w:behavior w:val="content"/>
        </w:behaviors>
        <w:guid w:val="{D9FF6A20-A94E-4B29-8C12-43BC57CEFA5D}"/>
      </w:docPartPr>
      <w:docPartBody>
        <w:p w:rsidR="001141BB" w:rsidRDefault="001141BB" w:rsidP="001141BB">
          <w:pPr>
            <w:pStyle w:val="A291368EB47F449299B0C4D6A81A840A4"/>
          </w:pPr>
          <w:r w:rsidRPr="00677D11">
            <w:rPr>
              <w:rStyle w:val="Besedilooznabemesta"/>
              <w:rFonts w:cs="Calibri"/>
              <w:bCs/>
              <w:i/>
              <w:iCs/>
              <w:color w:val="7F7F7F" w:themeColor="text1" w:themeTint="80"/>
            </w:rPr>
            <w:t>Klikni ali tapni tukaj, če želiš vnesti besedilo.</w:t>
          </w:r>
        </w:p>
      </w:docPartBody>
    </w:docPart>
    <w:docPart>
      <w:docPartPr>
        <w:name w:val="2FCFA56F72D5454893287A8567D854D2"/>
        <w:category>
          <w:name w:val="Splošno"/>
          <w:gallery w:val="placeholder"/>
        </w:category>
        <w:types>
          <w:type w:val="bbPlcHdr"/>
        </w:types>
        <w:behaviors>
          <w:behavior w:val="content"/>
        </w:behaviors>
        <w:guid w:val="{D460BDF9-200A-4DD8-98FF-AC74F3F5CE93}"/>
      </w:docPartPr>
      <w:docPartBody>
        <w:p w:rsidR="001141BB" w:rsidRDefault="001141BB" w:rsidP="001141BB">
          <w:pPr>
            <w:pStyle w:val="2FCFA56F72D5454893287A8567D854D24"/>
          </w:pPr>
          <w:r w:rsidRPr="00677D11">
            <w:rPr>
              <w:rStyle w:val="Besedilooznabemesta"/>
              <w:rFonts w:cs="Calibri"/>
              <w:bCs/>
              <w:i/>
              <w:iCs/>
              <w:color w:val="7F7F7F" w:themeColor="text1" w:themeTint="80"/>
            </w:rPr>
            <w:t>Klikni ali tapni tukaj, če želiš vnesti besedilo.</w:t>
          </w:r>
        </w:p>
      </w:docPartBody>
    </w:docPart>
    <w:docPart>
      <w:docPartPr>
        <w:name w:val="0D663BC33A8244DDA4A60CCC5E8E5F8E"/>
        <w:category>
          <w:name w:val="Splošno"/>
          <w:gallery w:val="placeholder"/>
        </w:category>
        <w:types>
          <w:type w:val="bbPlcHdr"/>
        </w:types>
        <w:behaviors>
          <w:behavior w:val="content"/>
        </w:behaviors>
        <w:guid w:val="{136C6CD3-F883-4FC8-9FDA-2AE84FD5FF40}"/>
      </w:docPartPr>
      <w:docPartBody>
        <w:p w:rsidR="001141BB" w:rsidRDefault="001141BB" w:rsidP="001141BB">
          <w:pPr>
            <w:pStyle w:val="0D663BC33A8244DDA4A60CCC5E8E5F8E4"/>
          </w:pPr>
          <w:r w:rsidRPr="00677D11">
            <w:rPr>
              <w:rStyle w:val="Besedilooznabemesta"/>
              <w:rFonts w:cs="Calibri"/>
              <w:bCs/>
              <w:i/>
              <w:iCs/>
              <w:color w:val="7F7F7F" w:themeColor="text1" w:themeTint="80"/>
            </w:rPr>
            <w:t>Klikni ali tapni tukaj, če želiš vnesti besedilo.</w:t>
          </w:r>
        </w:p>
      </w:docPartBody>
    </w:docPart>
    <w:docPart>
      <w:docPartPr>
        <w:name w:val="769A7413297B47799ACDEAF091C5A567"/>
        <w:category>
          <w:name w:val="Splošno"/>
          <w:gallery w:val="placeholder"/>
        </w:category>
        <w:types>
          <w:type w:val="bbPlcHdr"/>
        </w:types>
        <w:behaviors>
          <w:behavior w:val="content"/>
        </w:behaviors>
        <w:guid w:val="{AFF5C1FB-DE69-4F99-B0C0-2E56CA72263A}"/>
      </w:docPartPr>
      <w:docPartBody>
        <w:p w:rsidR="001141BB" w:rsidRDefault="001141BB" w:rsidP="001141BB">
          <w:pPr>
            <w:pStyle w:val="769A7413297B47799ACDEAF091C5A5674"/>
          </w:pPr>
          <w:r w:rsidRPr="00677D11">
            <w:rPr>
              <w:rStyle w:val="Besedilooznabemesta"/>
              <w:rFonts w:cs="Calibri"/>
              <w:bCs/>
              <w:i/>
              <w:iCs/>
              <w:color w:val="7F7F7F" w:themeColor="text1" w:themeTint="80"/>
            </w:rPr>
            <w:t>Klikni ali tapni tukaj, če želiš vnesti besedilo.</w:t>
          </w:r>
        </w:p>
      </w:docPartBody>
    </w:docPart>
    <w:docPart>
      <w:docPartPr>
        <w:name w:val="AC30A512ACD041C6B192224F06EC3EAC"/>
        <w:category>
          <w:name w:val="Splošno"/>
          <w:gallery w:val="placeholder"/>
        </w:category>
        <w:types>
          <w:type w:val="bbPlcHdr"/>
        </w:types>
        <w:behaviors>
          <w:behavior w:val="content"/>
        </w:behaviors>
        <w:guid w:val="{A3B8B843-2392-440D-8B4D-F95BEA8ECABB}"/>
      </w:docPartPr>
      <w:docPartBody>
        <w:p w:rsidR="001141BB" w:rsidRDefault="001141BB" w:rsidP="001141BB">
          <w:pPr>
            <w:pStyle w:val="AC30A512ACD041C6B192224F06EC3EAC4"/>
          </w:pPr>
          <w:r w:rsidRPr="00677D11">
            <w:rPr>
              <w:rStyle w:val="Besedilooznabemesta"/>
              <w:rFonts w:cs="Calibri"/>
              <w:bCs/>
              <w:i/>
              <w:iCs/>
              <w:color w:val="7F7F7F" w:themeColor="text1" w:themeTint="80"/>
            </w:rPr>
            <w:t>Klikni ali tapni tukaj, če želiš vnesti besedilo.</w:t>
          </w:r>
        </w:p>
      </w:docPartBody>
    </w:docPart>
    <w:docPart>
      <w:docPartPr>
        <w:name w:val="F2B682AA072E45109B27BE38EDFB3A8D"/>
        <w:category>
          <w:name w:val="Splošno"/>
          <w:gallery w:val="placeholder"/>
        </w:category>
        <w:types>
          <w:type w:val="bbPlcHdr"/>
        </w:types>
        <w:behaviors>
          <w:behavior w:val="content"/>
        </w:behaviors>
        <w:guid w:val="{AE2F7CBA-3A72-4370-B822-B22B33D553DB}"/>
      </w:docPartPr>
      <w:docPartBody>
        <w:p w:rsidR="001141BB" w:rsidRDefault="001141BB" w:rsidP="001141BB">
          <w:pPr>
            <w:pStyle w:val="F2B682AA072E45109B27BE38EDFB3A8D4"/>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75BC0FE76749463BA3BC85E1658E6A02"/>
        <w:category>
          <w:name w:val="Splošno"/>
          <w:gallery w:val="placeholder"/>
        </w:category>
        <w:types>
          <w:type w:val="bbPlcHdr"/>
        </w:types>
        <w:behaviors>
          <w:behavior w:val="content"/>
        </w:behaviors>
        <w:guid w:val="{7050FA9D-4E2F-46D6-9874-D3649F737167}"/>
      </w:docPartPr>
      <w:docPartBody>
        <w:p w:rsidR="001141BB" w:rsidRDefault="001141BB" w:rsidP="001141BB">
          <w:pPr>
            <w:pStyle w:val="75BC0FE76749463BA3BC85E1658E6A024"/>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31E7C0FC56CB417E8EABF00628B4D2C6"/>
        <w:category>
          <w:name w:val="Splošno"/>
          <w:gallery w:val="placeholder"/>
        </w:category>
        <w:types>
          <w:type w:val="bbPlcHdr"/>
        </w:types>
        <w:behaviors>
          <w:behavior w:val="content"/>
        </w:behaviors>
        <w:guid w:val="{76CEE113-EB7F-4DC3-BFC0-28A96D11811F}"/>
      </w:docPartPr>
      <w:docPartBody>
        <w:p w:rsidR="001141BB" w:rsidRDefault="001141BB" w:rsidP="001141BB">
          <w:pPr>
            <w:pStyle w:val="31E7C0FC56CB417E8EABF00628B4D2C64"/>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5E39B846DC6A48AC86322FFB87EDA908"/>
        <w:category>
          <w:name w:val="Splošno"/>
          <w:gallery w:val="placeholder"/>
        </w:category>
        <w:types>
          <w:type w:val="bbPlcHdr"/>
        </w:types>
        <w:behaviors>
          <w:behavior w:val="content"/>
        </w:behaviors>
        <w:guid w:val="{8E8384C4-2F77-4287-A53A-F93CB31D3480}"/>
      </w:docPartPr>
      <w:docPartBody>
        <w:p w:rsidR="003C4926" w:rsidRDefault="001141BB" w:rsidP="001141BB">
          <w:pPr>
            <w:pStyle w:val="5E39B846DC6A48AC86322FFB87EDA9084"/>
          </w:pPr>
          <w:r w:rsidRPr="00677D11">
            <w:rPr>
              <w:rStyle w:val="Besedilooznabemesta"/>
              <w:rFonts w:cs="Calibri"/>
              <w:bCs/>
              <w:i/>
              <w:iCs/>
              <w:color w:val="7F7F7F" w:themeColor="text1" w:themeTint="80"/>
            </w:rPr>
            <w:t>Klikni ali tapni tukaj, če želiš vnesti besedilo.</w:t>
          </w:r>
        </w:p>
      </w:docPartBody>
    </w:docPart>
    <w:docPart>
      <w:docPartPr>
        <w:name w:val="5C5196E3B511419C9FD8154F3061289F"/>
        <w:category>
          <w:name w:val="Splošno"/>
          <w:gallery w:val="placeholder"/>
        </w:category>
        <w:types>
          <w:type w:val="bbPlcHdr"/>
        </w:types>
        <w:behaviors>
          <w:behavior w:val="content"/>
        </w:behaviors>
        <w:guid w:val="{DEDAAACD-D0B8-45D4-A9B8-5B42A27DA5CD}"/>
      </w:docPartPr>
      <w:docPartBody>
        <w:p w:rsidR="003C4926" w:rsidRDefault="001141BB" w:rsidP="001141BB">
          <w:pPr>
            <w:pStyle w:val="5C5196E3B511419C9FD8154F3061289F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F56D19B84FB94308913F940C9E75340D"/>
        <w:category>
          <w:name w:val="Splošno"/>
          <w:gallery w:val="placeholder"/>
        </w:category>
        <w:types>
          <w:type w:val="bbPlcHdr"/>
        </w:types>
        <w:behaviors>
          <w:behavior w:val="content"/>
        </w:behaviors>
        <w:guid w:val="{F80235B4-1F5E-4E5C-8E9C-D2D63F8B1959}"/>
      </w:docPartPr>
      <w:docPartBody>
        <w:p w:rsidR="003C4926" w:rsidRDefault="001141BB" w:rsidP="001141BB">
          <w:pPr>
            <w:pStyle w:val="F56D19B84FB94308913F940C9E75340D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BBD09917322743C68328F2AC6121B533"/>
        <w:category>
          <w:name w:val="Splošno"/>
          <w:gallery w:val="placeholder"/>
        </w:category>
        <w:types>
          <w:type w:val="bbPlcHdr"/>
        </w:types>
        <w:behaviors>
          <w:behavior w:val="content"/>
        </w:behaviors>
        <w:guid w:val="{AF3667C3-EF24-4849-8F7D-2F1F6B68F293}"/>
      </w:docPartPr>
      <w:docPartBody>
        <w:p w:rsidR="003C4926" w:rsidRDefault="001141BB" w:rsidP="001141BB">
          <w:pPr>
            <w:pStyle w:val="BBD09917322743C68328F2AC6121B533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B2A3989D32664AE99315708EE1E3A0CA"/>
        <w:category>
          <w:name w:val="Splošno"/>
          <w:gallery w:val="placeholder"/>
        </w:category>
        <w:types>
          <w:type w:val="bbPlcHdr"/>
        </w:types>
        <w:behaviors>
          <w:behavior w:val="content"/>
        </w:behaviors>
        <w:guid w:val="{7402DCD3-6EF2-4BBA-94AE-1A0108402916}"/>
      </w:docPartPr>
      <w:docPartBody>
        <w:p w:rsidR="003C4926" w:rsidRDefault="001141BB" w:rsidP="001141BB">
          <w:pPr>
            <w:pStyle w:val="B2A3989D32664AE99315708EE1E3A0CA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89E61D0B3F7448BAACE375A84EB2BFA0"/>
        <w:category>
          <w:name w:val="Splošno"/>
          <w:gallery w:val="placeholder"/>
        </w:category>
        <w:types>
          <w:type w:val="bbPlcHdr"/>
        </w:types>
        <w:behaviors>
          <w:behavior w:val="content"/>
        </w:behaviors>
        <w:guid w:val="{F7158F49-8398-4E8C-8277-39ADB0E72DB6}"/>
      </w:docPartPr>
      <w:docPartBody>
        <w:p w:rsidR="003C4926" w:rsidRDefault="001141BB" w:rsidP="001141BB">
          <w:pPr>
            <w:pStyle w:val="89E61D0B3F7448BAACE375A84EB2BFA03"/>
          </w:pPr>
          <w:r w:rsidRPr="00677D11">
            <w:rPr>
              <w:rStyle w:val="Besedilooznabemesta"/>
              <w:rFonts w:ascii="Calibri" w:eastAsia="Calibri" w:hAnsi="Calibri" w:cs="Calibri"/>
              <w:bCs/>
              <w:i/>
              <w:iCs/>
              <w:color w:val="7F7F7F" w:themeColor="text1" w:themeTint="80"/>
            </w:rPr>
            <w:t>Klikni ali tapni tukaj, če želiš vnesti besedilo.</w:t>
          </w:r>
        </w:p>
      </w:docPartBody>
    </w:docPart>
    <w:docPart>
      <w:docPartPr>
        <w:name w:val="B984EE5AA461468894C4932A8323E1D9"/>
        <w:category>
          <w:name w:val="Splošno"/>
          <w:gallery w:val="placeholder"/>
        </w:category>
        <w:types>
          <w:type w:val="bbPlcHdr"/>
        </w:types>
        <w:behaviors>
          <w:behavior w:val="content"/>
        </w:behaviors>
        <w:guid w:val="{EBB50BE9-C03C-431D-932A-5E4BF754A14E}"/>
      </w:docPartPr>
      <w:docPartBody>
        <w:p w:rsidR="003C4926" w:rsidRDefault="001141BB" w:rsidP="001141BB">
          <w:pPr>
            <w:pStyle w:val="B984EE5AA461468894C4932A8323E1D92"/>
          </w:pPr>
          <w:r w:rsidRPr="00567731">
            <w:rPr>
              <w:rStyle w:val="Besedilooznabemesta"/>
              <w:rFonts w:ascii="Calibri" w:eastAsia="Calibri" w:hAnsi="Calibri" w:cs="Calibri"/>
              <w:bCs/>
              <w:i/>
              <w:iCs/>
              <w:color w:val="7F7F7F" w:themeColor="text1" w:themeTint="80"/>
            </w:rPr>
            <w:t>Vnesti besedilo</w:t>
          </w:r>
          <w:r w:rsidRPr="00B947B5">
            <w:rPr>
              <w:rStyle w:val="Besedilooznabemesta"/>
              <w:rFonts w:ascii="Calibri" w:eastAsia="Calibri" w:hAnsi="Calibri" w:cs="Calibri"/>
              <w:bCs/>
              <w:i/>
              <w:iCs/>
              <w:color w:val="7F7F7F" w:themeColor="text1" w:themeTint="80"/>
            </w:rPr>
            <w:t>.</w:t>
          </w:r>
        </w:p>
      </w:docPartBody>
    </w:docPart>
    <w:docPart>
      <w:docPartPr>
        <w:name w:val="5ABA71AA73374F288EE6600C833A1213"/>
        <w:category>
          <w:name w:val="Splošno"/>
          <w:gallery w:val="placeholder"/>
        </w:category>
        <w:types>
          <w:type w:val="bbPlcHdr"/>
        </w:types>
        <w:behaviors>
          <w:behavior w:val="content"/>
        </w:behaviors>
        <w:guid w:val="{813FE1B9-45DA-477E-851E-B57EF3D3C309}"/>
      </w:docPartPr>
      <w:docPartBody>
        <w:p w:rsidR="003C4926" w:rsidRDefault="001141BB" w:rsidP="001141BB">
          <w:pPr>
            <w:pStyle w:val="5ABA71AA73374F288EE6600C833A12132"/>
          </w:pPr>
          <w:r w:rsidRPr="003327D3">
            <w:rPr>
              <w:rStyle w:val="Besedilooznabemesta"/>
              <w:rFonts w:ascii="Calibri" w:eastAsia="Calibri" w:hAnsi="Calibri" w:cs="Calibri"/>
              <w:bCs/>
              <w:i/>
              <w:iCs/>
              <w:color w:val="7F7F7F" w:themeColor="text1" w:themeTint="80"/>
            </w:rPr>
            <w:t>Vnesti besedilo.</w:t>
          </w:r>
        </w:p>
      </w:docPartBody>
    </w:docPart>
    <w:docPart>
      <w:docPartPr>
        <w:name w:val="D11CD547ADEF4E7FAEE87664A31CC95B"/>
        <w:category>
          <w:name w:val="Splošno"/>
          <w:gallery w:val="placeholder"/>
        </w:category>
        <w:types>
          <w:type w:val="bbPlcHdr"/>
        </w:types>
        <w:behaviors>
          <w:behavior w:val="content"/>
        </w:behaviors>
        <w:guid w:val="{801B650A-B9CB-49B5-B480-1A336DB4FDB4}"/>
      </w:docPartPr>
      <w:docPartBody>
        <w:p w:rsidR="003C4926" w:rsidRDefault="001141BB" w:rsidP="001141BB">
          <w:pPr>
            <w:pStyle w:val="D11CD547ADEF4E7FAEE87664A31CC95B2"/>
          </w:pPr>
          <w:r w:rsidRPr="003327D3">
            <w:rPr>
              <w:rStyle w:val="Besedilooznabemesta"/>
              <w:rFonts w:ascii="Calibri" w:eastAsia="Calibri" w:hAnsi="Calibri" w:cs="Calibri"/>
              <w:bCs/>
              <w:i/>
              <w:iCs/>
              <w:color w:val="7F7F7F" w:themeColor="text1" w:themeTint="80"/>
            </w:rPr>
            <w:t>Vnesti besedilo.</w:t>
          </w:r>
        </w:p>
      </w:docPartBody>
    </w:docPart>
    <w:docPart>
      <w:docPartPr>
        <w:name w:val="C17F1B03A17F438ABC522AF4E06FD122"/>
        <w:category>
          <w:name w:val="Splošno"/>
          <w:gallery w:val="placeholder"/>
        </w:category>
        <w:types>
          <w:type w:val="bbPlcHdr"/>
        </w:types>
        <w:behaviors>
          <w:behavior w:val="content"/>
        </w:behaviors>
        <w:guid w:val="{7A0C8B5F-91AB-4DC3-AB64-9BDD1C6582D4}"/>
      </w:docPartPr>
      <w:docPartBody>
        <w:p w:rsidR="003C4926" w:rsidRDefault="001141BB" w:rsidP="001141BB">
          <w:pPr>
            <w:pStyle w:val="C17F1B03A17F438ABC522AF4E06FD1222"/>
          </w:pPr>
          <w:r w:rsidRPr="00CA6D92">
            <w:rPr>
              <w:rStyle w:val="Besedilooznabemesta"/>
              <w:rFonts w:ascii="Calibri" w:eastAsia="Calibri" w:hAnsi="Calibri" w:cs="Calibri"/>
              <w:bCs/>
              <w:i/>
              <w:iCs/>
              <w:color w:val="7F7F7F" w:themeColor="text1" w:themeTint="80"/>
            </w:rPr>
            <w:t>Vnesti besedilo.</w:t>
          </w:r>
        </w:p>
      </w:docPartBody>
    </w:docPart>
    <w:docPart>
      <w:docPartPr>
        <w:name w:val="BC88152DB8C748B993A05DC36DFC589D"/>
        <w:category>
          <w:name w:val="Splošno"/>
          <w:gallery w:val="placeholder"/>
        </w:category>
        <w:types>
          <w:type w:val="bbPlcHdr"/>
        </w:types>
        <w:behaviors>
          <w:behavior w:val="content"/>
        </w:behaviors>
        <w:guid w:val="{6255A732-5D08-4E25-827D-B67E37B4892C}"/>
      </w:docPartPr>
      <w:docPartBody>
        <w:p w:rsidR="003C4926" w:rsidRDefault="001141BB" w:rsidP="001141BB">
          <w:pPr>
            <w:pStyle w:val="BC88152DB8C748B993A05DC36DFC589D2"/>
          </w:pPr>
          <w:r w:rsidRPr="003327D3">
            <w:rPr>
              <w:rStyle w:val="Besedilooznabemesta"/>
              <w:rFonts w:ascii="Calibri" w:eastAsia="Calibri" w:hAnsi="Calibri" w:cs="Calibri"/>
              <w:bCs/>
              <w:i/>
              <w:iCs/>
              <w:color w:val="7F7F7F" w:themeColor="text1" w:themeTint="80"/>
            </w:rPr>
            <w:t>Vnesti besedilo.</w:t>
          </w:r>
        </w:p>
      </w:docPartBody>
    </w:docPart>
    <w:docPart>
      <w:docPartPr>
        <w:name w:val="C448760C7885405A8556E87811992F38"/>
        <w:category>
          <w:name w:val="Splošno"/>
          <w:gallery w:val="placeholder"/>
        </w:category>
        <w:types>
          <w:type w:val="bbPlcHdr"/>
        </w:types>
        <w:behaviors>
          <w:behavior w:val="content"/>
        </w:behaviors>
        <w:guid w:val="{7B3E6A16-AAA4-4154-8C46-2EB2A36E0C9F}"/>
      </w:docPartPr>
      <w:docPartBody>
        <w:p w:rsidR="003C4926" w:rsidRDefault="001141BB" w:rsidP="001141BB">
          <w:pPr>
            <w:pStyle w:val="C448760C7885405A8556E87811992F382"/>
          </w:pPr>
          <w:r w:rsidRPr="003327D3">
            <w:rPr>
              <w:rStyle w:val="Besedilooznabemesta"/>
              <w:rFonts w:ascii="Calibri" w:eastAsia="Calibri" w:hAnsi="Calibri" w:cs="Calibri"/>
              <w:bCs/>
              <w:i/>
              <w:iCs/>
              <w:color w:val="7F7F7F" w:themeColor="text1" w:themeTint="80"/>
            </w:rPr>
            <w:t>Vnesti besedilo.</w:t>
          </w:r>
        </w:p>
      </w:docPartBody>
    </w:docPart>
    <w:docPart>
      <w:docPartPr>
        <w:name w:val="BA944BFD93E848DC898B278D1CE2A6D1"/>
        <w:category>
          <w:name w:val="Splošno"/>
          <w:gallery w:val="placeholder"/>
        </w:category>
        <w:types>
          <w:type w:val="bbPlcHdr"/>
        </w:types>
        <w:behaviors>
          <w:behavior w:val="content"/>
        </w:behaviors>
        <w:guid w:val="{3CB1471A-F4D2-4135-B7B2-9B24EADD5B4C}"/>
      </w:docPartPr>
      <w:docPartBody>
        <w:p w:rsidR="003C4926" w:rsidRDefault="001141BB" w:rsidP="001141BB">
          <w:pPr>
            <w:pStyle w:val="BA944BFD93E848DC898B278D1CE2A6D12"/>
          </w:pPr>
          <w:r w:rsidRPr="00CA6D92">
            <w:rPr>
              <w:rStyle w:val="Besedilooznabemesta"/>
              <w:rFonts w:ascii="Calibri" w:eastAsia="Calibri" w:hAnsi="Calibri" w:cs="Calibri"/>
              <w:bCs/>
              <w:i/>
              <w:iCs/>
              <w:color w:val="7F7F7F" w:themeColor="text1" w:themeTint="80"/>
            </w:rPr>
            <w:t>Vnesti besedilo.</w:t>
          </w:r>
        </w:p>
      </w:docPartBody>
    </w:docPart>
    <w:docPart>
      <w:docPartPr>
        <w:name w:val="9884F8561333462BAFFC83452BFED72F"/>
        <w:category>
          <w:name w:val="Splošno"/>
          <w:gallery w:val="placeholder"/>
        </w:category>
        <w:types>
          <w:type w:val="bbPlcHdr"/>
        </w:types>
        <w:behaviors>
          <w:behavior w:val="content"/>
        </w:behaviors>
        <w:guid w:val="{B2BDA7EF-7FA9-45AB-B8EE-7C75E3695B88}"/>
      </w:docPartPr>
      <w:docPartBody>
        <w:p w:rsidR="003C4926" w:rsidRDefault="001141BB" w:rsidP="001141BB">
          <w:pPr>
            <w:pStyle w:val="9884F8561333462BAFFC83452BFED72F2"/>
          </w:pPr>
          <w:r w:rsidRPr="003327D3">
            <w:rPr>
              <w:rStyle w:val="Besedilooznabemesta"/>
              <w:rFonts w:ascii="Calibri" w:eastAsia="Calibri" w:hAnsi="Calibri" w:cs="Calibri"/>
              <w:bCs/>
              <w:i/>
              <w:iCs/>
              <w:color w:val="7F7F7F" w:themeColor="text1" w:themeTint="80"/>
            </w:rPr>
            <w:t>Vnesti besedilo.</w:t>
          </w:r>
        </w:p>
      </w:docPartBody>
    </w:docPart>
    <w:docPart>
      <w:docPartPr>
        <w:name w:val="12CCEBBF7F5B4D29940AB513311583F6"/>
        <w:category>
          <w:name w:val="Splošno"/>
          <w:gallery w:val="placeholder"/>
        </w:category>
        <w:types>
          <w:type w:val="bbPlcHdr"/>
        </w:types>
        <w:behaviors>
          <w:behavior w:val="content"/>
        </w:behaviors>
        <w:guid w:val="{018ED9FC-2A29-4BD0-BC63-A15EC2C74F7B}"/>
      </w:docPartPr>
      <w:docPartBody>
        <w:p w:rsidR="003C4926" w:rsidRDefault="001141BB" w:rsidP="001141BB">
          <w:pPr>
            <w:pStyle w:val="12CCEBBF7F5B4D29940AB513311583F62"/>
          </w:pPr>
          <w:r w:rsidRPr="003327D3">
            <w:rPr>
              <w:rStyle w:val="Besedilooznabemesta"/>
              <w:rFonts w:ascii="Calibri" w:eastAsia="Calibri" w:hAnsi="Calibri" w:cs="Calibri"/>
              <w:bCs/>
              <w:i/>
              <w:iCs/>
              <w:color w:val="7F7F7F" w:themeColor="text1" w:themeTint="80"/>
            </w:rPr>
            <w:t>Vnesti besedilo.</w:t>
          </w:r>
        </w:p>
      </w:docPartBody>
    </w:docPart>
    <w:docPart>
      <w:docPartPr>
        <w:name w:val="45F918A022934ABCAE4F9245FAF48AEA"/>
        <w:category>
          <w:name w:val="Splošno"/>
          <w:gallery w:val="placeholder"/>
        </w:category>
        <w:types>
          <w:type w:val="bbPlcHdr"/>
        </w:types>
        <w:behaviors>
          <w:behavior w:val="content"/>
        </w:behaviors>
        <w:guid w:val="{81061010-132E-4D42-A08A-5283E81425FF}"/>
      </w:docPartPr>
      <w:docPartBody>
        <w:p w:rsidR="003C4926" w:rsidRDefault="001141BB" w:rsidP="001141BB">
          <w:pPr>
            <w:pStyle w:val="45F918A022934ABCAE4F9245FAF48AEA2"/>
          </w:pPr>
          <w:r w:rsidRPr="00CA6D92">
            <w:rPr>
              <w:rStyle w:val="Besedilooznabemesta"/>
              <w:rFonts w:ascii="Calibri" w:eastAsia="Calibri" w:hAnsi="Calibri" w:cs="Calibri"/>
              <w:bCs/>
              <w:i/>
              <w:iCs/>
              <w:color w:val="7F7F7F" w:themeColor="text1" w:themeTint="80"/>
            </w:rPr>
            <w:t>Vnesti besedilo.</w:t>
          </w:r>
        </w:p>
      </w:docPartBody>
    </w:docPart>
    <w:docPart>
      <w:docPartPr>
        <w:name w:val="63B46365F47F4F35BB47D05C7B078A16"/>
        <w:category>
          <w:name w:val="Splošno"/>
          <w:gallery w:val="placeholder"/>
        </w:category>
        <w:types>
          <w:type w:val="bbPlcHdr"/>
        </w:types>
        <w:behaviors>
          <w:behavior w:val="content"/>
        </w:behaviors>
        <w:guid w:val="{5FC41610-968A-48E5-82F8-E3F0293FD5A9}"/>
      </w:docPartPr>
      <w:docPartBody>
        <w:p w:rsidR="003C4926" w:rsidRDefault="001141BB" w:rsidP="001141BB">
          <w:pPr>
            <w:pStyle w:val="63B46365F47F4F35BB47D05C7B078A162"/>
          </w:pPr>
          <w:r w:rsidRPr="003327D3">
            <w:rPr>
              <w:rStyle w:val="Besedilooznabemesta"/>
              <w:rFonts w:ascii="Calibri" w:eastAsia="Calibri" w:hAnsi="Calibri" w:cs="Calibri"/>
              <w:bCs/>
              <w:i/>
              <w:iCs/>
              <w:color w:val="7F7F7F" w:themeColor="text1" w:themeTint="80"/>
            </w:rPr>
            <w:t>Vnesti besedilo.</w:t>
          </w:r>
        </w:p>
      </w:docPartBody>
    </w:docPart>
    <w:docPart>
      <w:docPartPr>
        <w:name w:val="8BE920BF44DE40E0B4031DEBD70B9304"/>
        <w:category>
          <w:name w:val="Splošno"/>
          <w:gallery w:val="placeholder"/>
        </w:category>
        <w:types>
          <w:type w:val="bbPlcHdr"/>
        </w:types>
        <w:behaviors>
          <w:behavior w:val="content"/>
        </w:behaviors>
        <w:guid w:val="{54C0C707-A975-41E8-A5DD-5895EDDC8290}"/>
      </w:docPartPr>
      <w:docPartBody>
        <w:p w:rsidR="003C4926" w:rsidRDefault="001141BB" w:rsidP="001141BB">
          <w:pPr>
            <w:pStyle w:val="8BE920BF44DE40E0B4031DEBD70B93042"/>
          </w:pPr>
          <w:r w:rsidRPr="003327D3">
            <w:rPr>
              <w:rStyle w:val="Besedilooznabemesta"/>
              <w:rFonts w:ascii="Calibri" w:eastAsia="Calibri" w:hAnsi="Calibri" w:cs="Calibri"/>
              <w:bCs/>
              <w:i/>
              <w:iCs/>
              <w:color w:val="7F7F7F" w:themeColor="text1" w:themeTint="80"/>
            </w:rPr>
            <w:t>Vnesti besedilo.</w:t>
          </w:r>
        </w:p>
      </w:docPartBody>
    </w:docPart>
    <w:docPart>
      <w:docPartPr>
        <w:name w:val="5520452FC12C444487AE487A7D62B631"/>
        <w:category>
          <w:name w:val="Splošno"/>
          <w:gallery w:val="placeholder"/>
        </w:category>
        <w:types>
          <w:type w:val="bbPlcHdr"/>
        </w:types>
        <w:behaviors>
          <w:behavior w:val="content"/>
        </w:behaviors>
        <w:guid w:val="{3E151B73-8C9A-46BE-9EE9-F4E10DDA7D19}"/>
      </w:docPartPr>
      <w:docPartBody>
        <w:p w:rsidR="003C4926" w:rsidRDefault="001141BB" w:rsidP="001141BB">
          <w:pPr>
            <w:pStyle w:val="5520452FC12C444487AE487A7D62B6312"/>
          </w:pPr>
          <w:r w:rsidRPr="00CA6D92">
            <w:rPr>
              <w:rStyle w:val="Besedilooznabemesta"/>
              <w:rFonts w:ascii="Calibri" w:eastAsia="Calibri" w:hAnsi="Calibri" w:cs="Calibri"/>
              <w:bCs/>
              <w:i/>
              <w:iCs/>
              <w:color w:val="7F7F7F" w:themeColor="text1" w:themeTint="80"/>
            </w:rPr>
            <w:t>Vnesti besedilo.</w:t>
          </w:r>
        </w:p>
      </w:docPartBody>
    </w:docPart>
    <w:docPart>
      <w:docPartPr>
        <w:name w:val="7E865E919374474A865818D20EDD1928"/>
        <w:category>
          <w:name w:val="Splošno"/>
          <w:gallery w:val="placeholder"/>
        </w:category>
        <w:types>
          <w:type w:val="bbPlcHdr"/>
        </w:types>
        <w:behaviors>
          <w:behavior w:val="content"/>
        </w:behaviors>
        <w:guid w:val="{6C9FD527-7827-4536-8DBB-0E349899E34D}"/>
      </w:docPartPr>
      <w:docPartBody>
        <w:p w:rsidR="003C4926" w:rsidRDefault="001141BB" w:rsidP="001141BB">
          <w:pPr>
            <w:pStyle w:val="7E865E919374474A865818D20EDD19282"/>
          </w:pPr>
          <w:r w:rsidRPr="003327D3">
            <w:rPr>
              <w:rStyle w:val="Besedilooznabemesta"/>
              <w:rFonts w:ascii="Calibri" w:eastAsia="Calibri" w:hAnsi="Calibri" w:cs="Calibri"/>
              <w:bCs/>
              <w:i/>
              <w:iCs/>
              <w:color w:val="7F7F7F" w:themeColor="text1" w:themeTint="80"/>
            </w:rPr>
            <w:t>Vnesti besedilo.</w:t>
          </w:r>
        </w:p>
      </w:docPartBody>
    </w:docPart>
    <w:docPart>
      <w:docPartPr>
        <w:name w:val="0AEA63DD903A49D9B72A44337A969FD1"/>
        <w:category>
          <w:name w:val="Splošno"/>
          <w:gallery w:val="placeholder"/>
        </w:category>
        <w:types>
          <w:type w:val="bbPlcHdr"/>
        </w:types>
        <w:behaviors>
          <w:behavior w:val="content"/>
        </w:behaviors>
        <w:guid w:val="{85AF862A-3165-4678-BFBA-B38527CC9410}"/>
      </w:docPartPr>
      <w:docPartBody>
        <w:p w:rsidR="003C4926" w:rsidRDefault="001141BB" w:rsidP="001141BB">
          <w:pPr>
            <w:pStyle w:val="0AEA63DD903A49D9B72A44337A969FD12"/>
          </w:pPr>
          <w:r w:rsidRPr="003327D3">
            <w:rPr>
              <w:rStyle w:val="Besedilooznabemesta"/>
              <w:rFonts w:ascii="Calibri" w:eastAsia="Calibri" w:hAnsi="Calibri" w:cs="Calibri"/>
              <w:bCs/>
              <w:i/>
              <w:iCs/>
              <w:color w:val="7F7F7F" w:themeColor="text1" w:themeTint="80"/>
            </w:rPr>
            <w:t>Vnesti besedilo.</w:t>
          </w:r>
        </w:p>
      </w:docPartBody>
    </w:docPart>
    <w:docPart>
      <w:docPartPr>
        <w:name w:val="27E4886A941B4E9AA54823A76D26EC5E"/>
        <w:category>
          <w:name w:val="Splošno"/>
          <w:gallery w:val="placeholder"/>
        </w:category>
        <w:types>
          <w:type w:val="bbPlcHdr"/>
        </w:types>
        <w:behaviors>
          <w:behavior w:val="content"/>
        </w:behaviors>
        <w:guid w:val="{A518999E-2A28-4595-A39E-AA53FAE0B35E}"/>
      </w:docPartPr>
      <w:docPartBody>
        <w:p w:rsidR="003C4926" w:rsidRDefault="001141BB" w:rsidP="001141BB">
          <w:pPr>
            <w:pStyle w:val="27E4886A941B4E9AA54823A76D26EC5E2"/>
          </w:pPr>
          <w:r w:rsidRPr="000441B1">
            <w:rPr>
              <w:rStyle w:val="Besedilooznabemesta"/>
              <w:rFonts w:ascii="Calibri" w:eastAsia="Calibri" w:hAnsi="Calibri" w:cs="Calibri"/>
              <w:bCs/>
              <w:i/>
              <w:iCs/>
              <w:color w:val="7F7F7F" w:themeColor="text1" w:themeTint="80"/>
            </w:rPr>
            <w:t>Vnesti besedilo.</w:t>
          </w:r>
        </w:p>
      </w:docPartBody>
    </w:docPart>
    <w:docPart>
      <w:docPartPr>
        <w:name w:val="B4610887230B43CE8649DBC403E3C9C5"/>
        <w:category>
          <w:name w:val="Splošno"/>
          <w:gallery w:val="placeholder"/>
        </w:category>
        <w:types>
          <w:type w:val="bbPlcHdr"/>
        </w:types>
        <w:behaviors>
          <w:behavior w:val="content"/>
        </w:behaviors>
        <w:guid w:val="{76FCF46C-D7AA-4C40-AC5D-92D25BA6333E}"/>
      </w:docPartPr>
      <w:docPartBody>
        <w:p w:rsidR="003C4926" w:rsidRDefault="001141BB" w:rsidP="001141BB">
          <w:pPr>
            <w:pStyle w:val="B4610887230B43CE8649DBC403E3C9C52"/>
          </w:pPr>
          <w:r w:rsidRPr="000441B1">
            <w:rPr>
              <w:rStyle w:val="Besedilooznabemesta"/>
              <w:rFonts w:ascii="Calibri" w:eastAsia="Calibri" w:hAnsi="Calibri" w:cs="Calibri"/>
              <w:bCs/>
              <w:i/>
              <w:iCs/>
              <w:color w:val="7F7F7F" w:themeColor="text1" w:themeTint="80"/>
            </w:rPr>
            <w:t>Vnesti besedilo.</w:t>
          </w:r>
        </w:p>
      </w:docPartBody>
    </w:docPart>
    <w:docPart>
      <w:docPartPr>
        <w:name w:val="8788CBC67FF24950929E5251307D9801"/>
        <w:category>
          <w:name w:val="Splošno"/>
          <w:gallery w:val="placeholder"/>
        </w:category>
        <w:types>
          <w:type w:val="bbPlcHdr"/>
        </w:types>
        <w:behaviors>
          <w:behavior w:val="content"/>
        </w:behaviors>
        <w:guid w:val="{73C21E08-108E-4947-9900-6A895BD96B0F}"/>
      </w:docPartPr>
      <w:docPartBody>
        <w:p w:rsidR="003C4926" w:rsidRDefault="001141BB" w:rsidP="001141BB">
          <w:pPr>
            <w:pStyle w:val="8788CBC67FF24950929E5251307D98012"/>
          </w:pPr>
          <w:r w:rsidRPr="000441B1">
            <w:rPr>
              <w:rStyle w:val="Besedilooznabemesta"/>
              <w:rFonts w:ascii="Calibri" w:eastAsia="Calibri" w:hAnsi="Calibri" w:cs="Calibri"/>
              <w:bCs/>
              <w:i/>
              <w:iCs/>
              <w:color w:val="7F7F7F" w:themeColor="text1" w:themeTint="80"/>
            </w:rPr>
            <w:t>Vnesti besedilo.</w:t>
          </w:r>
        </w:p>
      </w:docPartBody>
    </w:docPart>
    <w:docPart>
      <w:docPartPr>
        <w:name w:val="C28E54F20C3B43328435CA2339FA700E"/>
        <w:category>
          <w:name w:val="Splošno"/>
          <w:gallery w:val="placeholder"/>
        </w:category>
        <w:types>
          <w:type w:val="bbPlcHdr"/>
        </w:types>
        <w:behaviors>
          <w:behavior w:val="content"/>
        </w:behaviors>
        <w:guid w:val="{D1E50995-F599-43F0-A361-0B96BB5F4BAE}"/>
      </w:docPartPr>
      <w:docPartBody>
        <w:p w:rsidR="003C4926" w:rsidRDefault="001141BB" w:rsidP="001141BB">
          <w:pPr>
            <w:pStyle w:val="C28E54F20C3B43328435CA2339FA700E2"/>
          </w:pPr>
          <w:r w:rsidRPr="00854D9A">
            <w:rPr>
              <w:rStyle w:val="Besedilooznabemesta"/>
              <w:rFonts w:ascii="Calibri" w:eastAsia="Calibri" w:hAnsi="Calibri" w:cs="Calibri"/>
              <w:bCs/>
              <w:i/>
              <w:iCs/>
              <w:color w:val="7F7F7F" w:themeColor="text1" w:themeTint="80"/>
            </w:rPr>
            <w:t>Vnesti besedilo.</w:t>
          </w:r>
        </w:p>
      </w:docPartBody>
    </w:docPart>
    <w:docPart>
      <w:docPartPr>
        <w:name w:val="8F1CA0275BCE4D7CB2FE4C30ADF3E1B7"/>
        <w:category>
          <w:name w:val="Splošno"/>
          <w:gallery w:val="placeholder"/>
        </w:category>
        <w:types>
          <w:type w:val="bbPlcHdr"/>
        </w:types>
        <w:behaviors>
          <w:behavior w:val="content"/>
        </w:behaviors>
        <w:guid w:val="{D9DD7A05-5140-4EB6-9B78-98E9F514A1FF}"/>
      </w:docPartPr>
      <w:docPartBody>
        <w:p w:rsidR="003C4926" w:rsidRDefault="001141BB" w:rsidP="001141BB">
          <w:pPr>
            <w:pStyle w:val="8F1CA0275BCE4D7CB2FE4C30ADF3E1B72"/>
          </w:pPr>
          <w:r w:rsidRPr="00854D9A">
            <w:rPr>
              <w:rStyle w:val="Besedilooznabemesta"/>
              <w:rFonts w:ascii="Calibri" w:eastAsia="Calibri" w:hAnsi="Calibri" w:cs="Calibri"/>
              <w:bCs/>
              <w:i/>
              <w:iCs/>
              <w:color w:val="7F7F7F" w:themeColor="text1" w:themeTint="80"/>
            </w:rPr>
            <w:t>Vnesti besedilo.</w:t>
          </w:r>
        </w:p>
      </w:docPartBody>
    </w:docPart>
    <w:docPart>
      <w:docPartPr>
        <w:name w:val="A7382CC004744CCB935E69A5CC668032"/>
        <w:category>
          <w:name w:val="Splošno"/>
          <w:gallery w:val="placeholder"/>
        </w:category>
        <w:types>
          <w:type w:val="bbPlcHdr"/>
        </w:types>
        <w:behaviors>
          <w:behavior w:val="content"/>
        </w:behaviors>
        <w:guid w:val="{92F11C15-C854-4C2A-980A-9BC48113F1A2}"/>
      </w:docPartPr>
      <w:docPartBody>
        <w:p w:rsidR="003C4926" w:rsidRDefault="001141BB" w:rsidP="001141BB">
          <w:pPr>
            <w:pStyle w:val="A7382CC004744CCB935E69A5CC6680322"/>
          </w:pPr>
          <w:r w:rsidRPr="00854D9A">
            <w:rPr>
              <w:rStyle w:val="Besedilooznabemesta"/>
              <w:rFonts w:ascii="Calibri" w:eastAsia="Calibri" w:hAnsi="Calibri" w:cs="Calibri"/>
              <w:bCs/>
              <w:i/>
              <w:iCs/>
              <w:color w:val="7F7F7F" w:themeColor="text1" w:themeTint="80"/>
            </w:rPr>
            <w:t>Vnesti besedilo.</w:t>
          </w:r>
        </w:p>
      </w:docPartBody>
    </w:docPart>
    <w:docPart>
      <w:docPartPr>
        <w:name w:val="D9471203204247679896E0246910A574"/>
        <w:category>
          <w:name w:val="Splošno"/>
          <w:gallery w:val="placeholder"/>
        </w:category>
        <w:types>
          <w:type w:val="bbPlcHdr"/>
        </w:types>
        <w:behaviors>
          <w:behavior w:val="content"/>
        </w:behaviors>
        <w:guid w:val="{132BF215-5D86-4934-8EF8-64F32D00B247}"/>
      </w:docPartPr>
      <w:docPartBody>
        <w:p w:rsidR="003C4926" w:rsidRDefault="001141BB" w:rsidP="001141BB">
          <w:pPr>
            <w:pStyle w:val="D9471203204247679896E0246910A5742"/>
          </w:pPr>
          <w:r w:rsidRPr="00854D9A">
            <w:rPr>
              <w:rStyle w:val="Besedilooznabemesta"/>
              <w:rFonts w:ascii="Calibri" w:eastAsia="Calibri" w:hAnsi="Calibri" w:cs="Calibri"/>
              <w:bCs/>
              <w:i/>
              <w:iCs/>
              <w:color w:val="7F7F7F" w:themeColor="text1" w:themeTint="80"/>
            </w:rPr>
            <w:t>Vnesti besedilo.</w:t>
          </w:r>
        </w:p>
      </w:docPartBody>
    </w:docPart>
    <w:docPart>
      <w:docPartPr>
        <w:name w:val="9C8AEA93BA364E4F90C3FE1F8DD894AF"/>
        <w:category>
          <w:name w:val="Splošno"/>
          <w:gallery w:val="placeholder"/>
        </w:category>
        <w:types>
          <w:type w:val="bbPlcHdr"/>
        </w:types>
        <w:behaviors>
          <w:behavior w:val="content"/>
        </w:behaviors>
        <w:guid w:val="{64979B26-747E-4917-A311-3B5278010C78}"/>
      </w:docPartPr>
      <w:docPartBody>
        <w:p w:rsidR="003C4926" w:rsidRDefault="001141BB" w:rsidP="001141BB">
          <w:pPr>
            <w:pStyle w:val="9C8AEA93BA364E4F90C3FE1F8DD894AF2"/>
          </w:pPr>
          <w:r w:rsidRPr="00854D9A">
            <w:rPr>
              <w:rStyle w:val="Besedilooznabemesta"/>
              <w:rFonts w:ascii="Calibri" w:eastAsia="Calibri" w:hAnsi="Calibri" w:cs="Calibri"/>
              <w:bCs/>
              <w:i/>
              <w:iCs/>
              <w:color w:val="7F7F7F" w:themeColor="text1" w:themeTint="80"/>
            </w:rPr>
            <w:t>Vnesti besedilo.</w:t>
          </w:r>
        </w:p>
      </w:docPartBody>
    </w:docPart>
    <w:docPart>
      <w:docPartPr>
        <w:name w:val="ECAA3FC9E43D4F89A39B0894B5B29E6A"/>
        <w:category>
          <w:name w:val="Splošno"/>
          <w:gallery w:val="placeholder"/>
        </w:category>
        <w:types>
          <w:type w:val="bbPlcHdr"/>
        </w:types>
        <w:behaviors>
          <w:behavior w:val="content"/>
        </w:behaviors>
        <w:guid w:val="{2AE7CA11-8B5E-4B87-946E-BB38D2B7678E}"/>
      </w:docPartPr>
      <w:docPartBody>
        <w:p w:rsidR="003C4926" w:rsidRDefault="001141BB" w:rsidP="001141BB">
          <w:pPr>
            <w:pStyle w:val="ECAA3FC9E43D4F89A39B0894B5B29E6A2"/>
          </w:pPr>
          <w:r w:rsidRPr="00854D9A">
            <w:rPr>
              <w:rStyle w:val="Besedilooznabemesta"/>
              <w:rFonts w:ascii="Calibri" w:eastAsia="Calibri" w:hAnsi="Calibri" w:cs="Calibri"/>
              <w:bCs/>
              <w:i/>
              <w:iCs/>
              <w:color w:val="7F7F7F" w:themeColor="text1" w:themeTint="80"/>
            </w:rPr>
            <w:t>Vnesti besedilo.</w:t>
          </w:r>
        </w:p>
      </w:docPartBody>
    </w:docPart>
    <w:docPart>
      <w:docPartPr>
        <w:name w:val="7DB7A5E1EC81435DB4A30828B5202E87"/>
        <w:category>
          <w:name w:val="Splošno"/>
          <w:gallery w:val="placeholder"/>
        </w:category>
        <w:types>
          <w:type w:val="bbPlcHdr"/>
        </w:types>
        <w:behaviors>
          <w:behavior w:val="content"/>
        </w:behaviors>
        <w:guid w:val="{AB18AB58-375B-4094-93CA-2D8595BDECC3}"/>
      </w:docPartPr>
      <w:docPartBody>
        <w:p w:rsidR="003C4926" w:rsidRDefault="001141BB" w:rsidP="001141BB">
          <w:pPr>
            <w:pStyle w:val="7DB7A5E1EC81435DB4A30828B5202E872"/>
          </w:pPr>
          <w:r w:rsidRPr="00854D9A">
            <w:rPr>
              <w:rStyle w:val="Besedilooznabemesta"/>
              <w:rFonts w:ascii="Calibri" w:eastAsia="Calibri" w:hAnsi="Calibri" w:cs="Calibri"/>
              <w:bCs/>
              <w:i/>
              <w:iCs/>
              <w:color w:val="7F7F7F" w:themeColor="text1" w:themeTint="80"/>
            </w:rPr>
            <w:t>Vnesti besedilo.</w:t>
          </w:r>
        </w:p>
      </w:docPartBody>
    </w:docPart>
    <w:docPart>
      <w:docPartPr>
        <w:name w:val="1CEE2AF250464F958D6DC047E880D082"/>
        <w:category>
          <w:name w:val="Splošno"/>
          <w:gallery w:val="placeholder"/>
        </w:category>
        <w:types>
          <w:type w:val="bbPlcHdr"/>
        </w:types>
        <w:behaviors>
          <w:behavior w:val="content"/>
        </w:behaviors>
        <w:guid w:val="{BB73F57D-BB4F-44F3-B941-0BCF96324E8D}"/>
      </w:docPartPr>
      <w:docPartBody>
        <w:p w:rsidR="003C4926" w:rsidRDefault="001141BB" w:rsidP="001141BB">
          <w:pPr>
            <w:pStyle w:val="1CEE2AF250464F958D6DC047E880D0822"/>
          </w:pPr>
          <w:r w:rsidRPr="00854D9A">
            <w:rPr>
              <w:rStyle w:val="Besedilooznabemesta"/>
              <w:rFonts w:ascii="Calibri" w:eastAsia="Calibri" w:hAnsi="Calibri" w:cs="Calibri"/>
              <w:bCs/>
              <w:i/>
              <w:iCs/>
              <w:color w:val="7F7F7F" w:themeColor="text1" w:themeTint="80"/>
            </w:rPr>
            <w:t>Vnesti besedilo.</w:t>
          </w:r>
        </w:p>
      </w:docPartBody>
    </w:docPart>
    <w:docPart>
      <w:docPartPr>
        <w:name w:val="B618D9DF68BE4567AAEC5265BD9ADC75"/>
        <w:category>
          <w:name w:val="Splošno"/>
          <w:gallery w:val="placeholder"/>
        </w:category>
        <w:types>
          <w:type w:val="bbPlcHdr"/>
        </w:types>
        <w:behaviors>
          <w:behavior w:val="content"/>
        </w:behaviors>
        <w:guid w:val="{765ABAD2-B2D0-4DCA-98CD-246A823EE9E4}"/>
      </w:docPartPr>
      <w:docPartBody>
        <w:p w:rsidR="003C4926" w:rsidRDefault="001141BB" w:rsidP="001141BB">
          <w:pPr>
            <w:pStyle w:val="B618D9DF68BE4567AAEC5265BD9ADC752"/>
          </w:pPr>
          <w:r w:rsidRPr="00854D9A">
            <w:rPr>
              <w:rStyle w:val="Besedilooznabemesta"/>
              <w:rFonts w:ascii="Calibri" w:eastAsia="Calibri" w:hAnsi="Calibri" w:cs="Calibri"/>
              <w:bCs/>
              <w:i/>
              <w:iCs/>
              <w:color w:val="7F7F7F" w:themeColor="text1" w:themeTint="80"/>
            </w:rPr>
            <w:t>Vnesti besedilo.</w:t>
          </w:r>
        </w:p>
      </w:docPartBody>
    </w:docPart>
    <w:docPart>
      <w:docPartPr>
        <w:name w:val="37914B5980914E66B9CCAA6BEC7FEFAA"/>
        <w:category>
          <w:name w:val="Splošno"/>
          <w:gallery w:val="placeholder"/>
        </w:category>
        <w:types>
          <w:type w:val="bbPlcHdr"/>
        </w:types>
        <w:behaviors>
          <w:behavior w:val="content"/>
        </w:behaviors>
        <w:guid w:val="{D2A71B6B-1C2E-47B3-97A7-EF88E12780B7}"/>
      </w:docPartPr>
      <w:docPartBody>
        <w:p w:rsidR="003C4926" w:rsidRDefault="001141BB" w:rsidP="001141BB">
          <w:pPr>
            <w:pStyle w:val="37914B5980914E66B9CCAA6BEC7FEFAA2"/>
          </w:pPr>
          <w:r w:rsidRPr="00854D9A">
            <w:rPr>
              <w:rStyle w:val="Besedilooznabemesta"/>
              <w:rFonts w:ascii="Calibri" w:eastAsia="Calibri" w:hAnsi="Calibri" w:cs="Calibri"/>
              <w:bCs/>
              <w:i/>
              <w:iCs/>
              <w:color w:val="7F7F7F" w:themeColor="text1" w:themeTint="80"/>
            </w:rPr>
            <w:t>Vnesti besedilo.</w:t>
          </w:r>
        </w:p>
      </w:docPartBody>
    </w:docPart>
    <w:docPart>
      <w:docPartPr>
        <w:name w:val="AB528C5F9DF14B31BE4F31D00FC68E36"/>
        <w:category>
          <w:name w:val="Splošno"/>
          <w:gallery w:val="placeholder"/>
        </w:category>
        <w:types>
          <w:type w:val="bbPlcHdr"/>
        </w:types>
        <w:behaviors>
          <w:behavior w:val="content"/>
        </w:behaviors>
        <w:guid w:val="{5295CDF8-8022-4AB1-BCCE-295A18F6BA21}"/>
      </w:docPartPr>
      <w:docPartBody>
        <w:p w:rsidR="003C4926" w:rsidRDefault="001141BB" w:rsidP="001141BB">
          <w:pPr>
            <w:pStyle w:val="AB528C5F9DF14B31BE4F31D00FC68E362"/>
          </w:pPr>
          <w:r w:rsidRPr="00854D9A">
            <w:rPr>
              <w:rStyle w:val="Besedilooznabemesta"/>
              <w:rFonts w:ascii="Calibri" w:eastAsia="Calibri" w:hAnsi="Calibri" w:cs="Calibri"/>
              <w:bCs/>
              <w:i/>
              <w:iCs/>
              <w:color w:val="7F7F7F" w:themeColor="text1" w:themeTint="80"/>
            </w:rPr>
            <w:t>Vnesti besedilo.</w:t>
          </w:r>
        </w:p>
      </w:docPartBody>
    </w:docPart>
    <w:docPart>
      <w:docPartPr>
        <w:name w:val="D6F9127AB2A14930A90522CD742B638A"/>
        <w:category>
          <w:name w:val="Splošno"/>
          <w:gallery w:val="placeholder"/>
        </w:category>
        <w:types>
          <w:type w:val="bbPlcHdr"/>
        </w:types>
        <w:behaviors>
          <w:behavior w:val="content"/>
        </w:behaviors>
        <w:guid w:val="{E37B5807-4754-4106-AD0E-05D9536FA7F2}"/>
      </w:docPartPr>
      <w:docPartBody>
        <w:p w:rsidR="003C4926" w:rsidRDefault="001141BB" w:rsidP="001141BB">
          <w:pPr>
            <w:pStyle w:val="D6F9127AB2A14930A90522CD742B638A2"/>
          </w:pPr>
          <w:r w:rsidRPr="00854D9A">
            <w:rPr>
              <w:rStyle w:val="Besedilooznabemesta"/>
              <w:rFonts w:ascii="Calibri" w:eastAsia="Calibri" w:hAnsi="Calibri" w:cs="Calibri"/>
              <w:bCs/>
              <w:i/>
              <w:iCs/>
              <w:color w:val="7F7F7F" w:themeColor="text1" w:themeTint="80"/>
            </w:rPr>
            <w:t>Vnesti besedilo.</w:t>
          </w:r>
        </w:p>
      </w:docPartBody>
    </w:docPart>
    <w:docPart>
      <w:docPartPr>
        <w:name w:val="D5C55811BD034D21B1568CD868CA30AC"/>
        <w:category>
          <w:name w:val="Splošno"/>
          <w:gallery w:val="placeholder"/>
        </w:category>
        <w:types>
          <w:type w:val="bbPlcHdr"/>
        </w:types>
        <w:behaviors>
          <w:behavior w:val="content"/>
        </w:behaviors>
        <w:guid w:val="{709758F2-DF98-4ED6-899E-FE98D4CF6831}"/>
      </w:docPartPr>
      <w:docPartBody>
        <w:p w:rsidR="003C4926" w:rsidRDefault="001141BB" w:rsidP="001141BB">
          <w:pPr>
            <w:pStyle w:val="D5C55811BD034D21B1568CD868CA30AC2"/>
          </w:pPr>
          <w:r w:rsidRPr="00854D9A">
            <w:rPr>
              <w:rStyle w:val="Besedilooznabemesta"/>
              <w:rFonts w:ascii="Calibri" w:eastAsia="Calibri" w:hAnsi="Calibri" w:cs="Calibri"/>
              <w:bCs/>
              <w:i/>
              <w:iCs/>
              <w:color w:val="7F7F7F" w:themeColor="text1" w:themeTint="80"/>
            </w:rPr>
            <w:t>Vnesti besedilo.</w:t>
          </w:r>
        </w:p>
      </w:docPartBody>
    </w:docPart>
    <w:docPart>
      <w:docPartPr>
        <w:name w:val="E2D90B6DE9C248398274D41F8A2F2AD6"/>
        <w:category>
          <w:name w:val="Splošno"/>
          <w:gallery w:val="placeholder"/>
        </w:category>
        <w:types>
          <w:type w:val="bbPlcHdr"/>
        </w:types>
        <w:behaviors>
          <w:behavior w:val="content"/>
        </w:behaviors>
        <w:guid w:val="{19770ECB-2763-44B2-BFA2-90D13392703D}"/>
      </w:docPartPr>
      <w:docPartBody>
        <w:p w:rsidR="003C4926" w:rsidRDefault="001141BB" w:rsidP="001141BB">
          <w:pPr>
            <w:pStyle w:val="E2D90B6DE9C248398274D41F8A2F2AD62"/>
          </w:pPr>
          <w:r w:rsidRPr="00854D9A">
            <w:rPr>
              <w:rStyle w:val="Besedilooznabemesta"/>
              <w:rFonts w:ascii="Calibri" w:eastAsia="Calibri" w:hAnsi="Calibri" w:cs="Calibri"/>
              <w:bCs/>
              <w:i/>
              <w:iCs/>
              <w:color w:val="7F7F7F" w:themeColor="text1" w:themeTint="80"/>
            </w:rPr>
            <w:t>Vnesti besedilo.</w:t>
          </w:r>
        </w:p>
      </w:docPartBody>
    </w:docPart>
    <w:docPart>
      <w:docPartPr>
        <w:name w:val="E1AA79B949FB48AF848ECF397955A438"/>
        <w:category>
          <w:name w:val="Splošno"/>
          <w:gallery w:val="placeholder"/>
        </w:category>
        <w:types>
          <w:type w:val="bbPlcHdr"/>
        </w:types>
        <w:behaviors>
          <w:behavior w:val="content"/>
        </w:behaviors>
        <w:guid w:val="{DDC02C27-3314-4516-9490-99463894EAA0}"/>
      </w:docPartPr>
      <w:docPartBody>
        <w:p w:rsidR="003C4926" w:rsidRDefault="001141BB" w:rsidP="001141BB">
          <w:pPr>
            <w:pStyle w:val="E1AA79B949FB48AF848ECF397955A4382"/>
          </w:pPr>
          <w:r w:rsidRPr="00854D9A">
            <w:rPr>
              <w:rStyle w:val="Besedilooznabemesta"/>
              <w:rFonts w:ascii="Calibri" w:eastAsia="Calibri" w:hAnsi="Calibri" w:cs="Calibri"/>
              <w:bCs/>
              <w:i/>
              <w:iCs/>
              <w:color w:val="7F7F7F" w:themeColor="text1" w:themeTint="80"/>
            </w:rPr>
            <w:t>Vnesti besedilo.</w:t>
          </w:r>
        </w:p>
      </w:docPartBody>
    </w:docPart>
    <w:docPart>
      <w:docPartPr>
        <w:name w:val="5AB849D8A1C34350B40CB4E5DE708306"/>
        <w:category>
          <w:name w:val="Splošno"/>
          <w:gallery w:val="placeholder"/>
        </w:category>
        <w:types>
          <w:type w:val="bbPlcHdr"/>
        </w:types>
        <w:behaviors>
          <w:behavior w:val="content"/>
        </w:behaviors>
        <w:guid w:val="{D67F200B-2217-4187-A160-F8CBB9328EED}"/>
      </w:docPartPr>
      <w:docPartBody>
        <w:p w:rsidR="003C4926" w:rsidRDefault="001141BB" w:rsidP="001141BB">
          <w:pPr>
            <w:pStyle w:val="5AB849D8A1C34350B40CB4E5DE7083062"/>
          </w:pPr>
          <w:r w:rsidRPr="00854D9A">
            <w:rPr>
              <w:rStyle w:val="Besedilooznabemesta"/>
              <w:rFonts w:ascii="Calibri" w:eastAsia="Calibri" w:hAnsi="Calibri" w:cs="Calibri"/>
              <w:bCs/>
              <w:i/>
              <w:iCs/>
              <w:color w:val="7F7F7F" w:themeColor="text1" w:themeTint="80"/>
            </w:rPr>
            <w:t>Vnesti besedilo.</w:t>
          </w:r>
        </w:p>
      </w:docPartBody>
    </w:docPart>
    <w:docPart>
      <w:docPartPr>
        <w:name w:val="455350FACB4349E990F03FA44033202E"/>
        <w:category>
          <w:name w:val="Splošno"/>
          <w:gallery w:val="placeholder"/>
        </w:category>
        <w:types>
          <w:type w:val="bbPlcHdr"/>
        </w:types>
        <w:behaviors>
          <w:behavior w:val="content"/>
        </w:behaviors>
        <w:guid w:val="{ABEBCF79-5FDA-4061-AD6C-A32F2368DFEA}"/>
      </w:docPartPr>
      <w:docPartBody>
        <w:p w:rsidR="003C4926" w:rsidRDefault="001141BB" w:rsidP="001141BB">
          <w:pPr>
            <w:pStyle w:val="455350FACB4349E990F03FA44033202E2"/>
          </w:pPr>
          <w:r w:rsidRPr="00854D9A">
            <w:rPr>
              <w:rStyle w:val="Besedilooznabemesta"/>
              <w:rFonts w:ascii="Calibri" w:eastAsia="Calibri" w:hAnsi="Calibri" w:cs="Calibri"/>
              <w:bCs/>
              <w:i/>
              <w:iCs/>
              <w:color w:val="7F7F7F" w:themeColor="text1" w:themeTint="80"/>
            </w:rPr>
            <w:t>Vnesti besedilo.</w:t>
          </w:r>
        </w:p>
      </w:docPartBody>
    </w:docPart>
    <w:docPart>
      <w:docPartPr>
        <w:name w:val="85993EF7B33F4C48A2D6F4A0743FB718"/>
        <w:category>
          <w:name w:val="Splošno"/>
          <w:gallery w:val="placeholder"/>
        </w:category>
        <w:types>
          <w:type w:val="bbPlcHdr"/>
        </w:types>
        <w:behaviors>
          <w:behavior w:val="content"/>
        </w:behaviors>
        <w:guid w:val="{BD35CF0D-15D3-41A1-84FE-14E66765C688}"/>
      </w:docPartPr>
      <w:docPartBody>
        <w:p w:rsidR="003C4926" w:rsidRDefault="001141BB" w:rsidP="001141BB">
          <w:pPr>
            <w:pStyle w:val="85993EF7B33F4C48A2D6F4A0743FB7182"/>
          </w:pPr>
          <w:r w:rsidRPr="00854D9A">
            <w:rPr>
              <w:rStyle w:val="Besedilooznabemesta"/>
              <w:rFonts w:ascii="Calibri" w:eastAsia="Calibri" w:hAnsi="Calibri" w:cs="Calibri"/>
              <w:bCs/>
              <w:i/>
              <w:iCs/>
              <w:color w:val="7F7F7F" w:themeColor="text1" w:themeTint="80"/>
            </w:rPr>
            <w:t>Vnesti besedilo.</w:t>
          </w:r>
        </w:p>
      </w:docPartBody>
    </w:docPart>
    <w:docPart>
      <w:docPartPr>
        <w:name w:val="8916482DC5764AA9B55B1D290408C6E3"/>
        <w:category>
          <w:name w:val="Splošno"/>
          <w:gallery w:val="placeholder"/>
        </w:category>
        <w:types>
          <w:type w:val="bbPlcHdr"/>
        </w:types>
        <w:behaviors>
          <w:behavior w:val="content"/>
        </w:behaviors>
        <w:guid w:val="{B1E1151F-3910-4C63-ACF1-91159340245D}"/>
      </w:docPartPr>
      <w:docPartBody>
        <w:p w:rsidR="003C4926" w:rsidRDefault="001141BB" w:rsidP="001141BB">
          <w:pPr>
            <w:pStyle w:val="8916482DC5764AA9B55B1D290408C6E32"/>
          </w:pPr>
          <w:r w:rsidRPr="00854D9A">
            <w:rPr>
              <w:rStyle w:val="Besedilooznabemesta"/>
              <w:rFonts w:ascii="Calibri" w:eastAsia="Calibri" w:hAnsi="Calibri" w:cs="Calibri"/>
              <w:bCs/>
              <w:i/>
              <w:iCs/>
              <w:color w:val="7F7F7F" w:themeColor="text1" w:themeTint="80"/>
            </w:rPr>
            <w:t>Vnesti besedilo.</w:t>
          </w:r>
        </w:p>
      </w:docPartBody>
    </w:docPart>
    <w:docPart>
      <w:docPartPr>
        <w:name w:val="77969F71E79F4AB6BD6586B0F125CB10"/>
        <w:category>
          <w:name w:val="Splošno"/>
          <w:gallery w:val="placeholder"/>
        </w:category>
        <w:types>
          <w:type w:val="bbPlcHdr"/>
        </w:types>
        <w:behaviors>
          <w:behavior w:val="content"/>
        </w:behaviors>
        <w:guid w:val="{106720FB-4410-475C-9463-B1F0C1F0371A}"/>
      </w:docPartPr>
      <w:docPartBody>
        <w:p w:rsidR="003C4926" w:rsidRDefault="001141BB" w:rsidP="001141BB">
          <w:pPr>
            <w:pStyle w:val="77969F71E79F4AB6BD6586B0F125CB102"/>
          </w:pPr>
          <w:r w:rsidRPr="00854D9A">
            <w:rPr>
              <w:rStyle w:val="Besedilooznabemesta"/>
              <w:rFonts w:ascii="Calibri" w:eastAsia="Calibri" w:hAnsi="Calibri" w:cs="Calibri"/>
              <w:bCs/>
              <w:i/>
              <w:iCs/>
              <w:color w:val="7F7F7F" w:themeColor="text1" w:themeTint="80"/>
            </w:rPr>
            <w:t>Vnesti besedilo.</w:t>
          </w:r>
        </w:p>
      </w:docPartBody>
    </w:docPart>
    <w:docPart>
      <w:docPartPr>
        <w:name w:val="2F2DBCA471374F64ABEB246CBF1C9159"/>
        <w:category>
          <w:name w:val="Splošno"/>
          <w:gallery w:val="placeholder"/>
        </w:category>
        <w:types>
          <w:type w:val="bbPlcHdr"/>
        </w:types>
        <w:behaviors>
          <w:behavior w:val="content"/>
        </w:behaviors>
        <w:guid w:val="{068590F4-E507-4709-8462-9452BB72389D}"/>
      </w:docPartPr>
      <w:docPartBody>
        <w:p w:rsidR="003C4926" w:rsidRDefault="001141BB" w:rsidP="001141BB">
          <w:pPr>
            <w:pStyle w:val="2F2DBCA471374F64ABEB246CBF1C91592"/>
          </w:pPr>
          <w:r w:rsidRPr="00854D9A">
            <w:rPr>
              <w:rStyle w:val="Besedilooznabemesta"/>
              <w:rFonts w:ascii="Calibri" w:eastAsia="Calibri" w:hAnsi="Calibri" w:cs="Calibri"/>
              <w:bCs/>
              <w:i/>
              <w:iCs/>
              <w:color w:val="7F7F7F" w:themeColor="text1" w:themeTint="80"/>
            </w:rPr>
            <w:t>Vnesti besedilo.</w:t>
          </w:r>
        </w:p>
      </w:docPartBody>
    </w:docPart>
    <w:docPart>
      <w:docPartPr>
        <w:name w:val="5A9F740A316B4C6B9614A80FE447C835"/>
        <w:category>
          <w:name w:val="Splošno"/>
          <w:gallery w:val="placeholder"/>
        </w:category>
        <w:types>
          <w:type w:val="bbPlcHdr"/>
        </w:types>
        <w:behaviors>
          <w:behavior w:val="content"/>
        </w:behaviors>
        <w:guid w:val="{928E94A8-13A7-4EAD-95FA-F6C62C986523}"/>
      </w:docPartPr>
      <w:docPartBody>
        <w:p w:rsidR="003C4926" w:rsidRDefault="001141BB" w:rsidP="001141BB">
          <w:pPr>
            <w:pStyle w:val="5A9F740A316B4C6B9614A80FE447C8352"/>
          </w:pPr>
          <w:r w:rsidRPr="00854D9A">
            <w:rPr>
              <w:rStyle w:val="Besedilooznabemesta"/>
              <w:rFonts w:ascii="Calibri" w:eastAsia="Calibri" w:hAnsi="Calibri" w:cs="Calibri"/>
              <w:bCs/>
              <w:i/>
              <w:iCs/>
              <w:color w:val="7F7F7F" w:themeColor="text1" w:themeTint="80"/>
            </w:rPr>
            <w:t>Vnesti besedilo.</w:t>
          </w:r>
        </w:p>
      </w:docPartBody>
    </w:docPart>
    <w:docPart>
      <w:docPartPr>
        <w:name w:val="05AF8B374FC44620946575DE5FC6AD10"/>
        <w:category>
          <w:name w:val="Splošno"/>
          <w:gallery w:val="placeholder"/>
        </w:category>
        <w:types>
          <w:type w:val="bbPlcHdr"/>
        </w:types>
        <w:behaviors>
          <w:behavior w:val="content"/>
        </w:behaviors>
        <w:guid w:val="{703DF257-D955-40CE-AA02-5BDF3B3AD48E}"/>
      </w:docPartPr>
      <w:docPartBody>
        <w:p w:rsidR="003C4926" w:rsidRDefault="001141BB" w:rsidP="001141BB">
          <w:pPr>
            <w:pStyle w:val="05AF8B374FC44620946575DE5FC6AD102"/>
          </w:pPr>
          <w:r w:rsidRPr="00854D9A">
            <w:rPr>
              <w:rStyle w:val="Besedilooznabemesta"/>
              <w:rFonts w:ascii="Calibri" w:eastAsia="Calibri" w:hAnsi="Calibri" w:cs="Calibri"/>
              <w:bCs/>
              <w:i/>
              <w:iCs/>
              <w:color w:val="7F7F7F" w:themeColor="text1" w:themeTint="80"/>
            </w:rPr>
            <w:t>Vnesti besedilo.</w:t>
          </w:r>
        </w:p>
      </w:docPartBody>
    </w:docPart>
    <w:docPart>
      <w:docPartPr>
        <w:name w:val="8E348A7086C344ED8DB431C51E3BDAB9"/>
        <w:category>
          <w:name w:val="Splošno"/>
          <w:gallery w:val="placeholder"/>
        </w:category>
        <w:types>
          <w:type w:val="bbPlcHdr"/>
        </w:types>
        <w:behaviors>
          <w:behavior w:val="content"/>
        </w:behaviors>
        <w:guid w:val="{D818D461-A6EE-47FE-9522-591A96DBC14E}"/>
      </w:docPartPr>
      <w:docPartBody>
        <w:p w:rsidR="003C4926" w:rsidRDefault="001141BB" w:rsidP="001141BB">
          <w:pPr>
            <w:pStyle w:val="8E348A7086C344ED8DB431C51E3BDAB92"/>
          </w:pPr>
          <w:r w:rsidRPr="00854D9A">
            <w:rPr>
              <w:rStyle w:val="Besedilooznabemesta"/>
              <w:rFonts w:ascii="Calibri" w:eastAsia="Calibri" w:hAnsi="Calibri" w:cs="Calibri"/>
              <w:bCs/>
              <w:i/>
              <w:iCs/>
              <w:color w:val="7F7F7F" w:themeColor="text1" w:themeTint="80"/>
            </w:rPr>
            <w:t>Vnesti besedilo.</w:t>
          </w:r>
        </w:p>
      </w:docPartBody>
    </w:docPart>
    <w:docPart>
      <w:docPartPr>
        <w:name w:val="23D50513676A44D882B68567754BE4CA"/>
        <w:category>
          <w:name w:val="Splošno"/>
          <w:gallery w:val="placeholder"/>
        </w:category>
        <w:types>
          <w:type w:val="bbPlcHdr"/>
        </w:types>
        <w:behaviors>
          <w:behavior w:val="content"/>
        </w:behaviors>
        <w:guid w:val="{5DF6AA95-52DE-4EED-86F5-D6BAFD526C47}"/>
      </w:docPartPr>
      <w:docPartBody>
        <w:p w:rsidR="003C4926" w:rsidRDefault="001141BB" w:rsidP="001141BB">
          <w:pPr>
            <w:pStyle w:val="23D50513676A44D882B68567754BE4CA2"/>
          </w:pPr>
          <w:r w:rsidRPr="00854D9A">
            <w:rPr>
              <w:rStyle w:val="Besedilooznabemesta"/>
              <w:rFonts w:ascii="Calibri" w:eastAsia="Calibri" w:hAnsi="Calibri" w:cs="Calibri"/>
              <w:bCs/>
              <w:i/>
              <w:iCs/>
              <w:color w:val="7F7F7F" w:themeColor="text1" w:themeTint="80"/>
            </w:rPr>
            <w:t>Vnesti besedilo.</w:t>
          </w:r>
        </w:p>
      </w:docPartBody>
    </w:docPart>
    <w:docPart>
      <w:docPartPr>
        <w:name w:val="FBB03FF58EEB40148C394DAF2124DB67"/>
        <w:category>
          <w:name w:val="Splošno"/>
          <w:gallery w:val="placeholder"/>
        </w:category>
        <w:types>
          <w:type w:val="bbPlcHdr"/>
        </w:types>
        <w:behaviors>
          <w:behavior w:val="content"/>
        </w:behaviors>
        <w:guid w:val="{75ADBCB0-B5BB-4AFF-BF93-CDC2BF9B1B45}"/>
      </w:docPartPr>
      <w:docPartBody>
        <w:p w:rsidR="003C4926" w:rsidRDefault="001141BB" w:rsidP="001141BB">
          <w:pPr>
            <w:pStyle w:val="FBB03FF58EEB40148C394DAF2124DB672"/>
          </w:pPr>
          <w:r w:rsidRPr="007D595F">
            <w:rPr>
              <w:rStyle w:val="Besedilooznabemesta"/>
              <w:rFonts w:ascii="Calibri" w:eastAsia="Calibri" w:hAnsi="Calibri" w:cs="Calibri"/>
              <w:bCs/>
              <w:i/>
              <w:iCs/>
              <w:color w:val="7F7F7F" w:themeColor="text1" w:themeTint="80"/>
            </w:rPr>
            <w:t>Vnesti besedilo.</w:t>
          </w:r>
        </w:p>
      </w:docPartBody>
    </w:docPart>
    <w:docPart>
      <w:docPartPr>
        <w:name w:val="3E40B3C1B2904CD9838D239F6B1B2A6D"/>
        <w:category>
          <w:name w:val="Splošno"/>
          <w:gallery w:val="placeholder"/>
        </w:category>
        <w:types>
          <w:type w:val="bbPlcHdr"/>
        </w:types>
        <w:behaviors>
          <w:behavior w:val="content"/>
        </w:behaviors>
        <w:guid w:val="{E4AB026A-A277-478B-BF74-5B8A0E92971A}"/>
      </w:docPartPr>
      <w:docPartBody>
        <w:p w:rsidR="003C4926" w:rsidRDefault="001141BB" w:rsidP="001141BB">
          <w:pPr>
            <w:pStyle w:val="3E40B3C1B2904CD9838D239F6B1B2A6D2"/>
          </w:pPr>
          <w:r w:rsidRPr="007D595F">
            <w:rPr>
              <w:rStyle w:val="Besedilooznabemesta"/>
              <w:rFonts w:ascii="Calibri" w:eastAsia="Calibri" w:hAnsi="Calibri" w:cs="Calibri"/>
              <w:bCs/>
              <w:i/>
              <w:iCs/>
              <w:color w:val="7F7F7F" w:themeColor="text1" w:themeTint="80"/>
            </w:rPr>
            <w:t>Vnesti besedilo.</w:t>
          </w:r>
        </w:p>
      </w:docPartBody>
    </w:docPart>
    <w:docPart>
      <w:docPartPr>
        <w:name w:val="1177A5F2AE25426B9D53A392FB016946"/>
        <w:category>
          <w:name w:val="Splošno"/>
          <w:gallery w:val="placeholder"/>
        </w:category>
        <w:types>
          <w:type w:val="bbPlcHdr"/>
        </w:types>
        <w:behaviors>
          <w:behavior w:val="content"/>
        </w:behaviors>
        <w:guid w:val="{FF1B7DB4-9C8B-4D08-93F5-B73FB0317BAE}"/>
      </w:docPartPr>
      <w:docPartBody>
        <w:p w:rsidR="003C4926" w:rsidRDefault="001141BB" w:rsidP="001141BB">
          <w:pPr>
            <w:pStyle w:val="1177A5F2AE25426B9D53A392FB0169462"/>
          </w:pPr>
          <w:r w:rsidRPr="007D595F">
            <w:rPr>
              <w:rStyle w:val="Besedilooznabemesta"/>
              <w:rFonts w:ascii="Calibri" w:eastAsia="Calibri" w:hAnsi="Calibri" w:cs="Calibri"/>
              <w:bCs/>
              <w:i/>
              <w:iCs/>
              <w:color w:val="7F7F7F" w:themeColor="text1" w:themeTint="80"/>
            </w:rPr>
            <w:t>Vnesti besedilo.</w:t>
          </w:r>
        </w:p>
      </w:docPartBody>
    </w:docPart>
    <w:docPart>
      <w:docPartPr>
        <w:name w:val="7159A29BF717425090771F8B60E6E6AC"/>
        <w:category>
          <w:name w:val="Splošno"/>
          <w:gallery w:val="placeholder"/>
        </w:category>
        <w:types>
          <w:type w:val="bbPlcHdr"/>
        </w:types>
        <w:behaviors>
          <w:behavior w:val="content"/>
        </w:behaviors>
        <w:guid w:val="{E1392876-9DD1-47C3-8DA5-7F50E07705C0}"/>
      </w:docPartPr>
      <w:docPartBody>
        <w:p w:rsidR="003C4926" w:rsidRDefault="001141BB" w:rsidP="001141BB">
          <w:pPr>
            <w:pStyle w:val="7159A29BF717425090771F8B60E6E6AC2"/>
          </w:pPr>
          <w:r w:rsidRPr="007D595F">
            <w:rPr>
              <w:rStyle w:val="Besedilooznabemesta"/>
              <w:rFonts w:ascii="Calibri" w:eastAsia="Calibri" w:hAnsi="Calibri" w:cs="Calibri"/>
              <w:bCs/>
              <w:i/>
              <w:iCs/>
              <w:color w:val="7F7F7F" w:themeColor="text1" w:themeTint="80"/>
            </w:rPr>
            <w:t>Vnesti besedilo.</w:t>
          </w:r>
        </w:p>
      </w:docPartBody>
    </w:docPart>
    <w:docPart>
      <w:docPartPr>
        <w:name w:val="C8D47109F6914792B3D86D90887E154D"/>
        <w:category>
          <w:name w:val="Splošno"/>
          <w:gallery w:val="placeholder"/>
        </w:category>
        <w:types>
          <w:type w:val="bbPlcHdr"/>
        </w:types>
        <w:behaviors>
          <w:behavior w:val="content"/>
        </w:behaviors>
        <w:guid w:val="{6CD4DF80-5B3C-4F42-8C32-3591DF758205}"/>
      </w:docPartPr>
      <w:docPartBody>
        <w:p w:rsidR="003C4926" w:rsidRDefault="001141BB" w:rsidP="001141BB">
          <w:pPr>
            <w:pStyle w:val="C8D47109F6914792B3D86D90887E154D2"/>
          </w:pPr>
          <w:r w:rsidRPr="007D595F">
            <w:rPr>
              <w:rStyle w:val="Besedilooznabemesta"/>
              <w:rFonts w:ascii="Calibri" w:eastAsia="Calibri" w:hAnsi="Calibri" w:cs="Calibri"/>
              <w:bCs/>
              <w:i/>
              <w:iCs/>
              <w:color w:val="7F7F7F" w:themeColor="text1" w:themeTint="80"/>
            </w:rPr>
            <w:t>Vnesti besedilo.</w:t>
          </w:r>
        </w:p>
      </w:docPartBody>
    </w:docPart>
    <w:docPart>
      <w:docPartPr>
        <w:name w:val="030107EAC4DB45AA8EDD2AFFC67DF3C2"/>
        <w:category>
          <w:name w:val="Splošno"/>
          <w:gallery w:val="placeholder"/>
        </w:category>
        <w:types>
          <w:type w:val="bbPlcHdr"/>
        </w:types>
        <w:behaviors>
          <w:behavior w:val="content"/>
        </w:behaviors>
        <w:guid w:val="{5FB04234-B438-4C8C-BE22-EAC5D636334B}"/>
      </w:docPartPr>
      <w:docPartBody>
        <w:p w:rsidR="003C4926" w:rsidRDefault="001141BB" w:rsidP="001141BB">
          <w:pPr>
            <w:pStyle w:val="030107EAC4DB45AA8EDD2AFFC67DF3C22"/>
          </w:pPr>
          <w:r w:rsidRPr="007D595F">
            <w:rPr>
              <w:rStyle w:val="Besedilooznabemesta"/>
              <w:rFonts w:ascii="Calibri" w:eastAsia="Calibri" w:hAnsi="Calibri" w:cs="Calibri"/>
              <w:bCs/>
              <w:i/>
              <w:iCs/>
              <w:color w:val="7F7F7F" w:themeColor="text1" w:themeTint="80"/>
            </w:rPr>
            <w:t>Vnesti besedilo.</w:t>
          </w:r>
        </w:p>
      </w:docPartBody>
    </w:docPart>
    <w:docPart>
      <w:docPartPr>
        <w:name w:val="4AF0BD450B5C411B8FA9B3DC7586ED55"/>
        <w:category>
          <w:name w:val="Splošno"/>
          <w:gallery w:val="placeholder"/>
        </w:category>
        <w:types>
          <w:type w:val="bbPlcHdr"/>
        </w:types>
        <w:behaviors>
          <w:behavior w:val="content"/>
        </w:behaviors>
        <w:guid w:val="{F268F5A2-D954-4843-8026-3DC64213177F}"/>
      </w:docPartPr>
      <w:docPartBody>
        <w:p w:rsidR="003C4926" w:rsidRDefault="001141BB" w:rsidP="001141BB">
          <w:pPr>
            <w:pStyle w:val="4AF0BD450B5C411B8FA9B3DC7586ED552"/>
          </w:pPr>
          <w:r w:rsidRPr="007D595F">
            <w:rPr>
              <w:rStyle w:val="Besedilooznabemesta"/>
              <w:rFonts w:ascii="Calibri" w:eastAsia="Calibri" w:hAnsi="Calibri" w:cs="Calibri"/>
              <w:bCs/>
              <w:i/>
              <w:iCs/>
              <w:color w:val="7F7F7F" w:themeColor="text1" w:themeTint="80"/>
            </w:rPr>
            <w:t>Vnesti besedilo.</w:t>
          </w:r>
        </w:p>
      </w:docPartBody>
    </w:docPart>
    <w:docPart>
      <w:docPartPr>
        <w:name w:val="4709B2881C35437DA058BF8A587363CD"/>
        <w:category>
          <w:name w:val="Splošno"/>
          <w:gallery w:val="placeholder"/>
        </w:category>
        <w:types>
          <w:type w:val="bbPlcHdr"/>
        </w:types>
        <w:behaviors>
          <w:behavior w:val="content"/>
        </w:behaviors>
        <w:guid w:val="{0C77C7C7-C89C-44DF-A96D-EABEC9B679CD}"/>
      </w:docPartPr>
      <w:docPartBody>
        <w:p w:rsidR="003C4926" w:rsidRDefault="001141BB" w:rsidP="001141BB">
          <w:pPr>
            <w:pStyle w:val="4709B2881C35437DA058BF8A587363CD2"/>
          </w:pPr>
          <w:r w:rsidRPr="007D595F">
            <w:rPr>
              <w:rStyle w:val="Besedilooznabemesta"/>
              <w:rFonts w:ascii="Calibri" w:eastAsia="Calibri" w:hAnsi="Calibri" w:cs="Calibri"/>
              <w:bCs/>
              <w:i/>
              <w:iCs/>
              <w:color w:val="7F7F7F" w:themeColor="text1" w:themeTint="80"/>
            </w:rPr>
            <w:t>Vnesti besedilo.</w:t>
          </w:r>
        </w:p>
      </w:docPartBody>
    </w:docPart>
    <w:docPart>
      <w:docPartPr>
        <w:name w:val="F8ACE630D9224CA0B31B3C2C140D766C"/>
        <w:category>
          <w:name w:val="Splošno"/>
          <w:gallery w:val="placeholder"/>
        </w:category>
        <w:types>
          <w:type w:val="bbPlcHdr"/>
        </w:types>
        <w:behaviors>
          <w:behavior w:val="content"/>
        </w:behaviors>
        <w:guid w:val="{88301E0F-3BCD-445F-BB9E-E4C240C19A8A}"/>
      </w:docPartPr>
      <w:docPartBody>
        <w:p w:rsidR="003C4926" w:rsidRDefault="001141BB" w:rsidP="001141BB">
          <w:pPr>
            <w:pStyle w:val="F8ACE630D9224CA0B31B3C2C140D766C2"/>
          </w:pPr>
          <w:r w:rsidRPr="007D595F">
            <w:rPr>
              <w:rStyle w:val="Besedilooznabemesta"/>
              <w:rFonts w:ascii="Calibri" w:eastAsia="Calibri" w:hAnsi="Calibri" w:cs="Calibri"/>
              <w:bCs/>
              <w:i/>
              <w:iCs/>
              <w:color w:val="7F7F7F" w:themeColor="text1" w:themeTint="80"/>
            </w:rPr>
            <w:t>Vnesti besedilo.</w:t>
          </w:r>
        </w:p>
      </w:docPartBody>
    </w:docPart>
    <w:docPart>
      <w:docPartPr>
        <w:name w:val="EEC8B0BAC8DE47FA9B494AD24B41C6F5"/>
        <w:category>
          <w:name w:val="Splošno"/>
          <w:gallery w:val="placeholder"/>
        </w:category>
        <w:types>
          <w:type w:val="bbPlcHdr"/>
        </w:types>
        <w:behaviors>
          <w:behavior w:val="content"/>
        </w:behaviors>
        <w:guid w:val="{98AA476C-6464-4E90-B735-A8ED85873159}"/>
      </w:docPartPr>
      <w:docPartBody>
        <w:p w:rsidR="003C4926" w:rsidRDefault="001141BB" w:rsidP="001141BB">
          <w:pPr>
            <w:pStyle w:val="EEC8B0BAC8DE47FA9B494AD24B41C6F52"/>
          </w:pPr>
          <w:r w:rsidRPr="007D595F">
            <w:rPr>
              <w:rStyle w:val="Besedilooznabemesta"/>
              <w:rFonts w:ascii="Calibri" w:eastAsia="Calibri" w:hAnsi="Calibri" w:cs="Calibri"/>
              <w:bCs/>
              <w:i/>
              <w:iCs/>
              <w:color w:val="7F7F7F" w:themeColor="text1" w:themeTint="80"/>
            </w:rPr>
            <w:t>Vnesti besedilo.</w:t>
          </w:r>
        </w:p>
      </w:docPartBody>
    </w:docPart>
    <w:docPart>
      <w:docPartPr>
        <w:name w:val="BE27AAB87D214B2080BF57F36A1898C7"/>
        <w:category>
          <w:name w:val="Splošno"/>
          <w:gallery w:val="placeholder"/>
        </w:category>
        <w:types>
          <w:type w:val="bbPlcHdr"/>
        </w:types>
        <w:behaviors>
          <w:behavior w:val="content"/>
        </w:behaviors>
        <w:guid w:val="{B314D407-827C-45B1-A833-877105AB149F}"/>
      </w:docPartPr>
      <w:docPartBody>
        <w:p w:rsidR="003C4926" w:rsidRDefault="001141BB" w:rsidP="001141BB">
          <w:pPr>
            <w:pStyle w:val="BE27AAB87D214B2080BF57F36A1898C72"/>
          </w:pPr>
          <w:r w:rsidRPr="007D595F">
            <w:rPr>
              <w:rStyle w:val="Besedilooznabemesta"/>
              <w:rFonts w:ascii="Calibri" w:eastAsia="Calibri" w:hAnsi="Calibri" w:cs="Calibri"/>
              <w:bCs/>
              <w:i/>
              <w:iCs/>
              <w:color w:val="7F7F7F" w:themeColor="text1" w:themeTint="80"/>
            </w:rPr>
            <w:t>Vnesti besedilo.</w:t>
          </w:r>
        </w:p>
      </w:docPartBody>
    </w:docPart>
    <w:docPart>
      <w:docPartPr>
        <w:name w:val="8EA829FB29794DB690662FD549A53CB3"/>
        <w:category>
          <w:name w:val="Splošno"/>
          <w:gallery w:val="placeholder"/>
        </w:category>
        <w:types>
          <w:type w:val="bbPlcHdr"/>
        </w:types>
        <w:behaviors>
          <w:behavior w:val="content"/>
        </w:behaviors>
        <w:guid w:val="{32909890-4B12-49D7-A4E2-C42F10D6FEDF}"/>
      </w:docPartPr>
      <w:docPartBody>
        <w:p w:rsidR="003C4926" w:rsidRDefault="001141BB" w:rsidP="001141BB">
          <w:pPr>
            <w:pStyle w:val="8EA829FB29794DB690662FD549A53CB32"/>
          </w:pPr>
          <w:r w:rsidRPr="007D595F">
            <w:rPr>
              <w:rStyle w:val="Besedilooznabemesta"/>
              <w:rFonts w:ascii="Calibri" w:eastAsia="Calibri" w:hAnsi="Calibri" w:cs="Calibri"/>
              <w:bCs/>
              <w:i/>
              <w:iCs/>
              <w:color w:val="7F7F7F" w:themeColor="text1" w:themeTint="80"/>
            </w:rPr>
            <w:t>Vnesti besedilo.</w:t>
          </w:r>
        </w:p>
      </w:docPartBody>
    </w:docPart>
    <w:docPart>
      <w:docPartPr>
        <w:name w:val="34F9D5D492D74E98BE9DF7DF9C1DA8BA"/>
        <w:category>
          <w:name w:val="Splošno"/>
          <w:gallery w:val="placeholder"/>
        </w:category>
        <w:types>
          <w:type w:val="bbPlcHdr"/>
        </w:types>
        <w:behaviors>
          <w:behavior w:val="content"/>
        </w:behaviors>
        <w:guid w:val="{060BA1F1-1E0A-4D29-A8C7-31E15DED7935}"/>
      </w:docPartPr>
      <w:docPartBody>
        <w:p w:rsidR="003C4926" w:rsidRDefault="001141BB" w:rsidP="001141BB">
          <w:pPr>
            <w:pStyle w:val="34F9D5D492D74E98BE9DF7DF9C1DA8BA2"/>
          </w:pPr>
          <w:r w:rsidRPr="007D595F">
            <w:rPr>
              <w:rStyle w:val="Besedilooznabemesta"/>
              <w:rFonts w:ascii="Calibri" w:eastAsia="Calibri" w:hAnsi="Calibri" w:cs="Calibri"/>
              <w:bCs/>
              <w:i/>
              <w:iCs/>
              <w:color w:val="7F7F7F" w:themeColor="text1" w:themeTint="80"/>
            </w:rPr>
            <w:t>Vnesti besedilo.</w:t>
          </w:r>
        </w:p>
      </w:docPartBody>
    </w:docPart>
    <w:docPart>
      <w:docPartPr>
        <w:name w:val="0F3FB7ED396448419444586EB9E7627E"/>
        <w:category>
          <w:name w:val="Splošno"/>
          <w:gallery w:val="placeholder"/>
        </w:category>
        <w:types>
          <w:type w:val="bbPlcHdr"/>
        </w:types>
        <w:behaviors>
          <w:behavior w:val="content"/>
        </w:behaviors>
        <w:guid w:val="{6B0E25A1-C55D-4BDE-A5FA-D488FFF31976}"/>
      </w:docPartPr>
      <w:docPartBody>
        <w:p w:rsidR="003C4926" w:rsidRDefault="001141BB" w:rsidP="001141BB">
          <w:pPr>
            <w:pStyle w:val="0F3FB7ED396448419444586EB9E7627E2"/>
          </w:pPr>
          <w:r w:rsidRPr="007D595F">
            <w:rPr>
              <w:rStyle w:val="Besedilooznabemesta"/>
              <w:rFonts w:ascii="Calibri" w:eastAsia="Calibri" w:hAnsi="Calibri" w:cs="Calibri"/>
              <w:bCs/>
              <w:i/>
              <w:iCs/>
              <w:color w:val="7F7F7F" w:themeColor="text1" w:themeTint="80"/>
            </w:rPr>
            <w:t>Vnesti besedilo.</w:t>
          </w:r>
        </w:p>
      </w:docPartBody>
    </w:docPart>
    <w:docPart>
      <w:docPartPr>
        <w:name w:val="A0A2CEA052D54B4584C52B78C907CE4F"/>
        <w:category>
          <w:name w:val="Splošno"/>
          <w:gallery w:val="placeholder"/>
        </w:category>
        <w:types>
          <w:type w:val="bbPlcHdr"/>
        </w:types>
        <w:behaviors>
          <w:behavior w:val="content"/>
        </w:behaviors>
        <w:guid w:val="{66B56FAB-46E4-41F5-8C02-FFCA3AD150C6}"/>
      </w:docPartPr>
      <w:docPartBody>
        <w:p w:rsidR="003C4926" w:rsidRDefault="001141BB" w:rsidP="001141BB">
          <w:pPr>
            <w:pStyle w:val="A0A2CEA052D54B4584C52B78C907CE4F2"/>
          </w:pPr>
          <w:r w:rsidRPr="007D595F">
            <w:rPr>
              <w:rStyle w:val="Besedilooznabemesta"/>
              <w:rFonts w:ascii="Calibri" w:eastAsia="Calibri" w:hAnsi="Calibri" w:cs="Calibri"/>
              <w:bCs/>
              <w:i/>
              <w:iCs/>
              <w:color w:val="7F7F7F" w:themeColor="text1" w:themeTint="80"/>
            </w:rPr>
            <w:t>Vnesti besedilo.</w:t>
          </w:r>
        </w:p>
      </w:docPartBody>
    </w:docPart>
    <w:docPart>
      <w:docPartPr>
        <w:name w:val="B3AD26DC146649BFABAE0E501D99A70C"/>
        <w:category>
          <w:name w:val="Splošno"/>
          <w:gallery w:val="placeholder"/>
        </w:category>
        <w:types>
          <w:type w:val="bbPlcHdr"/>
        </w:types>
        <w:behaviors>
          <w:behavior w:val="content"/>
        </w:behaviors>
        <w:guid w:val="{F10DA23D-8059-4E78-BCA3-5322766AE1D8}"/>
      </w:docPartPr>
      <w:docPartBody>
        <w:p w:rsidR="003C4926" w:rsidRDefault="001141BB" w:rsidP="001141BB">
          <w:pPr>
            <w:pStyle w:val="B3AD26DC146649BFABAE0E501D99A70C2"/>
          </w:pPr>
          <w:r w:rsidRPr="008831E4">
            <w:rPr>
              <w:rStyle w:val="Besedilooznabemesta"/>
              <w:rFonts w:ascii="Calibri" w:eastAsia="Calibri" w:hAnsi="Calibri" w:cs="Calibri"/>
              <w:bCs/>
              <w:i/>
              <w:iCs/>
              <w:color w:val="7F7F7F" w:themeColor="text1" w:themeTint="80"/>
            </w:rPr>
            <w:t>Vnesti besedilo.</w:t>
          </w:r>
        </w:p>
      </w:docPartBody>
    </w:docPart>
    <w:docPart>
      <w:docPartPr>
        <w:name w:val="9336C2927ED04305BD8AE5B098E87943"/>
        <w:category>
          <w:name w:val="Splošno"/>
          <w:gallery w:val="placeholder"/>
        </w:category>
        <w:types>
          <w:type w:val="bbPlcHdr"/>
        </w:types>
        <w:behaviors>
          <w:behavior w:val="content"/>
        </w:behaviors>
        <w:guid w:val="{98C06751-F65F-4A02-8B64-1DD29F38F2A0}"/>
      </w:docPartPr>
      <w:docPartBody>
        <w:p w:rsidR="003C4926" w:rsidRDefault="001141BB" w:rsidP="001141BB">
          <w:pPr>
            <w:pStyle w:val="9336C2927ED04305BD8AE5B098E879432"/>
          </w:pPr>
          <w:r w:rsidRPr="008831E4">
            <w:rPr>
              <w:rStyle w:val="Besedilooznabemesta"/>
              <w:rFonts w:ascii="Calibri" w:eastAsia="Calibri" w:hAnsi="Calibri" w:cs="Calibri"/>
              <w:bCs/>
              <w:i/>
              <w:iCs/>
              <w:color w:val="7F7F7F" w:themeColor="text1" w:themeTint="80"/>
            </w:rPr>
            <w:t>Vnesti besedilo.</w:t>
          </w:r>
        </w:p>
      </w:docPartBody>
    </w:docPart>
    <w:docPart>
      <w:docPartPr>
        <w:name w:val="930E9388E7114E7A80691A7065C63BD3"/>
        <w:category>
          <w:name w:val="Splošno"/>
          <w:gallery w:val="placeholder"/>
        </w:category>
        <w:types>
          <w:type w:val="bbPlcHdr"/>
        </w:types>
        <w:behaviors>
          <w:behavior w:val="content"/>
        </w:behaviors>
        <w:guid w:val="{1F7656AD-1A96-41B0-B836-DD236D4BF7C0}"/>
      </w:docPartPr>
      <w:docPartBody>
        <w:p w:rsidR="003C4926" w:rsidRDefault="001141BB" w:rsidP="001141BB">
          <w:pPr>
            <w:pStyle w:val="930E9388E7114E7A80691A7065C63BD32"/>
          </w:pPr>
          <w:r w:rsidRPr="008831E4">
            <w:rPr>
              <w:rStyle w:val="Besedilooznabemesta"/>
              <w:rFonts w:ascii="Calibri" w:eastAsia="Calibri" w:hAnsi="Calibri" w:cs="Calibri"/>
              <w:bCs/>
              <w:i/>
              <w:iCs/>
              <w:color w:val="7F7F7F" w:themeColor="text1" w:themeTint="80"/>
            </w:rPr>
            <w:t>Vnesti besedilo.</w:t>
          </w:r>
        </w:p>
      </w:docPartBody>
    </w:docPart>
    <w:docPart>
      <w:docPartPr>
        <w:name w:val="0C262BC98BD44CE882EA2E3BBDBE0C83"/>
        <w:category>
          <w:name w:val="Splošno"/>
          <w:gallery w:val="placeholder"/>
        </w:category>
        <w:types>
          <w:type w:val="bbPlcHdr"/>
        </w:types>
        <w:behaviors>
          <w:behavior w:val="content"/>
        </w:behaviors>
        <w:guid w:val="{BE4C96C4-DEA4-42D2-A3CA-9A5D20FE91AC}"/>
      </w:docPartPr>
      <w:docPartBody>
        <w:p w:rsidR="003C4926" w:rsidRDefault="001141BB" w:rsidP="001141BB">
          <w:pPr>
            <w:pStyle w:val="0C262BC98BD44CE882EA2E3BBDBE0C832"/>
          </w:pPr>
          <w:r w:rsidRPr="008831E4">
            <w:rPr>
              <w:rStyle w:val="Besedilooznabemesta"/>
              <w:rFonts w:ascii="Calibri" w:eastAsia="Calibri" w:hAnsi="Calibri" w:cs="Calibri"/>
              <w:bCs/>
              <w:i/>
              <w:iCs/>
              <w:color w:val="7F7F7F" w:themeColor="text1" w:themeTint="80"/>
            </w:rPr>
            <w:t>Vnesti besedilo.</w:t>
          </w:r>
        </w:p>
      </w:docPartBody>
    </w:docPart>
    <w:docPart>
      <w:docPartPr>
        <w:name w:val="872F4CAA89BC44219A8D5CFE55792FEB"/>
        <w:category>
          <w:name w:val="Splošno"/>
          <w:gallery w:val="placeholder"/>
        </w:category>
        <w:types>
          <w:type w:val="bbPlcHdr"/>
        </w:types>
        <w:behaviors>
          <w:behavior w:val="content"/>
        </w:behaviors>
        <w:guid w:val="{4198CABE-E2FD-44AE-829F-C67AEE2AB2BD}"/>
      </w:docPartPr>
      <w:docPartBody>
        <w:p w:rsidR="003C4926" w:rsidRDefault="001141BB" w:rsidP="001141BB">
          <w:pPr>
            <w:pStyle w:val="872F4CAA89BC44219A8D5CFE55792FEB2"/>
          </w:pPr>
          <w:r w:rsidRPr="008831E4">
            <w:rPr>
              <w:rStyle w:val="Besedilooznabemesta"/>
              <w:rFonts w:ascii="Calibri" w:eastAsia="Calibri" w:hAnsi="Calibri" w:cs="Calibri"/>
              <w:bCs/>
              <w:i/>
              <w:iCs/>
              <w:color w:val="7F7F7F" w:themeColor="text1" w:themeTint="80"/>
            </w:rPr>
            <w:t>Vnesti besedilo.</w:t>
          </w:r>
        </w:p>
      </w:docPartBody>
    </w:docPart>
    <w:docPart>
      <w:docPartPr>
        <w:name w:val="42E28BAAFE4E4F6588149CB06FEF4096"/>
        <w:category>
          <w:name w:val="Splošno"/>
          <w:gallery w:val="placeholder"/>
        </w:category>
        <w:types>
          <w:type w:val="bbPlcHdr"/>
        </w:types>
        <w:behaviors>
          <w:behavior w:val="content"/>
        </w:behaviors>
        <w:guid w:val="{2E673999-0234-4583-A103-CE8F740F5187}"/>
      </w:docPartPr>
      <w:docPartBody>
        <w:p w:rsidR="003C4926" w:rsidRDefault="001141BB" w:rsidP="001141BB">
          <w:pPr>
            <w:pStyle w:val="42E28BAAFE4E4F6588149CB06FEF40962"/>
          </w:pPr>
          <w:r w:rsidRPr="008831E4">
            <w:rPr>
              <w:rStyle w:val="Besedilooznabemesta"/>
              <w:rFonts w:ascii="Calibri" w:eastAsia="Calibri" w:hAnsi="Calibri" w:cs="Calibri"/>
              <w:bCs/>
              <w:i/>
              <w:iCs/>
              <w:color w:val="7F7F7F" w:themeColor="text1" w:themeTint="80"/>
            </w:rPr>
            <w:t>Vnesti besedilo.</w:t>
          </w:r>
        </w:p>
      </w:docPartBody>
    </w:docPart>
    <w:docPart>
      <w:docPartPr>
        <w:name w:val="99FEC473997D454FAE1883F7FD6FB366"/>
        <w:category>
          <w:name w:val="Splošno"/>
          <w:gallery w:val="placeholder"/>
        </w:category>
        <w:types>
          <w:type w:val="bbPlcHdr"/>
        </w:types>
        <w:behaviors>
          <w:behavior w:val="content"/>
        </w:behaviors>
        <w:guid w:val="{50AE13ED-C97C-4AB5-BBD3-3F48002F8B2F}"/>
      </w:docPartPr>
      <w:docPartBody>
        <w:p w:rsidR="003C4926" w:rsidRDefault="001141BB" w:rsidP="001141BB">
          <w:pPr>
            <w:pStyle w:val="99FEC473997D454FAE1883F7FD6FB3662"/>
          </w:pPr>
          <w:r w:rsidRPr="006E01D7">
            <w:rPr>
              <w:rStyle w:val="Besedilooznabemesta"/>
              <w:rFonts w:ascii="Calibri" w:eastAsia="Calibri" w:hAnsi="Calibri" w:cs="Calibri"/>
              <w:bCs/>
              <w:i/>
              <w:iCs/>
              <w:color w:val="7F7F7F" w:themeColor="text1" w:themeTint="80"/>
            </w:rPr>
            <w:t>Vnesti besedilo.</w:t>
          </w:r>
        </w:p>
      </w:docPartBody>
    </w:docPart>
    <w:docPart>
      <w:docPartPr>
        <w:name w:val="A72A2D530AE84B5AA47D12819EEBAF94"/>
        <w:category>
          <w:name w:val="Splošno"/>
          <w:gallery w:val="placeholder"/>
        </w:category>
        <w:types>
          <w:type w:val="bbPlcHdr"/>
        </w:types>
        <w:behaviors>
          <w:behavior w:val="content"/>
        </w:behaviors>
        <w:guid w:val="{AD8D39C1-261C-438E-84C2-02552B88FC95}"/>
      </w:docPartPr>
      <w:docPartBody>
        <w:p w:rsidR="003C4926" w:rsidRDefault="001141BB" w:rsidP="001141BB">
          <w:pPr>
            <w:pStyle w:val="A72A2D530AE84B5AA47D12819EEBAF942"/>
          </w:pPr>
          <w:r w:rsidRPr="006E01D7">
            <w:rPr>
              <w:rStyle w:val="Besedilooznabemesta"/>
              <w:rFonts w:ascii="Calibri" w:eastAsia="Calibri" w:hAnsi="Calibri" w:cs="Calibri"/>
              <w:bCs/>
              <w:i/>
              <w:iCs/>
              <w:color w:val="7F7F7F" w:themeColor="text1" w:themeTint="80"/>
            </w:rPr>
            <w:t>Vnesti besedilo.</w:t>
          </w:r>
        </w:p>
      </w:docPartBody>
    </w:docPart>
    <w:docPart>
      <w:docPartPr>
        <w:name w:val="BBB5C62BC4D74A0F88FB05D7B1047FC0"/>
        <w:category>
          <w:name w:val="Splošno"/>
          <w:gallery w:val="placeholder"/>
        </w:category>
        <w:types>
          <w:type w:val="bbPlcHdr"/>
        </w:types>
        <w:behaviors>
          <w:behavior w:val="content"/>
        </w:behaviors>
        <w:guid w:val="{6C6959FC-B35A-4457-84B0-ED1F38D3CBF0}"/>
      </w:docPartPr>
      <w:docPartBody>
        <w:p w:rsidR="003C4926" w:rsidRDefault="001141BB" w:rsidP="001141BB">
          <w:pPr>
            <w:pStyle w:val="BBB5C62BC4D74A0F88FB05D7B1047FC02"/>
          </w:pPr>
          <w:r w:rsidRPr="00137EA7">
            <w:rPr>
              <w:rStyle w:val="Besedilooznabemesta"/>
              <w:rFonts w:ascii="Calibri" w:eastAsia="Calibri" w:hAnsi="Calibri" w:cs="Calibri"/>
              <w:bCs/>
              <w:i/>
              <w:iCs/>
              <w:color w:val="7F7F7F" w:themeColor="text1" w:themeTint="80"/>
            </w:rPr>
            <w:t>Vnesti besedilo.</w:t>
          </w:r>
        </w:p>
      </w:docPartBody>
    </w:docPart>
    <w:docPart>
      <w:docPartPr>
        <w:name w:val="189730C4D22B44C39CA3DC80CAC016F8"/>
        <w:category>
          <w:name w:val="Splošno"/>
          <w:gallery w:val="placeholder"/>
        </w:category>
        <w:types>
          <w:type w:val="bbPlcHdr"/>
        </w:types>
        <w:behaviors>
          <w:behavior w:val="content"/>
        </w:behaviors>
        <w:guid w:val="{D8A40845-D540-418F-A6A1-1C9E7C80D8FD}"/>
      </w:docPartPr>
      <w:docPartBody>
        <w:p w:rsidR="003C4926" w:rsidRDefault="001141BB" w:rsidP="001141BB">
          <w:pPr>
            <w:pStyle w:val="189730C4D22B44C39CA3DC80CAC016F82"/>
          </w:pPr>
          <w:r w:rsidRPr="00137EA7">
            <w:rPr>
              <w:rStyle w:val="Besedilooznabemesta"/>
              <w:rFonts w:ascii="Calibri" w:eastAsia="Calibri" w:hAnsi="Calibri" w:cs="Calibri"/>
              <w:bCs/>
              <w:i/>
              <w:iCs/>
              <w:color w:val="7F7F7F" w:themeColor="text1" w:themeTint="80"/>
            </w:rPr>
            <w:t>Vnesti besedilo.</w:t>
          </w:r>
        </w:p>
      </w:docPartBody>
    </w:docPart>
    <w:docPart>
      <w:docPartPr>
        <w:name w:val="741E655891204FE9A78883C5C660076D"/>
        <w:category>
          <w:name w:val="Splošno"/>
          <w:gallery w:val="placeholder"/>
        </w:category>
        <w:types>
          <w:type w:val="bbPlcHdr"/>
        </w:types>
        <w:behaviors>
          <w:behavior w:val="content"/>
        </w:behaviors>
        <w:guid w:val="{17B51B37-BABB-4752-82DA-5C79FB734082}"/>
      </w:docPartPr>
      <w:docPartBody>
        <w:p w:rsidR="003C4926" w:rsidRDefault="001141BB" w:rsidP="001141BB">
          <w:pPr>
            <w:pStyle w:val="741E655891204FE9A78883C5C660076D1"/>
          </w:pPr>
          <w:r w:rsidRPr="00847DAC">
            <w:rPr>
              <w:rStyle w:val="Besedilooznabemesta"/>
              <w:rFonts w:ascii="Calibri" w:eastAsia="Calibri" w:hAnsi="Calibri" w:cs="Calibri"/>
              <w:bCs/>
              <w:i/>
              <w:iCs/>
              <w:color w:val="7F7F7F" w:themeColor="text1" w:themeTint="80"/>
            </w:rPr>
            <w:t>Vnesti besedilo.</w:t>
          </w:r>
        </w:p>
      </w:docPartBody>
    </w:docPart>
    <w:docPart>
      <w:docPartPr>
        <w:name w:val="DE9744C955C348D699FEC19ED0AE4106"/>
        <w:category>
          <w:name w:val="Splošno"/>
          <w:gallery w:val="placeholder"/>
        </w:category>
        <w:types>
          <w:type w:val="bbPlcHdr"/>
        </w:types>
        <w:behaviors>
          <w:behavior w:val="content"/>
        </w:behaviors>
        <w:guid w:val="{1325E84B-347D-492F-A820-20F30BF68555}"/>
      </w:docPartPr>
      <w:docPartBody>
        <w:p w:rsidR="003C4926" w:rsidRDefault="001141BB" w:rsidP="001141BB">
          <w:pPr>
            <w:pStyle w:val="DE9744C955C348D699FEC19ED0AE41061"/>
          </w:pPr>
          <w:r w:rsidRPr="00847DAC">
            <w:rPr>
              <w:rStyle w:val="Besedilooznabemesta"/>
              <w:rFonts w:ascii="Calibri" w:eastAsia="Calibri" w:hAnsi="Calibri" w:cs="Calibri"/>
              <w:bCs/>
              <w:i/>
              <w:iCs/>
              <w:color w:val="7F7F7F" w:themeColor="text1" w:themeTint="80"/>
            </w:rPr>
            <w:t>Vnesti besedilo.</w:t>
          </w:r>
        </w:p>
      </w:docPartBody>
    </w:docPart>
    <w:docPart>
      <w:docPartPr>
        <w:name w:val="E0D37EA4B8A94F58AF7FB652307CCADF"/>
        <w:category>
          <w:name w:val="Splošno"/>
          <w:gallery w:val="placeholder"/>
        </w:category>
        <w:types>
          <w:type w:val="bbPlcHdr"/>
        </w:types>
        <w:behaviors>
          <w:behavior w:val="content"/>
        </w:behaviors>
        <w:guid w:val="{AD9F11D4-B05A-47EC-B41A-814E53716FC9}"/>
      </w:docPartPr>
      <w:docPartBody>
        <w:p w:rsidR="003C4926" w:rsidRDefault="001141BB" w:rsidP="001141BB">
          <w:pPr>
            <w:pStyle w:val="E0D37EA4B8A94F58AF7FB652307CCADF1"/>
          </w:pPr>
          <w:r w:rsidRPr="00847DAC">
            <w:rPr>
              <w:rStyle w:val="Besedilooznabemesta"/>
              <w:rFonts w:ascii="Calibri" w:eastAsia="Calibri" w:hAnsi="Calibri" w:cs="Calibri"/>
              <w:bCs/>
              <w:i/>
              <w:iCs/>
              <w:color w:val="7F7F7F" w:themeColor="text1" w:themeTint="80"/>
            </w:rPr>
            <w:t>Vnesti besedilo.</w:t>
          </w:r>
        </w:p>
      </w:docPartBody>
    </w:docPart>
    <w:docPart>
      <w:docPartPr>
        <w:name w:val="3B9B33586C584E8BB8F3E104BCD48550"/>
        <w:category>
          <w:name w:val="Splošno"/>
          <w:gallery w:val="placeholder"/>
        </w:category>
        <w:types>
          <w:type w:val="bbPlcHdr"/>
        </w:types>
        <w:behaviors>
          <w:behavior w:val="content"/>
        </w:behaviors>
        <w:guid w:val="{4C223501-3672-402C-843B-4E207B8B8EF4}"/>
      </w:docPartPr>
      <w:docPartBody>
        <w:p w:rsidR="003C4926" w:rsidRDefault="001141BB" w:rsidP="001141BB">
          <w:pPr>
            <w:pStyle w:val="3B9B33586C584E8BB8F3E104BCD485501"/>
          </w:pPr>
          <w:r w:rsidRPr="00847DAC">
            <w:rPr>
              <w:rStyle w:val="Besedilooznabemesta"/>
              <w:rFonts w:ascii="Calibri" w:eastAsia="Calibri" w:hAnsi="Calibri" w:cs="Calibri"/>
              <w:bCs/>
              <w:i/>
              <w:iCs/>
              <w:color w:val="7F7F7F" w:themeColor="text1" w:themeTint="80"/>
            </w:rPr>
            <w:t>Vnesti besedilo.</w:t>
          </w:r>
        </w:p>
      </w:docPartBody>
    </w:docPart>
    <w:docPart>
      <w:docPartPr>
        <w:name w:val="791C1731263F44B194C8D9B7BB949D4D"/>
        <w:category>
          <w:name w:val="Splošno"/>
          <w:gallery w:val="placeholder"/>
        </w:category>
        <w:types>
          <w:type w:val="bbPlcHdr"/>
        </w:types>
        <w:behaviors>
          <w:behavior w:val="content"/>
        </w:behaviors>
        <w:guid w:val="{9A3EC682-F0F8-4F0F-90E2-C803DD7E9FD1}"/>
      </w:docPartPr>
      <w:docPartBody>
        <w:p w:rsidR="003C4926" w:rsidRDefault="001141BB" w:rsidP="001141BB">
          <w:pPr>
            <w:pStyle w:val="791C1731263F44B194C8D9B7BB949D4D1"/>
          </w:pPr>
          <w:r w:rsidRPr="00847DAC">
            <w:rPr>
              <w:rStyle w:val="Besedilooznabemesta"/>
              <w:rFonts w:ascii="Calibri" w:eastAsia="Calibri" w:hAnsi="Calibri" w:cs="Calibri"/>
              <w:bCs/>
              <w:i/>
              <w:iCs/>
              <w:color w:val="7F7F7F" w:themeColor="text1" w:themeTint="80"/>
            </w:rPr>
            <w:t>Vnesti besedilo.</w:t>
          </w:r>
        </w:p>
      </w:docPartBody>
    </w:docPart>
    <w:docPart>
      <w:docPartPr>
        <w:name w:val="29D74ED2EE314BDB8D3D6E8CFCEC4602"/>
        <w:category>
          <w:name w:val="Splošno"/>
          <w:gallery w:val="placeholder"/>
        </w:category>
        <w:types>
          <w:type w:val="bbPlcHdr"/>
        </w:types>
        <w:behaviors>
          <w:behavior w:val="content"/>
        </w:behaviors>
        <w:guid w:val="{DBFE49B2-5877-47D1-B618-F9F65AE8B0DB}"/>
      </w:docPartPr>
      <w:docPartBody>
        <w:p w:rsidR="003C4926" w:rsidRDefault="001141BB" w:rsidP="001141BB">
          <w:pPr>
            <w:pStyle w:val="29D74ED2EE314BDB8D3D6E8CFCEC46021"/>
          </w:pPr>
          <w:r w:rsidRPr="00847DAC">
            <w:rPr>
              <w:rStyle w:val="Besedilooznabemesta"/>
              <w:rFonts w:ascii="Calibri" w:eastAsia="Calibri" w:hAnsi="Calibri" w:cs="Calibri"/>
              <w:bCs/>
              <w:i/>
              <w:iCs/>
              <w:color w:val="7F7F7F" w:themeColor="text1" w:themeTint="80"/>
            </w:rPr>
            <w:t>Vnesti besedilo.</w:t>
          </w:r>
        </w:p>
      </w:docPartBody>
    </w:docPart>
    <w:docPart>
      <w:docPartPr>
        <w:name w:val="99051B11211048728B112B182F945092"/>
        <w:category>
          <w:name w:val="Splošno"/>
          <w:gallery w:val="placeholder"/>
        </w:category>
        <w:types>
          <w:type w:val="bbPlcHdr"/>
        </w:types>
        <w:behaviors>
          <w:behavior w:val="content"/>
        </w:behaviors>
        <w:guid w:val="{E049DB4C-6524-4FC5-80C9-D3C5827D7C04}"/>
      </w:docPartPr>
      <w:docPartBody>
        <w:p w:rsidR="003C4926" w:rsidRDefault="001141BB" w:rsidP="001141BB">
          <w:pPr>
            <w:pStyle w:val="99051B11211048728B112B182F9450921"/>
          </w:pPr>
          <w:r w:rsidRPr="00847DAC">
            <w:rPr>
              <w:rStyle w:val="Besedilooznabemesta"/>
              <w:rFonts w:ascii="Calibri" w:eastAsia="Calibri" w:hAnsi="Calibri" w:cs="Calibri"/>
              <w:bCs/>
              <w:i/>
              <w:iCs/>
              <w:color w:val="7F7F7F" w:themeColor="text1" w:themeTint="80"/>
            </w:rPr>
            <w:t>Vnesti besedilo.</w:t>
          </w:r>
        </w:p>
      </w:docPartBody>
    </w:docPart>
    <w:docPart>
      <w:docPartPr>
        <w:name w:val="D841579AC26545618E0A0FCC36C8187D"/>
        <w:category>
          <w:name w:val="Splošno"/>
          <w:gallery w:val="placeholder"/>
        </w:category>
        <w:types>
          <w:type w:val="bbPlcHdr"/>
        </w:types>
        <w:behaviors>
          <w:behavior w:val="content"/>
        </w:behaviors>
        <w:guid w:val="{185ADBF2-6BAF-4C38-BB25-BB1D81296A10}"/>
      </w:docPartPr>
      <w:docPartBody>
        <w:p w:rsidR="003C4926" w:rsidRDefault="001141BB" w:rsidP="001141BB">
          <w:pPr>
            <w:pStyle w:val="D841579AC26545618E0A0FCC36C8187D1"/>
          </w:pPr>
          <w:r w:rsidRPr="00847DAC">
            <w:rPr>
              <w:rStyle w:val="Besedilooznabemesta"/>
              <w:rFonts w:ascii="Calibri" w:eastAsia="Calibri" w:hAnsi="Calibri" w:cs="Calibri"/>
              <w:bCs/>
              <w:i/>
              <w:iCs/>
              <w:color w:val="7F7F7F" w:themeColor="text1" w:themeTint="80"/>
            </w:rPr>
            <w:t>Vnesti besedilo.</w:t>
          </w:r>
        </w:p>
      </w:docPartBody>
    </w:docPart>
    <w:docPart>
      <w:docPartPr>
        <w:name w:val="0D12B33A3DB9428B959FC7DCAFB543FA"/>
        <w:category>
          <w:name w:val="Splošno"/>
          <w:gallery w:val="placeholder"/>
        </w:category>
        <w:types>
          <w:type w:val="bbPlcHdr"/>
        </w:types>
        <w:behaviors>
          <w:behavior w:val="content"/>
        </w:behaviors>
        <w:guid w:val="{50EE4E4C-A0A3-43A2-B311-26481E516532}"/>
      </w:docPartPr>
      <w:docPartBody>
        <w:p w:rsidR="003C4926" w:rsidRDefault="001141BB" w:rsidP="001141BB">
          <w:pPr>
            <w:pStyle w:val="0D12B33A3DB9428B959FC7DCAFB543FA1"/>
          </w:pPr>
          <w:r w:rsidRPr="00847DAC">
            <w:rPr>
              <w:rStyle w:val="Besedilooznabemesta"/>
              <w:rFonts w:ascii="Calibri" w:eastAsia="Calibri" w:hAnsi="Calibri" w:cs="Calibri"/>
              <w:bCs/>
              <w:i/>
              <w:iCs/>
              <w:color w:val="7F7F7F" w:themeColor="text1" w:themeTint="80"/>
            </w:rPr>
            <w:t>Vnesti besedilo.</w:t>
          </w:r>
        </w:p>
      </w:docPartBody>
    </w:docPart>
    <w:docPart>
      <w:docPartPr>
        <w:name w:val="886AF1825335474097CCA01003F5897F"/>
        <w:category>
          <w:name w:val="Splošno"/>
          <w:gallery w:val="placeholder"/>
        </w:category>
        <w:types>
          <w:type w:val="bbPlcHdr"/>
        </w:types>
        <w:behaviors>
          <w:behavior w:val="content"/>
        </w:behaviors>
        <w:guid w:val="{7A3B4D00-D0DB-4A46-AA09-060A6DF5AD40}"/>
      </w:docPartPr>
      <w:docPartBody>
        <w:p w:rsidR="003C4926" w:rsidRDefault="001141BB" w:rsidP="001141BB">
          <w:pPr>
            <w:pStyle w:val="886AF1825335474097CCA01003F5897F1"/>
          </w:pPr>
          <w:r w:rsidRPr="00847DAC">
            <w:rPr>
              <w:rStyle w:val="Besedilooznabemesta"/>
              <w:rFonts w:ascii="Calibri" w:eastAsia="Calibri" w:hAnsi="Calibri" w:cs="Calibri"/>
              <w:bCs/>
              <w:i/>
              <w:iCs/>
              <w:color w:val="7F7F7F" w:themeColor="text1" w:themeTint="80"/>
            </w:rPr>
            <w:t>Vnesti besedilo.</w:t>
          </w:r>
        </w:p>
      </w:docPartBody>
    </w:docPart>
    <w:docPart>
      <w:docPartPr>
        <w:name w:val="9D36AF413C4941D991210031E2BD4CE1"/>
        <w:category>
          <w:name w:val="Splošno"/>
          <w:gallery w:val="placeholder"/>
        </w:category>
        <w:types>
          <w:type w:val="bbPlcHdr"/>
        </w:types>
        <w:behaviors>
          <w:behavior w:val="content"/>
        </w:behaviors>
        <w:guid w:val="{431F7A0F-FC3E-4218-99A8-A81A37613109}"/>
      </w:docPartPr>
      <w:docPartBody>
        <w:p w:rsidR="003C4926" w:rsidRDefault="001141BB" w:rsidP="001141BB">
          <w:pPr>
            <w:pStyle w:val="9D36AF413C4941D991210031E2BD4CE11"/>
          </w:pPr>
          <w:r w:rsidRPr="00847DAC">
            <w:rPr>
              <w:rStyle w:val="Besedilooznabemesta"/>
              <w:rFonts w:ascii="Calibri" w:eastAsia="Calibri" w:hAnsi="Calibri" w:cs="Calibri"/>
              <w:bCs/>
              <w:i/>
              <w:iCs/>
              <w:color w:val="7F7F7F" w:themeColor="text1" w:themeTint="80"/>
            </w:rPr>
            <w:t>Vnesti besedilo.</w:t>
          </w:r>
        </w:p>
      </w:docPartBody>
    </w:docPart>
    <w:docPart>
      <w:docPartPr>
        <w:name w:val="21D05E1EF8A4444CB184BF40CDA75141"/>
        <w:category>
          <w:name w:val="Splošno"/>
          <w:gallery w:val="placeholder"/>
        </w:category>
        <w:types>
          <w:type w:val="bbPlcHdr"/>
        </w:types>
        <w:behaviors>
          <w:behavior w:val="content"/>
        </w:behaviors>
        <w:guid w:val="{A12DBA7F-B33E-4525-AC07-F7C5A0235D91}"/>
      </w:docPartPr>
      <w:docPartBody>
        <w:p w:rsidR="003C4926" w:rsidRDefault="001141BB" w:rsidP="001141BB">
          <w:pPr>
            <w:pStyle w:val="21D05E1EF8A4444CB184BF40CDA751411"/>
          </w:pPr>
          <w:r w:rsidRPr="00847DAC">
            <w:rPr>
              <w:rStyle w:val="Besedilooznabemesta"/>
              <w:rFonts w:ascii="Calibri" w:eastAsia="Calibri" w:hAnsi="Calibri" w:cs="Calibri"/>
              <w:bCs/>
              <w:i/>
              <w:iCs/>
              <w:color w:val="7F7F7F" w:themeColor="text1" w:themeTint="80"/>
            </w:rPr>
            <w:t>Vnesti besedilo.</w:t>
          </w:r>
        </w:p>
      </w:docPartBody>
    </w:docPart>
    <w:docPart>
      <w:docPartPr>
        <w:name w:val="A3F4D06B09EC412BA790183026773AF0"/>
        <w:category>
          <w:name w:val="Splošno"/>
          <w:gallery w:val="placeholder"/>
        </w:category>
        <w:types>
          <w:type w:val="bbPlcHdr"/>
        </w:types>
        <w:behaviors>
          <w:behavior w:val="content"/>
        </w:behaviors>
        <w:guid w:val="{DD76419E-5589-4F58-A398-05EB3F682CCD}"/>
      </w:docPartPr>
      <w:docPartBody>
        <w:p w:rsidR="003C4926" w:rsidRDefault="001141BB" w:rsidP="001141BB">
          <w:pPr>
            <w:pStyle w:val="A3F4D06B09EC412BA790183026773AF01"/>
          </w:pPr>
          <w:r w:rsidRPr="00847DAC">
            <w:rPr>
              <w:rStyle w:val="Besedilooznabemesta"/>
              <w:rFonts w:ascii="Calibri" w:eastAsia="Calibri" w:hAnsi="Calibri" w:cs="Calibri"/>
              <w:bCs/>
              <w:i/>
              <w:iCs/>
              <w:color w:val="7F7F7F" w:themeColor="text1" w:themeTint="80"/>
            </w:rPr>
            <w:t>Vnesti besedilo.</w:t>
          </w:r>
        </w:p>
      </w:docPartBody>
    </w:docPart>
    <w:docPart>
      <w:docPartPr>
        <w:name w:val="0FD1427E0C3D40C4A2EB79E0DE3F02A0"/>
        <w:category>
          <w:name w:val="Splošno"/>
          <w:gallery w:val="placeholder"/>
        </w:category>
        <w:types>
          <w:type w:val="bbPlcHdr"/>
        </w:types>
        <w:behaviors>
          <w:behavior w:val="content"/>
        </w:behaviors>
        <w:guid w:val="{0A6753E2-13C0-4593-888C-33D2308D5595}"/>
      </w:docPartPr>
      <w:docPartBody>
        <w:p w:rsidR="003C4926" w:rsidRDefault="001141BB" w:rsidP="001141BB">
          <w:pPr>
            <w:pStyle w:val="0FD1427E0C3D40C4A2EB79E0DE3F02A01"/>
          </w:pPr>
          <w:r w:rsidRPr="00847DAC">
            <w:rPr>
              <w:rStyle w:val="Besedilooznabemesta"/>
              <w:rFonts w:ascii="Calibri" w:eastAsia="Calibri" w:hAnsi="Calibri" w:cs="Calibri"/>
              <w:bCs/>
              <w:i/>
              <w:iCs/>
              <w:color w:val="7F7F7F" w:themeColor="text1" w:themeTint="80"/>
            </w:rPr>
            <w:t>Vnesti besedilo.</w:t>
          </w:r>
        </w:p>
      </w:docPartBody>
    </w:docPart>
    <w:docPart>
      <w:docPartPr>
        <w:name w:val="F98D8868462E436D9EDBB15DE40997CB"/>
        <w:category>
          <w:name w:val="Splošno"/>
          <w:gallery w:val="placeholder"/>
        </w:category>
        <w:types>
          <w:type w:val="bbPlcHdr"/>
        </w:types>
        <w:behaviors>
          <w:behavior w:val="content"/>
        </w:behaviors>
        <w:guid w:val="{A3D79F84-B3A2-4B80-953D-937445EAB01F}"/>
      </w:docPartPr>
      <w:docPartBody>
        <w:p w:rsidR="003C4926" w:rsidRDefault="001141BB" w:rsidP="001141BB">
          <w:pPr>
            <w:pStyle w:val="F98D8868462E436D9EDBB15DE40997CB1"/>
          </w:pPr>
          <w:r w:rsidRPr="00847DAC">
            <w:rPr>
              <w:rStyle w:val="Besedilooznabemesta"/>
              <w:rFonts w:ascii="Calibri" w:eastAsia="Calibri" w:hAnsi="Calibri" w:cs="Calibri"/>
              <w:bCs/>
              <w:i/>
              <w:iCs/>
              <w:color w:val="7F7F7F" w:themeColor="text1" w:themeTint="80"/>
            </w:rPr>
            <w:t>Vnesti besedilo.</w:t>
          </w:r>
        </w:p>
      </w:docPartBody>
    </w:docPart>
    <w:docPart>
      <w:docPartPr>
        <w:name w:val="2089508090A44DEE911FD3C6683A4F30"/>
        <w:category>
          <w:name w:val="Splošno"/>
          <w:gallery w:val="placeholder"/>
        </w:category>
        <w:types>
          <w:type w:val="bbPlcHdr"/>
        </w:types>
        <w:behaviors>
          <w:behavior w:val="content"/>
        </w:behaviors>
        <w:guid w:val="{381749D5-1B00-49EA-99F0-4B1934B6D43A}"/>
      </w:docPartPr>
      <w:docPartBody>
        <w:p w:rsidR="003C4926" w:rsidRDefault="001141BB" w:rsidP="001141BB">
          <w:pPr>
            <w:pStyle w:val="2089508090A44DEE911FD3C6683A4F30"/>
          </w:pPr>
          <w:r w:rsidRPr="00854D9A">
            <w:rPr>
              <w:rStyle w:val="Besedilooznabemesta"/>
              <w:rFonts w:ascii="Calibri" w:eastAsia="Calibri" w:hAnsi="Calibri" w:cs="Calibri"/>
              <w:bCs/>
              <w:i/>
              <w:iCs/>
              <w:color w:val="7F7F7F" w:themeColor="text1" w:themeTint="80"/>
            </w:rPr>
            <w:t>Vnesti besedilo.</w:t>
          </w:r>
        </w:p>
      </w:docPartBody>
    </w:docPart>
    <w:docPart>
      <w:docPartPr>
        <w:name w:val="76490AAFB00E4DDB8B66EB3597FD09B7"/>
        <w:category>
          <w:name w:val="Splošno"/>
          <w:gallery w:val="placeholder"/>
        </w:category>
        <w:types>
          <w:type w:val="bbPlcHdr"/>
        </w:types>
        <w:behaviors>
          <w:behavior w:val="content"/>
        </w:behaviors>
        <w:guid w:val="{3E8851A3-E0DC-4CA5-A760-770C255288B7}"/>
      </w:docPartPr>
      <w:docPartBody>
        <w:p w:rsidR="003C4926" w:rsidRDefault="001141BB" w:rsidP="001141BB">
          <w:pPr>
            <w:pStyle w:val="76490AAFB00E4DDB8B66EB3597FD09B7"/>
          </w:pPr>
          <w:r w:rsidRPr="00854D9A">
            <w:rPr>
              <w:rStyle w:val="Besedilooznabemesta"/>
              <w:rFonts w:ascii="Calibri" w:eastAsia="Calibri" w:hAnsi="Calibri" w:cs="Calibri"/>
              <w:bCs/>
              <w:i/>
              <w:iCs/>
              <w:color w:val="7F7F7F" w:themeColor="text1" w:themeTint="80"/>
            </w:rPr>
            <w:t>Vnesti besedilo.</w:t>
          </w:r>
        </w:p>
      </w:docPartBody>
    </w:docPart>
    <w:docPart>
      <w:docPartPr>
        <w:name w:val="7EE7D196C48446D8A6F95143B9D99F56"/>
        <w:category>
          <w:name w:val="Splošno"/>
          <w:gallery w:val="placeholder"/>
        </w:category>
        <w:types>
          <w:type w:val="bbPlcHdr"/>
        </w:types>
        <w:behaviors>
          <w:behavior w:val="content"/>
        </w:behaviors>
        <w:guid w:val="{77B05F5C-791C-4E52-A267-25EE42BD7DD2}"/>
      </w:docPartPr>
      <w:docPartBody>
        <w:p w:rsidR="003C4926" w:rsidRDefault="001141BB" w:rsidP="001141BB">
          <w:pPr>
            <w:pStyle w:val="7EE7D196C48446D8A6F95143B9D99F56"/>
          </w:pPr>
          <w:r w:rsidRPr="00854D9A">
            <w:rPr>
              <w:rStyle w:val="Besedilooznabemesta"/>
              <w:rFonts w:ascii="Calibri" w:eastAsia="Calibri" w:hAnsi="Calibri" w:cs="Calibri"/>
              <w:bCs/>
              <w:i/>
              <w:iCs/>
              <w:color w:val="7F7F7F" w:themeColor="text1" w:themeTint="80"/>
            </w:rPr>
            <w:t>Vnesti besedilo.</w:t>
          </w:r>
        </w:p>
      </w:docPartBody>
    </w:docPart>
    <w:docPart>
      <w:docPartPr>
        <w:name w:val="B03E84452A864587B14BF5DEC6A27D37"/>
        <w:category>
          <w:name w:val="Splošno"/>
          <w:gallery w:val="placeholder"/>
        </w:category>
        <w:types>
          <w:type w:val="bbPlcHdr"/>
        </w:types>
        <w:behaviors>
          <w:behavior w:val="content"/>
        </w:behaviors>
        <w:guid w:val="{52A1100A-5F60-4B27-B537-8424BEDC9A56}"/>
      </w:docPartPr>
      <w:docPartBody>
        <w:p w:rsidR="003C4926" w:rsidRDefault="001141BB" w:rsidP="001141BB">
          <w:pPr>
            <w:pStyle w:val="B03E84452A864587B14BF5DEC6A27D37"/>
          </w:pPr>
          <w:r w:rsidRPr="00854D9A">
            <w:rPr>
              <w:rStyle w:val="Besedilooznabemesta"/>
              <w:rFonts w:ascii="Calibri" w:eastAsia="Calibri" w:hAnsi="Calibri" w:cs="Calibri"/>
              <w:bCs/>
              <w:i/>
              <w:iCs/>
              <w:color w:val="7F7F7F" w:themeColor="text1" w:themeTint="80"/>
            </w:rPr>
            <w:t>Vnesti besedilo.</w:t>
          </w:r>
        </w:p>
      </w:docPartBody>
    </w:docPart>
    <w:docPart>
      <w:docPartPr>
        <w:name w:val="3B0D101730624C53A87889894AFEFA11"/>
        <w:category>
          <w:name w:val="Splošno"/>
          <w:gallery w:val="placeholder"/>
        </w:category>
        <w:types>
          <w:type w:val="bbPlcHdr"/>
        </w:types>
        <w:behaviors>
          <w:behavior w:val="content"/>
        </w:behaviors>
        <w:guid w:val="{E5300928-60A6-4203-9BC7-EC5C64C41DDF}"/>
      </w:docPartPr>
      <w:docPartBody>
        <w:p w:rsidR="003C4926" w:rsidRDefault="001141BB" w:rsidP="001141BB">
          <w:pPr>
            <w:pStyle w:val="3B0D101730624C53A87889894AFEFA11"/>
          </w:pPr>
          <w:r w:rsidRPr="00854D9A">
            <w:rPr>
              <w:rStyle w:val="Besedilooznabemesta"/>
              <w:rFonts w:ascii="Calibri" w:eastAsia="Calibri" w:hAnsi="Calibri" w:cs="Calibri"/>
              <w:bCs/>
              <w:i/>
              <w:iCs/>
              <w:color w:val="7F7F7F" w:themeColor="text1" w:themeTint="80"/>
            </w:rPr>
            <w:t>Vnesti besedilo.</w:t>
          </w:r>
        </w:p>
      </w:docPartBody>
    </w:docPart>
    <w:docPart>
      <w:docPartPr>
        <w:name w:val="57877C1E7F114AB685F86B35CE993AD1"/>
        <w:category>
          <w:name w:val="Splošno"/>
          <w:gallery w:val="placeholder"/>
        </w:category>
        <w:types>
          <w:type w:val="bbPlcHdr"/>
        </w:types>
        <w:behaviors>
          <w:behavior w:val="content"/>
        </w:behaviors>
        <w:guid w:val="{0A3B9F2A-C776-40E3-AA17-9A9EE8C99DC8}"/>
      </w:docPartPr>
      <w:docPartBody>
        <w:p w:rsidR="003C4926" w:rsidRDefault="001141BB" w:rsidP="001141BB">
          <w:pPr>
            <w:pStyle w:val="57877C1E7F114AB685F86B35CE993AD1"/>
          </w:pPr>
          <w:r w:rsidRPr="00854D9A">
            <w:rPr>
              <w:rStyle w:val="Besedilooznabemesta"/>
              <w:rFonts w:ascii="Calibri" w:eastAsia="Calibri" w:hAnsi="Calibri" w:cs="Calibri"/>
              <w:bCs/>
              <w:i/>
              <w:iCs/>
              <w:color w:val="7F7F7F" w:themeColor="text1" w:themeTint="80"/>
            </w:rPr>
            <w:t>Vnesti besedilo.</w:t>
          </w:r>
        </w:p>
      </w:docPartBody>
    </w:docPart>
    <w:docPart>
      <w:docPartPr>
        <w:name w:val="F8AA8A4E56BE4FCD8B77E54551E664B1"/>
        <w:category>
          <w:name w:val="Splošno"/>
          <w:gallery w:val="placeholder"/>
        </w:category>
        <w:types>
          <w:type w:val="bbPlcHdr"/>
        </w:types>
        <w:behaviors>
          <w:behavior w:val="content"/>
        </w:behaviors>
        <w:guid w:val="{92003FEC-17EA-4BCA-A3FF-964CC2D213B7}"/>
      </w:docPartPr>
      <w:docPartBody>
        <w:p w:rsidR="003C4926" w:rsidRDefault="001141BB" w:rsidP="001141BB">
          <w:pPr>
            <w:pStyle w:val="F8AA8A4E56BE4FCD8B77E54551E664B1"/>
          </w:pPr>
          <w:r w:rsidRPr="00854D9A">
            <w:rPr>
              <w:rStyle w:val="Besedilooznabemesta"/>
              <w:rFonts w:ascii="Calibri" w:eastAsia="Calibri" w:hAnsi="Calibri" w:cs="Calibri"/>
              <w:bCs/>
              <w:i/>
              <w:iCs/>
              <w:color w:val="7F7F7F" w:themeColor="text1" w:themeTint="80"/>
            </w:rPr>
            <w:t>Vnesti besedilo.</w:t>
          </w:r>
        </w:p>
      </w:docPartBody>
    </w:docPart>
    <w:docPart>
      <w:docPartPr>
        <w:name w:val="FD8EE72166C34F4587DF12D135592405"/>
        <w:category>
          <w:name w:val="Splošno"/>
          <w:gallery w:val="placeholder"/>
        </w:category>
        <w:types>
          <w:type w:val="bbPlcHdr"/>
        </w:types>
        <w:behaviors>
          <w:behavior w:val="content"/>
        </w:behaviors>
        <w:guid w:val="{3C7264C9-27FB-4380-9C0B-EF0BAD5F0F64}"/>
      </w:docPartPr>
      <w:docPartBody>
        <w:p w:rsidR="003C4926" w:rsidRDefault="001141BB" w:rsidP="001141BB">
          <w:pPr>
            <w:pStyle w:val="FD8EE72166C34F4587DF12D135592405"/>
          </w:pPr>
          <w:r w:rsidRPr="00854D9A">
            <w:rPr>
              <w:rStyle w:val="Besedilooznabemesta"/>
              <w:rFonts w:ascii="Calibri" w:eastAsia="Calibri" w:hAnsi="Calibri" w:cs="Calibri"/>
              <w:bCs/>
              <w:i/>
              <w:iCs/>
              <w:color w:val="7F7F7F" w:themeColor="text1" w:themeTint="80"/>
            </w:rPr>
            <w:t>Vnesti besedilo.</w:t>
          </w:r>
        </w:p>
      </w:docPartBody>
    </w:docPart>
    <w:docPart>
      <w:docPartPr>
        <w:name w:val="859841F4223B4FF7B98F8D59653BBFC5"/>
        <w:category>
          <w:name w:val="Splošno"/>
          <w:gallery w:val="placeholder"/>
        </w:category>
        <w:types>
          <w:type w:val="bbPlcHdr"/>
        </w:types>
        <w:behaviors>
          <w:behavior w:val="content"/>
        </w:behaviors>
        <w:guid w:val="{5311622A-BF29-4EC8-8926-E6A405F1BAF5}"/>
      </w:docPartPr>
      <w:docPartBody>
        <w:p w:rsidR="003C4926" w:rsidRDefault="001141BB" w:rsidP="001141BB">
          <w:pPr>
            <w:pStyle w:val="859841F4223B4FF7B98F8D59653BBFC5"/>
          </w:pPr>
          <w:r w:rsidRPr="00854D9A">
            <w:rPr>
              <w:rStyle w:val="Besedilooznabemesta"/>
              <w:rFonts w:ascii="Calibri" w:eastAsia="Calibri" w:hAnsi="Calibri" w:cs="Calibri"/>
              <w:bCs/>
              <w:i/>
              <w:iCs/>
              <w:color w:val="7F7F7F" w:themeColor="text1" w:themeTint="80"/>
            </w:rPr>
            <w:t>Vnesti besedilo.</w:t>
          </w:r>
        </w:p>
      </w:docPartBody>
    </w:docPart>
    <w:docPart>
      <w:docPartPr>
        <w:name w:val="0201F2302227472886B851F588F5A050"/>
        <w:category>
          <w:name w:val="Splošno"/>
          <w:gallery w:val="placeholder"/>
        </w:category>
        <w:types>
          <w:type w:val="bbPlcHdr"/>
        </w:types>
        <w:behaviors>
          <w:behavior w:val="content"/>
        </w:behaviors>
        <w:guid w:val="{9FD19250-55E6-4400-B677-388EE3A3C26F}"/>
      </w:docPartPr>
      <w:docPartBody>
        <w:p w:rsidR="003C4926" w:rsidRDefault="001141BB" w:rsidP="001141BB">
          <w:pPr>
            <w:pStyle w:val="0201F2302227472886B851F588F5A050"/>
          </w:pPr>
          <w:r w:rsidRPr="00854D9A">
            <w:rPr>
              <w:rStyle w:val="Besedilooznabemesta"/>
              <w:rFonts w:ascii="Calibri" w:eastAsia="Calibri" w:hAnsi="Calibri" w:cs="Calibri"/>
              <w:bCs/>
              <w:i/>
              <w:iCs/>
              <w:color w:val="7F7F7F" w:themeColor="text1" w:themeTint="80"/>
            </w:rPr>
            <w:t>Vnesti besedilo.</w:t>
          </w:r>
        </w:p>
      </w:docPartBody>
    </w:docPart>
    <w:docPart>
      <w:docPartPr>
        <w:name w:val="691DE7E325A547DF9696B28297DA628B"/>
        <w:category>
          <w:name w:val="Splošno"/>
          <w:gallery w:val="placeholder"/>
        </w:category>
        <w:types>
          <w:type w:val="bbPlcHdr"/>
        </w:types>
        <w:behaviors>
          <w:behavior w:val="content"/>
        </w:behaviors>
        <w:guid w:val="{F9E4CFBA-27C5-43E1-B2FF-22705CF65493}"/>
      </w:docPartPr>
      <w:docPartBody>
        <w:p w:rsidR="003C4926" w:rsidRDefault="001141BB" w:rsidP="001141BB">
          <w:pPr>
            <w:pStyle w:val="691DE7E325A547DF9696B28297DA628B"/>
          </w:pPr>
          <w:r w:rsidRPr="00854D9A">
            <w:rPr>
              <w:rStyle w:val="Besedilooznabemesta"/>
              <w:rFonts w:ascii="Calibri" w:eastAsia="Calibri" w:hAnsi="Calibri" w:cs="Calibri"/>
              <w:bCs/>
              <w:i/>
              <w:iCs/>
              <w:color w:val="7F7F7F" w:themeColor="text1" w:themeTint="80"/>
            </w:rPr>
            <w:t>Vnesti besedilo.</w:t>
          </w:r>
        </w:p>
      </w:docPartBody>
    </w:docPart>
    <w:docPart>
      <w:docPartPr>
        <w:name w:val="35C2A8AA13084F858BE98F0C3378EC6E"/>
        <w:category>
          <w:name w:val="Splošno"/>
          <w:gallery w:val="placeholder"/>
        </w:category>
        <w:types>
          <w:type w:val="bbPlcHdr"/>
        </w:types>
        <w:behaviors>
          <w:behavior w:val="content"/>
        </w:behaviors>
        <w:guid w:val="{2E799B50-F48B-40FD-B849-08AD82896984}"/>
      </w:docPartPr>
      <w:docPartBody>
        <w:p w:rsidR="003C4926" w:rsidRDefault="001141BB" w:rsidP="001141BB">
          <w:pPr>
            <w:pStyle w:val="35C2A8AA13084F858BE98F0C3378EC6E"/>
          </w:pPr>
          <w:r w:rsidRPr="00854D9A">
            <w:rPr>
              <w:rStyle w:val="Besedilooznabemesta"/>
              <w:rFonts w:ascii="Calibri" w:eastAsia="Calibri" w:hAnsi="Calibri" w:cs="Calibri"/>
              <w:bCs/>
              <w:i/>
              <w:iCs/>
              <w:color w:val="7F7F7F" w:themeColor="text1" w:themeTint="80"/>
            </w:rPr>
            <w:t>Vnesti besedilo.</w:t>
          </w:r>
        </w:p>
      </w:docPartBody>
    </w:docPart>
    <w:docPart>
      <w:docPartPr>
        <w:name w:val="BF8F429544C940578A9E909CC141BD1D"/>
        <w:category>
          <w:name w:val="Splošno"/>
          <w:gallery w:val="placeholder"/>
        </w:category>
        <w:types>
          <w:type w:val="bbPlcHdr"/>
        </w:types>
        <w:behaviors>
          <w:behavior w:val="content"/>
        </w:behaviors>
        <w:guid w:val="{7F2B78F4-CF05-4146-95A8-4A4684C021EE}"/>
      </w:docPartPr>
      <w:docPartBody>
        <w:p w:rsidR="003C4926" w:rsidRDefault="001141BB" w:rsidP="001141BB">
          <w:pPr>
            <w:pStyle w:val="BF8F429544C940578A9E909CC141BD1D"/>
          </w:pPr>
          <w:r w:rsidRPr="00854D9A">
            <w:rPr>
              <w:rStyle w:val="Besedilooznabemesta"/>
              <w:rFonts w:ascii="Calibri" w:eastAsia="Calibri" w:hAnsi="Calibri" w:cs="Calibri"/>
              <w:bCs/>
              <w:i/>
              <w:iCs/>
              <w:color w:val="7F7F7F" w:themeColor="text1" w:themeTint="80"/>
            </w:rPr>
            <w:t>Vnesti besedilo.</w:t>
          </w:r>
        </w:p>
      </w:docPartBody>
    </w:docPart>
    <w:docPart>
      <w:docPartPr>
        <w:name w:val="B431B1B3DF6A4EE68EE91CD51E15F8E4"/>
        <w:category>
          <w:name w:val="Splošno"/>
          <w:gallery w:val="placeholder"/>
        </w:category>
        <w:types>
          <w:type w:val="bbPlcHdr"/>
        </w:types>
        <w:behaviors>
          <w:behavior w:val="content"/>
        </w:behaviors>
        <w:guid w:val="{5189F178-1677-44B5-A46B-AA0FE716F7BD}"/>
      </w:docPartPr>
      <w:docPartBody>
        <w:p w:rsidR="003C4926" w:rsidRDefault="001141BB" w:rsidP="001141BB">
          <w:pPr>
            <w:pStyle w:val="B431B1B3DF6A4EE68EE91CD51E15F8E4"/>
          </w:pPr>
          <w:r w:rsidRPr="00854D9A">
            <w:rPr>
              <w:rStyle w:val="Besedilooznabemesta"/>
              <w:rFonts w:ascii="Calibri" w:eastAsia="Calibri" w:hAnsi="Calibri" w:cs="Calibri"/>
              <w:bCs/>
              <w:i/>
              <w:iCs/>
              <w:color w:val="7F7F7F" w:themeColor="text1" w:themeTint="80"/>
            </w:rPr>
            <w:t>Vnesti besedilo.</w:t>
          </w:r>
        </w:p>
      </w:docPartBody>
    </w:docPart>
    <w:docPart>
      <w:docPartPr>
        <w:name w:val="F4B3D5B763EC4FEC88F8FED96A914DB4"/>
        <w:category>
          <w:name w:val="Splošno"/>
          <w:gallery w:val="placeholder"/>
        </w:category>
        <w:types>
          <w:type w:val="bbPlcHdr"/>
        </w:types>
        <w:behaviors>
          <w:behavior w:val="content"/>
        </w:behaviors>
        <w:guid w:val="{4271331F-D4CC-42AB-A0BF-07C569AE2E28}"/>
      </w:docPartPr>
      <w:docPartBody>
        <w:p w:rsidR="003C4926" w:rsidRDefault="001141BB" w:rsidP="001141BB">
          <w:pPr>
            <w:pStyle w:val="F4B3D5B763EC4FEC88F8FED96A914DB4"/>
          </w:pPr>
          <w:r w:rsidRPr="00854D9A">
            <w:rPr>
              <w:rStyle w:val="Besedilooznabemesta"/>
              <w:rFonts w:ascii="Calibri" w:eastAsia="Calibri" w:hAnsi="Calibri" w:cs="Calibri"/>
              <w:bCs/>
              <w:i/>
              <w:iCs/>
              <w:color w:val="7F7F7F" w:themeColor="text1" w:themeTint="80"/>
            </w:rPr>
            <w:t>Vnesti besedilo.</w:t>
          </w:r>
        </w:p>
      </w:docPartBody>
    </w:docPart>
    <w:docPart>
      <w:docPartPr>
        <w:name w:val="DC9FF3E69C4E47FE8928F5F088C70BD2"/>
        <w:category>
          <w:name w:val="Splošno"/>
          <w:gallery w:val="placeholder"/>
        </w:category>
        <w:types>
          <w:type w:val="bbPlcHdr"/>
        </w:types>
        <w:behaviors>
          <w:behavior w:val="content"/>
        </w:behaviors>
        <w:guid w:val="{B789C8A1-F228-46B8-B367-31D270ACBAD2}"/>
      </w:docPartPr>
      <w:docPartBody>
        <w:p w:rsidR="003C4926" w:rsidRDefault="001141BB" w:rsidP="001141BB">
          <w:pPr>
            <w:pStyle w:val="DC9FF3E69C4E47FE8928F5F088C70BD2"/>
          </w:pPr>
          <w:r w:rsidRPr="00854D9A">
            <w:rPr>
              <w:rStyle w:val="Besedilooznabemesta"/>
              <w:rFonts w:ascii="Calibri" w:eastAsia="Calibri" w:hAnsi="Calibri" w:cs="Calibri"/>
              <w:bCs/>
              <w:i/>
              <w:iCs/>
              <w:color w:val="7F7F7F" w:themeColor="text1" w:themeTint="80"/>
            </w:rPr>
            <w:t>Vnesti besedilo.</w:t>
          </w:r>
        </w:p>
      </w:docPartBody>
    </w:docPart>
    <w:docPart>
      <w:docPartPr>
        <w:name w:val="CF74CA836A31442AB62CFFCB97AE3BFC"/>
        <w:category>
          <w:name w:val="Splošno"/>
          <w:gallery w:val="placeholder"/>
        </w:category>
        <w:types>
          <w:type w:val="bbPlcHdr"/>
        </w:types>
        <w:behaviors>
          <w:behavior w:val="content"/>
        </w:behaviors>
        <w:guid w:val="{ADEE7E2F-950B-461D-B6B9-8A71A785341D}"/>
      </w:docPartPr>
      <w:docPartBody>
        <w:p w:rsidR="003C4926" w:rsidRDefault="001141BB" w:rsidP="001141BB">
          <w:pPr>
            <w:pStyle w:val="CF74CA836A31442AB62CFFCB97AE3BFC"/>
          </w:pPr>
          <w:r w:rsidRPr="00854D9A">
            <w:rPr>
              <w:rStyle w:val="Besedilooznabemesta"/>
              <w:rFonts w:ascii="Calibri" w:eastAsia="Calibri" w:hAnsi="Calibri" w:cs="Calibri"/>
              <w:bCs/>
              <w:i/>
              <w:iCs/>
              <w:color w:val="7F7F7F" w:themeColor="text1" w:themeTint="80"/>
            </w:rPr>
            <w:t>Vnesti besedilo.</w:t>
          </w:r>
        </w:p>
      </w:docPartBody>
    </w:docPart>
    <w:docPart>
      <w:docPartPr>
        <w:name w:val="0F5B07B6EFBD4614973A48DB954C5EAD"/>
        <w:category>
          <w:name w:val="Splošno"/>
          <w:gallery w:val="placeholder"/>
        </w:category>
        <w:types>
          <w:type w:val="bbPlcHdr"/>
        </w:types>
        <w:behaviors>
          <w:behavior w:val="content"/>
        </w:behaviors>
        <w:guid w:val="{4D75D896-09D3-4560-A289-89EF6A53F334}"/>
      </w:docPartPr>
      <w:docPartBody>
        <w:p w:rsidR="003C4926" w:rsidRDefault="001141BB" w:rsidP="001141BB">
          <w:pPr>
            <w:pStyle w:val="0F5B07B6EFBD4614973A48DB954C5EAD"/>
          </w:pPr>
          <w:r w:rsidRPr="00854D9A">
            <w:rPr>
              <w:rStyle w:val="Besedilooznabemesta"/>
              <w:rFonts w:ascii="Calibri" w:eastAsia="Calibri" w:hAnsi="Calibri" w:cs="Calibri"/>
              <w:bCs/>
              <w:i/>
              <w:iCs/>
              <w:color w:val="7F7F7F" w:themeColor="text1" w:themeTint="80"/>
            </w:rPr>
            <w:t>Vnesti besedilo.</w:t>
          </w:r>
        </w:p>
      </w:docPartBody>
    </w:docPart>
    <w:docPart>
      <w:docPartPr>
        <w:name w:val="5B9C0151C6754670A6C4CCF6DD2CD2C0"/>
        <w:category>
          <w:name w:val="Splošno"/>
          <w:gallery w:val="placeholder"/>
        </w:category>
        <w:types>
          <w:type w:val="bbPlcHdr"/>
        </w:types>
        <w:behaviors>
          <w:behavior w:val="content"/>
        </w:behaviors>
        <w:guid w:val="{F11A32BF-45B7-418D-9AA4-DBBF71515CA3}"/>
      </w:docPartPr>
      <w:docPartBody>
        <w:p w:rsidR="003C4926" w:rsidRDefault="001141BB" w:rsidP="001141BB">
          <w:pPr>
            <w:pStyle w:val="5B9C0151C6754670A6C4CCF6DD2CD2C0"/>
          </w:pPr>
          <w:r w:rsidRPr="00854D9A">
            <w:rPr>
              <w:rStyle w:val="Besedilooznabemesta"/>
              <w:rFonts w:ascii="Calibri" w:eastAsia="Calibri" w:hAnsi="Calibri" w:cs="Calibri"/>
              <w:bCs/>
              <w:i/>
              <w:iCs/>
              <w:color w:val="7F7F7F" w:themeColor="text1" w:themeTint="80"/>
            </w:rPr>
            <w:t>Vnesti besedilo.</w:t>
          </w:r>
        </w:p>
      </w:docPartBody>
    </w:docPart>
    <w:docPart>
      <w:docPartPr>
        <w:name w:val="A4F23079DB6A42FCB4BFF325D084B3A5"/>
        <w:category>
          <w:name w:val="Splošno"/>
          <w:gallery w:val="placeholder"/>
        </w:category>
        <w:types>
          <w:type w:val="bbPlcHdr"/>
        </w:types>
        <w:behaviors>
          <w:behavior w:val="content"/>
        </w:behaviors>
        <w:guid w:val="{AF29B2C0-447C-4F6B-AF57-01392394E905}"/>
      </w:docPartPr>
      <w:docPartBody>
        <w:p w:rsidR="003C4926" w:rsidRDefault="001141BB" w:rsidP="001141BB">
          <w:pPr>
            <w:pStyle w:val="A4F23079DB6A42FCB4BFF325D084B3A5"/>
          </w:pPr>
          <w:r w:rsidRPr="00854D9A">
            <w:rPr>
              <w:rStyle w:val="Besedilooznabemesta"/>
              <w:rFonts w:ascii="Calibri" w:eastAsia="Calibri" w:hAnsi="Calibri" w:cs="Calibri"/>
              <w:bCs/>
              <w:i/>
              <w:iCs/>
              <w:color w:val="7F7F7F" w:themeColor="text1" w:themeTint="80"/>
            </w:rPr>
            <w:t>Vnesti besedilo.</w:t>
          </w:r>
        </w:p>
      </w:docPartBody>
    </w:docPart>
    <w:docPart>
      <w:docPartPr>
        <w:name w:val="372C0241B49340AA9297F809E1729C36"/>
        <w:category>
          <w:name w:val="Splošno"/>
          <w:gallery w:val="placeholder"/>
        </w:category>
        <w:types>
          <w:type w:val="bbPlcHdr"/>
        </w:types>
        <w:behaviors>
          <w:behavior w:val="content"/>
        </w:behaviors>
        <w:guid w:val="{D468A71B-DEB5-4433-BDF8-4E0C07A5FE23}"/>
      </w:docPartPr>
      <w:docPartBody>
        <w:p w:rsidR="003C4926" w:rsidRDefault="001141BB" w:rsidP="001141BB">
          <w:pPr>
            <w:pStyle w:val="372C0241B49340AA9297F809E1729C36"/>
          </w:pPr>
          <w:r w:rsidRPr="00854D9A">
            <w:rPr>
              <w:rStyle w:val="Besedilooznabemesta"/>
              <w:rFonts w:ascii="Calibri" w:eastAsia="Calibri" w:hAnsi="Calibri" w:cs="Calibri"/>
              <w:bCs/>
              <w:i/>
              <w:iCs/>
              <w:color w:val="7F7F7F" w:themeColor="text1" w:themeTint="80"/>
            </w:rPr>
            <w:t>Vnesti besedilo.</w:t>
          </w:r>
        </w:p>
      </w:docPartBody>
    </w:docPart>
    <w:docPart>
      <w:docPartPr>
        <w:name w:val="67C049C2AAFA44049FC8DA6869895C0D"/>
        <w:category>
          <w:name w:val="Splošno"/>
          <w:gallery w:val="placeholder"/>
        </w:category>
        <w:types>
          <w:type w:val="bbPlcHdr"/>
        </w:types>
        <w:behaviors>
          <w:behavior w:val="content"/>
        </w:behaviors>
        <w:guid w:val="{F40A1F45-C222-4EF7-A05E-6A2F4B5DF5B1}"/>
      </w:docPartPr>
      <w:docPartBody>
        <w:p w:rsidR="003C4926" w:rsidRDefault="001141BB" w:rsidP="001141BB">
          <w:pPr>
            <w:pStyle w:val="67C049C2AAFA44049FC8DA6869895C0D"/>
          </w:pPr>
          <w:r w:rsidRPr="00854D9A">
            <w:rPr>
              <w:rStyle w:val="Besedilooznabemesta"/>
              <w:rFonts w:ascii="Calibri" w:eastAsia="Calibri" w:hAnsi="Calibri" w:cs="Calibri"/>
              <w:bCs/>
              <w:i/>
              <w:iCs/>
              <w:color w:val="7F7F7F" w:themeColor="text1" w:themeTint="80"/>
            </w:rPr>
            <w:t>Vnesti besedilo.</w:t>
          </w:r>
        </w:p>
      </w:docPartBody>
    </w:docPart>
    <w:docPart>
      <w:docPartPr>
        <w:name w:val="998075A58E2144A2900DFC8A47547F87"/>
        <w:category>
          <w:name w:val="Splošno"/>
          <w:gallery w:val="placeholder"/>
        </w:category>
        <w:types>
          <w:type w:val="bbPlcHdr"/>
        </w:types>
        <w:behaviors>
          <w:behavior w:val="content"/>
        </w:behaviors>
        <w:guid w:val="{C4BFE4C3-B936-4666-A79A-0816307D1CD2}"/>
      </w:docPartPr>
      <w:docPartBody>
        <w:p w:rsidR="003C4926" w:rsidRDefault="001141BB" w:rsidP="001141BB">
          <w:pPr>
            <w:pStyle w:val="998075A58E2144A2900DFC8A47547F87"/>
          </w:pPr>
          <w:r w:rsidRPr="00854D9A">
            <w:rPr>
              <w:rStyle w:val="Besedilooznabemesta"/>
              <w:rFonts w:ascii="Calibri" w:eastAsia="Calibri" w:hAnsi="Calibri" w:cs="Calibri"/>
              <w:bCs/>
              <w:i/>
              <w:iCs/>
              <w:color w:val="7F7F7F" w:themeColor="text1" w:themeTint="80"/>
            </w:rPr>
            <w:t>Vnesti besedilo.</w:t>
          </w:r>
        </w:p>
      </w:docPartBody>
    </w:docPart>
    <w:docPart>
      <w:docPartPr>
        <w:name w:val="2E34E18591394DF1AE320F1A3BAE43EB"/>
        <w:category>
          <w:name w:val="Splošno"/>
          <w:gallery w:val="placeholder"/>
        </w:category>
        <w:types>
          <w:type w:val="bbPlcHdr"/>
        </w:types>
        <w:behaviors>
          <w:behavior w:val="content"/>
        </w:behaviors>
        <w:guid w:val="{96C435F5-543F-4722-8F07-C20B452D4662}"/>
      </w:docPartPr>
      <w:docPartBody>
        <w:p w:rsidR="003C4926" w:rsidRDefault="001141BB" w:rsidP="001141BB">
          <w:pPr>
            <w:pStyle w:val="2E34E18591394DF1AE320F1A3BAE43EB"/>
          </w:pPr>
          <w:r w:rsidRPr="00854D9A">
            <w:rPr>
              <w:rStyle w:val="Besedilooznabemesta"/>
              <w:rFonts w:ascii="Calibri" w:eastAsia="Calibri" w:hAnsi="Calibri" w:cs="Calibri"/>
              <w:bCs/>
              <w:i/>
              <w:iCs/>
              <w:color w:val="7F7F7F" w:themeColor="text1" w:themeTint="80"/>
            </w:rPr>
            <w:t>Vnesti besedilo.</w:t>
          </w:r>
        </w:p>
      </w:docPartBody>
    </w:docPart>
    <w:docPart>
      <w:docPartPr>
        <w:name w:val="4E623A103286427ABDC1FF11027998BA"/>
        <w:category>
          <w:name w:val="Splošno"/>
          <w:gallery w:val="placeholder"/>
        </w:category>
        <w:types>
          <w:type w:val="bbPlcHdr"/>
        </w:types>
        <w:behaviors>
          <w:behavior w:val="content"/>
        </w:behaviors>
        <w:guid w:val="{30808E58-5CAF-4176-A067-2AFB629951B3}"/>
      </w:docPartPr>
      <w:docPartBody>
        <w:p w:rsidR="003C4926" w:rsidRDefault="001141BB" w:rsidP="001141BB">
          <w:pPr>
            <w:pStyle w:val="4E623A103286427ABDC1FF11027998BA"/>
          </w:pPr>
          <w:r w:rsidRPr="00854D9A">
            <w:rPr>
              <w:rStyle w:val="Besedilooznabemesta"/>
              <w:rFonts w:ascii="Calibri" w:eastAsia="Calibri" w:hAnsi="Calibri" w:cs="Calibri"/>
              <w:bCs/>
              <w:i/>
              <w:iCs/>
              <w:color w:val="7F7F7F" w:themeColor="text1" w:themeTint="80"/>
            </w:rPr>
            <w:t>Vnesti besedilo.</w:t>
          </w:r>
        </w:p>
      </w:docPartBody>
    </w:docPart>
    <w:docPart>
      <w:docPartPr>
        <w:name w:val="55842D35AE7A40A4B0EA289D8A127CC1"/>
        <w:category>
          <w:name w:val="Splošno"/>
          <w:gallery w:val="placeholder"/>
        </w:category>
        <w:types>
          <w:type w:val="bbPlcHdr"/>
        </w:types>
        <w:behaviors>
          <w:behavior w:val="content"/>
        </w:behaviors>
        <w:guid w:val="{0253CFBC-454E-4DEB-9EB2-37CCB3F77377}"/>
      </w:docPartPr>
      <w:docPartBody>
        <w:p w:rsidR="003C4926" w:rsidRDefault="001141BB" w:rsidP="001141BB">
          <w:pPr>
            <w:pStyle w:val="55842D35AE7A40A4B0EA289D8A127CC1"/>
          </w:pPr>
          <w:r w:rsidRPr="00567731">
            <w:rPr>
              <w:rStyle w:val="Besedilooznabemesta"/>
              <w:rFonts w:ascii="Calibri" w:eastAsia="Calibri" w:hAnsi="Calibri" w:cs="Calibri"/>
              <w:bCs/>
              <w:i/>
              <w:iCs/>
              <w:color w:val="7F7F7F" w:themeColor="text1" w:themeTint="80"/>
            </w:rPr>
            <w:t>Vnesti besedilo</w:t>
          </w:r>
          <w:r w:rsidRPr="00B947B5">
            <w:rPr>
              <w:rStyle w:val="Besedilooznabemesta"/>
              <w:rFonts w:ascii="Calibri" w:eastAsia="Calibri" w:hAnsi="Calibri" w:cs="Calibri"/>
              <w:bCs/>
              <w:i/>
              <w:iCs/>
              <w:color w:val="7F7F7F" w:themeColor="text1" w:themeTint="80"/>
            </w:rPr>
            <w:t>.</w:t>
          </w:r>
        </w:p>
      </w:docPartBody>
    </w:docPart>
    <w:docPart>
      <w:docPartPr>
        <w:name w:val="515567CDA816472C8D1ED0B3C377C374"/>
        <w:category>
          <w:name w:val="Splošno"/>
          <w:gallery w:val="placeholder"/>
        </w:category>
        <w:types>
          <w:type w:val="bbPlcHdr"/>
        </w:types>
        <w:behaviors>
          <w:behavior w:val="content"/>
        </w:behaviors>
        <w:guid w:val="{83EAA6EA-50F6-41C9-B99D-6B9E5ED69647}"/>
      </w:docPartPr>
      <w:docPartBody>
        <w:p w:rsidR="003C4926" w:rsidRDefault="001141BB" w:rsidP="001141BB">
          <w:pPr>
            <w:pStyle w:val="515567CDA816472C8D1ED0B3C377C374"/>
          </w:pPr>
          <w:r w:rsidRPr="003327D3">
            <w:rPr>
              <w:rStyle w:val="Besedilooznabemesta"/>
              <w:rFonts w:ascii="Calibri" w:eastAsia="Calibri" w:hAnsi="Calibri" w:cs="Calibri"/>
              <w:bCs/>
              <w:i/>
              <w:iCs/>
              <w:color w:val="7F7F7F" w:themeColor="text1" w:themeTint="80"/>
            </w:rPr>
            <w:t>Vnesti besedilo.</w:t>
          </w:r>
        </w:p>
      </w:docPartBody>
    </w:docPart>
    <w:docPart>
      <w:docPartPr>
        <w:name w:val="F956F88B765746C1B0422E7CE5C5F55E"/>
        <w:category>
          <w:name w:val="Splošno"/>
          <w:gallery w:val="placeholder"/>
        </w:category>
        <w:types>
          <w:type w:val="bbPlcHdr"/>
        </w:types>
        <w:behaviors>
          <w:behavior w:val="content"/>
        </w:behaviors>
        <w:guid w:val="{5514E7B7-B768-45BC-BE88-805326346654}"/>
      </w:docPartPr>
      <w:docPartBody>
        <w:p w:rsidR="003C4926" w:rsidRDefault="001141BB" w:rsidP="001141BB">
          <w:pPr>
            <w:pStyle w:val="F956F88B765746C1B0422E7CE5C5F55E"/>
          </w:pPr>
          <w:r w:rsidRPr="003327D3">
            <w:rPr>
              <w:rStyle w:val="Besedilooznabemesta"/>
              <w:rFonts w:ascii="Calibri" w:eastAsia="Calibri" w:hAnsi="Calibri" w:cs="Calibri"/>
              <w:bCs/>
              <w:i/>
              <w:iCs/>
              <w:color w:val="7F7F7F" w:themeColor="text1" w:themeTint="80"/>
            </w:rPr>
            <w:t>Vnesti besedilo.</w:t>
          </w:r>
        </w:p>
      </w:docPartBody>
    </w:docPart>
    <w:docPart>
      <w:docPartPr>
        <w:name w:val="FC3BE89BD2464D7B8AE96F46167A6175"/>
        <w:category>
          <w:name w:val="Splošno"/>
          <w:gallery w:val="placeholder"/>
        </w:category>
        <w:types>
          <w:type w:val="bbPlcHdr"/>
        </w:types>
        <w:behaviors>
          <w:behavior w:val="content"/>
        </w:behaviors>
        <w:guid w:val="{E3AC6927-FADA-41F2-8FCC-29FC45E42DF4}"/>
      </w:docPartPr>
      <w:docPartBody>
        <w:p w:rsidR="003C4926" w:rsidRDefault="001141BB" w:rsidP="001141BB">
          <w:pPr>
            <w:pStyle w:val="FC3BE89BD2464D7B8AE96F46167A6175"/>
          </w:pPr>
          <w:r w:rsidRPr="00CA6D92">
            <w:rPr>
              <w:rStyle w:val="Besedilooznabemesta"/>
              <w:rFonts w:ascii="Calibri" w:eastAsia="Calibri" w:hAnsi="Calibri" w:cs="Calibri"/>
              <w:bCs/>
              <w:i/>
              <w:iCs/>
              <w:color w:val="7F7F7F" w:themeColor="text1" w:themeTint="80"/>
            </w:rPr>
            <w:t>Vnesti besedilo.</w:t>
          </w:r>
        </w:p>
      </w:docPartBody>
    </w:docPart>
    <w:docPart>
      <w:docPartPr>
        <w:name w:val="EF20124A81A0421C83E1732DB5B631FB"/>
        <w:category>
          <w:name w:val="Splošno"/>
          <w:gallery w:val="placeholder"/>
        </w:category>
        <w:types>
          <w:type w:val="bbPlcHdr"/>
        </w:types>
        <w:behaviors>
          <w:behavior w:val="content"/>
        </w:behaviors>
        <w:guid w:val="{144BF611-11D7-4CC9-A5FC-B0BC171E5F9C}"/>
      </w:docPartPr>
      <w:docPartBody>
        <w:p w:rsidR="003C4926" w:rsidRDefault="001141BB" w:rsidP="001141BB">
          <w:pPr>
            <w:pStyle w:val="EF20124A81A0421C83E1732DB5B631FB"/>
          </w:pPr>
          <w:r w:rsidRPr="003327D3">
            <w:rPr>
              <w:rStyle w:val="Besedilooznabemesta"/>
              <w:rFonts w:ascii="Calibri" w:eastAsia="Calibri" w:hAnsi="Calibri" w:cs="Calibri"/>
              <w:bCs/>
              <w:i/>
              <w:iCs/>
              <w:color w:val="7F7F7F" w:themeColor="text1" w:themeTint="80"/>
            </w:rPr>
            <w:t>Vnesti besedilo.</w:t>
          </w:r>
        </w:p>
      </w:docPartBody>
    </w:docPart>
    <w:docPart>
      <w:docPartPr>
        <w:name w:val="FED4CE30E0004301BD88AF1760D1C3B7"/>
        <w:category>
          <w:name w:val="Splošno"/>
          <w:gallery w:val="placeholder"/>
        </w:category>
        <w:types>
          <w:type w:val="bbPlcHdr"/>
        </w:types>
        <w:behaviors>
          <w:behavior w:val="content"/>
        </w:behaviors>
        <w:guid w:val="{9CC4FD8E-8BC8-4783-A6AC-5AC20AF4663C}"/>
      </w:docPartPr>
      <w:docPartBody>
        <w:p w:rsidR="003C4926" w:rsidRDefault="001141BB" w:rsidP="001141BB">
          <w:pPr>
            <w:pStyle w:val="FED4CE30E0004301BD88AF1760D1C3B7"/>
          </w:pPr>
          <w:r w:rsidRPr="003327D3">
            <w:rPr>
              <w:rStyle w:val="Besedilooznabemesta"/>
              <w:rFonts w:ascii="Calibri" w:eastAsia="Calibri" w:hAnsi="Calibri" w:cs="Calibri"/>
              <w:bCs/>
              <w:i/>
              <w:iCs/>
              <w:color w:val="7F7F7F" w:themeColor="text1" w:themeTint="80"/>
            </w:rPr>
            <w:t>Vnesti besedilo.</w:t>
          </w:r>
        </w:p>
      </w:docPartBody>
    </w:docPart>
    <w:docPart>
      <w:docPartPr>
        <w:name w:val="CF57809454364BB2BE7ABCA67829EE12"/>
        <w:category>
          <w:name w:val="Splošno"/>
          <w:gallery w:val="placeholder"/>
        </w:category>
        <w:types>
          <w:type w:val="bbPlcHdr"/>
        </w:types>
        <w:behaviors>
          <w:behavior w:val="content"/>
        </w:behaviors>
        <w:guid w:val="{EE243DC7-0E21-4A7A-A110-FA955DA69EA1}"/>
      </w:docPartPr>
      <w:docPartBody>
        <w:p w:rsidR="003C4926" w:rsidRDefault="001141BB" w:rsidP="001141BB">
          <w:pPr>
            <w:pStyle w:val="CF57809454364BB2BE7ABCA67829EE12"/>
          </w:pPr>
          <w:r w:rsidRPr="00CA6D92">
            <w:rPr>
              <w:rStyle w:val="Besedilooznabemesta"/>
              <w:rFonts w:ascii="Calibri" w:eastAsia="Calibri" w:hAnsi="Calibri" w:cs="Calibri"/>
              <w:bCs/>
              <w:i/>
              <w:iCs/>
              <w:color w:val="7F7F7F" w:themeColor="text1" w:themeTint="80"/>
            </w:rPr>
            <w:t>Vnesti besedilo.</w:t>
          </w:r>
        </w:p>
      </w:docPartBody>
    </w:docPart>
    <w:docPart>
      <w:docPartPr>
        <w:name w:val="A80B2717ACD14773A6D9015799BB46C6"/>
        <w:category>
          <w:name w:val="Splošno"/>
          <w:gallery w:val="placeholder"/>
        </w:category>
        <w:types>
          <w:type w:val="bbPlcHdr"/>
        </w:types>
        <w:behaviors>
          <w:behavior w:val="content"/>
        </w:behaviors>
        <w:guid w:val="{40644434-0B9E-4772-8BC4-97E3F71917BB}"/>
      </w:docPartPr>
      <w:docPartBody>
        <w:p w:rsidR="003C4926" w:rsidRDefault="001141BB" w:rsidP="001141BB">
          <w:pPr>
            <w:pStyle w:val="A80B2717ACD14773A6D9015799BB46C6"/>
          </w:pPr>
          <w:r w:rsidRPr="003327D3">
            <w:rPr>
              <w:rStyle w:val="Besedilooznabemesta"/>
              <w:rFonts w:ascii="Calibri" w:eastAsia="Calibri" w:hAnsi="Calibri" w:cs="Calibri"/>
              <w:bCs/>
              <w:i/>
              <w:iCs/>
              <w:color w:val="7F7F7F" w:themeColor="text1" w:themeTint="80"/>
            </w:rPr>
            <w:t>Vnesti besedilo.</w:t>
          </w:r>
        </w:p>
      </w:docPartBody>
    </w:docPart>
    <w:docPart>
      <w:docPartPr>
        <w:name w:val="553372DABDC74F99B8D709ED3625C8AC"/>
        <w:category>
          <w:name w:val="Splošno"/>
          <w:gallery w:val="placeholder"/>
        </w:category>
        <w:types>
          <w:type w:val="bbPlcHdr"/>
        </w:types>
        <w:behaviors>
          <w:behavior w:val="content"/>
        </w:behaviors>
        <w:guid w:val="{C48BF2BD-C85F-4585-9689-5D723C57A82F}"/>
      </w:docPartPr>
      <w:docPartBody>
        <w:p w:rsidR="003C4926" w:rsidRDefault="001141BB" w:rsidP="001141BB">
          <w:pPr>
            <w:pStyle w:val="553372DABDC74F99B8D709ED3625C8AC"/>
          </w:pPr>
          <w:r w:rsidRPr="003327D3">
            <w:rPr>
              <w:rStyle w:val="Besedilooznabemesta"/>
              <w:rFonts w:ascii="Calibri" w:eastAsia="Calibri" w:hAnsi="Calibri" w:cs="Calibri"/>
              <w:bCs/>
              <w:i/>
              <w:iCs/>
              <w:color w:val="7F7F7F" w:themeColor="text1" w:themeTint="80"/>
            </w:rPr>
            <w:t>Vnesti besedilo.</w:t>
          </w:r>
        </w:p>
      </w:docPartBody>
    </w:docPart>
    <w:docPart>
      <w:docPartPr>
        <w:name w:val="794E502FD654498789871BDFAEFE28AC"/>
        <w:category>
          <w:name w:val="Splošno"/>
          <w:gallery w:val="placeholder"/>
        </w:category>
        <w:types>
          <w:type w:val="bbPlcHdr"/>
        </w:types>
        <w:behaviors>
          <w:behavior w:val="content"/>
        </w:behaviors>
        <w:guid w:val="{D8CE117A-D386-41DC-9679-D9674366F3B3}"/>
      </w:docPartPr>
      <w:docPartBody>
        <w:p w:rsidR="003C4926" w:rsidRDefault="001141BB" w:rsidP="001141BB">
          <w:pPr>
            <w:pStyle w:val="794E502FD654498789871BDFAEFE28AC"/>
          </w:pPr>
          <w:r w:rsidRPr="00CA6D92">
            <w:rPr>
              <w:rStyle w:val="Besedilooznabemesta"/>
              <w:rFonts w:ascii="Calibri" w:eastAsia="Calibri" w:hAnsi="Calibri" w:cs="Calibri"/>
              <w:bCs/>
              <w:i/>
              <w:iCs/>
              <w:color w:val="7F7F7F" w:themeColor="text1" w:themeTint="80"/>
            </w:rPr>
            <w:t>Vnesti besedilo.</w:t>
          </w:r>
        </w:p>
      </w:docPartBody>
    </w:docPart>
    <w:docPart>
      <w:docPartPr>
        <w:name w:val="141C45F03F4243FAA8026319BB43C8A0"/>
        <w:category>
          <w:name w:val="Splošno"/>
          <w:gallery w:val="placeholder"/>
        </w:category>
        <w:types>
          <w:type w:val="bbPlcHdr"/>
        </w:types>
        <w:behaviors>
          <w:behavior w:val="content"/>
        </w:behaviors>
        <w:guid w:val="{A4DE3AD8-5492-4C45-ADE7-8E4EED5AE3B6}"/>
      </w:docPartPr>
      <w:docPartBody>
        <w:p w:rsidR="003C4926" w:rsidRDefault="001141BB" w:rsidP="001141BB">
          <w:pPr>
            <w:pStyle w:val="141C45F03F4243FAA8026319BB43C8A0"/>
          </w:pPr>
          <w:r w:rsidRPr="003327D3">
            <w:rPr>
              <w:rStyle w:val="Besedilooznabemesta"/>
              <w:rFonts w:ascii="Calibri" w:eastAsia="Calibri" w:hAnsi="Calibri" w:cs="Calibri"/>
              <w:bCs/>
              <w:i/>
              <w:iCs/>
              <w:color w:val="7F7F7F" w:themeColor="text1" w:themeTint="80"/>
            </w:rPr>
            <w:t>Vnesti besedilo.</w:t>
          </w:r>
        </w:p>
      </w:docPartBody>
    </w:docPart>
    <w:docPart>
      <w:docPartPr>
        <w:name w:val="619DD5AA12B64F8BA9E5665920A2D873"/>
        <w:category>
          <w:name w:val="Splošno"/>
          <w:gallery w:val="placeholder"/>
        </w:category>
        <w:types>
          <w:type w:val="bbPlcHdr"/>
        </w:types>
        <w:behaviors>
          <w:behavior w:val="content"/>
        </w:behaviors>
        <w:guid w:val="{B413FA97-4472-4982-9F9F-BC3AC6DB533C}"/>
      </w:docPartPr>
      <w:docPartBody>
        <w:p w:rsidR="003C4926" w:rsidRDefault="001141BB" w:rsidP="001141BB">
          <w:pPr>
            <w:pStyle w:val="619DD5AA12B64F8BA9E5665920A2D873"/>
          </w:pPr>
          <w:r w:rsidRPr="003327D3">
            <w:rPr>
              <w:rStyle w:val="Besedilooznabemesta"/>
              <w:rFonts w:ascii="Calibri" w:eastAsia="Calibri" w:hAnsi="Calibri" w:cs="Calibri"/>
              <w:bCs/>
              <w:i/>
              <w:iCs/>
              <w:color w:val="7F7F7F" w:themeColor="text1" w:themeTint="80"/>
            </w:rPr>
            <w:t>Vnesti besedilo.</w:t>
          </w:r>
        </w:p>
      </w:docPartBody>
    </w:docPart>
    <w:docPart>
      <w:docPartPr>
        <w:name w:val="3FBA798E64454BC3ADB2C5332B11AE25"/>
        <w:category>
          <w:name w:val="Splošno"/>
          <w:gallery w:val="placeholder"/>
        </w:category>
        <w:types>
          <w:type w:val="bbPlcHdr"/>
        </w:types>
        <w:behaviors>
          <w:behavior w:val="content"/>
        </w:behaviors>
        <w:guid w:val="{89E94F7F-8F42-40FD-96FD-5A41BB8B4026}"/>
      </w:docPartPr>
      <w:docPartBody>
        <w:p w:rsidR="003C4926" w:rsidRDefault="001141BB" w:rsidP="001141BB">
          <w:pPr>
            <w:pStyle w:val="3FBA798E64454BC3ADB2C5332B11AE25"/>
          </w:pPr>
          <w:r w:rsidRPr="00CA6D92">
            <w:rPr>
              <w:rStyle w:val="Besedilooznabemesta"/>
              <w:rFonts w:ascii="Calibri" w:eastAsia="Calibri" w:hAnsi="Calibri" w:cs="Calibri"/>
              <w:bCs/>
              <w:i/>
              <w:iCs/>
              <w:color w:val="7F7F7F" w:themeColor="text1" w:themeTint="80"/>
            </w:rPr>
            <w:t>Vnesti besedilo.</w:t>
          </w:r>
        </w:p>
      </w:docPartBody>
    </w:docPart>
    <w:docPart>
      <w:docPartPr>
        <w:name w:val="6AA8BA0E43194B2DBCCCE5E3029417B2"/>
        <w:category>
          <w:name w:val="Splošno"/>
          <w:gallery w:val="placeholder"/>
        </w:category>
        <w:types>
          <w:type w:val="bbPlcHdr"/>
        </w:types>
        <w:behaviors>
          <w:behavior w:val="content"/>
        </w:behaviors>
        <w:guid w:val="{F81F8ED0-D8EC-48DA-A8C5-2258F5F2CA09}"/>
      </w:docPartPr>
      <w:docPartBody>
        <w:p w:rsidR="003C4926" w:rsidRDefault="001141BB" w:rsidP="001141BB">
          <w:pPr>
            <w:pStyle w:val="6AA8BA0E43194B2DBCCCE5E3029417B2"/>
          </w:pPr>
          <w:r w:rsidRPr="003327D3">
            <w:rPr>
              <w:rStyle w:val="Besedilooznabemesta"/>
              <w:rFonts w:ascii="Calibri" w:eastAsia="Calibri" w:hAnsi="Calibri" w:cs="Calibri"/>
              <w:bCs/>
              <w:i/>
              <w:iCs/>
              <w:color w:val="7F7F7F" w:themeColor="text1" w:themeTint="80"/>
            </w:rPr>
            <w:t>Vnesti besedilo.</w:t>
          </w:r>
        </w:p>
      </w:docPartBody>
    </w:docPart>
    <w:docPart>
      <w:docPartPr>
        <w:name w:val="6E81C3F323D348158532249400BFB393"/>
        <w:category>
          <w:name w:val="Splošno"/>
          <w:gallery w:val="placeholder"/>
        </w:category>
        <w:types>
          <w:type w:val="bbPlcHdr"/>
        </w:types>
        <w:behaviors>
          <w:behavior w:val="content"/>
        </w:behaviors>
        <w:guid w:val="{D4D90B34-635E-4E45-A28B-C4A9F58A2416}"/>
      </w:docPartPr>
      <w:docPartBody>
        <w:p w:rsidR="003C4926" w:rsidRDefault="001141BB" w:rsidP="001141BB">
          <w:pPr>
            <w:pStyle w:val="6E81C3F323D348158532249400BFB393"/>
          </w:pPr>
          <w:r w:rsidRPr="003327D3">
            <w:rPr>
              <w:rStyle w:val="Besedilooznabemesta"/>
              <w:rFonts w:ascii="Calibri" w:eastAsia="Calibri" w:hAnsi="Calibri" w:cs="Calibri"/>
              <w:bCs/>
              <w:i/>
              <w:iCs/>
              <w:color w:val="7F7F7F" w:themeColor="text1" w:themeTint="80"/>
            </w:rPr>
            <w:t>Vnesti besedilo.</w:t>
          </w:r>
        </w:p>
      </w:docPartBody>
    </w:docPart>
    <w:docPart>
      <w:docPartPr>
        <w:name w:val="9D47B8202C3B45DE8C768F29FA1694D5"/>
        <w:category>
          <w:name w:val="Splošno"/>
          <w:gallery w:val="placeholder"/>
        </w:category>
        <w:types>
          <w:type w:val="bbPlcHdr"/>
        </w:types>
        <w:behaviors>
          <w:behavior w:val="content"/>
        </w:behaviors>
        <w:guid w:val="{121D20A0-B60E-4D0E-8080-108069A290D5}"/>
      </w:docPartPr>
      <w:docPartBody>
        <w:p w:rsidR="003C4926" w:rsidRDefault="001141BB" w:rsidP="001141BB">
          <w:pPr>
            <w:pStyle w:val="9D47B8202C3B45DE8C768F29FA1694D5"/>
          </w:pPr>
          <w:r w:rsidRPr="000441B1">
            <w:rPr>
              <w:rStyle w:val="Besedilooznabemesta"/>
              <w:rFonts w:ascii="Calibri" w:eastAsia="Calibri" w:hAnsi="Calibri" w:cs="Calibri"/>
              <w:bCs/>
              <w:i/>
              <w:iCs/>
              <w:color w:val="7F7F7F" w:themeColor="text1" w:themeTint="80"/>
            </w:rPr>
            <w:t>Vnesti besedilo.</w:t>
          </w:r>
        </w:p>
      </w:docPartBody>
    </w:docPart>
    <w:docPart>
      <w:docPartPr>
        <w:name w:val="F4D77DCEE5B2465E84663AB26A5116B3"/>
        <w:category>
          <w:name w:val="Splošno"/>
          <w:gallery w:val="placeholder"/>
        </w:category>
        <w:types>
          <w:type w:val="bbPlcHdr"/>
        </w:types>
        <w:behaviors>
          <w:behavior w:val="content"/>
        </w:behaviors>
        <w:guid w:val="{E01810B3-298A-4F6F-92E5-36C9E7602C3D}"/>
      </w:docPartPr>
      <w:docPartBody>
        <w:p w:rsidR="003C4926" w:rsidRDefault="001141BB" w:rsidP="001141BB">
          <w:pPr>
            <w:pStyle w:val="F4D77DCEE5B2465E84663AB26A5116B3"/>
          </w:pPr>
          <w:r w:rsidRPr="000441B1">
            <w:rPr>
              <w:rStyle w:val="Besedilooznabemesta"/>
              <w:rFonts w:ascii="Calibri" w:eastAsia="Calibri" w:hAnsi="Calibri" w:cs="Calibri"/>
              <w:bCs/>
              <w:i/>
              <w:iCs/>
              <w:color w:val="7F7F7F" w:themeColor="text1" w:themeTint="80"/>
            </w:rPr>
            <w:t>Vnesti besedilo.</w:t>
          </w:r>
        </w:p>
      </w:docPartBody>
    </w:docPart>
    <w:docPart>
      <w:docPartPr>
        <w:name w:val="96FE34C1DA0D4F40AA7E44095C93BCB5"/>
        <w:category>
          <w:name w:val="Splošno"/>
          <w:gallery w:val="placeholder"/>
        </w:category>
        <w:types>
          <w:type w:val="bbPlcHdr"/>
        </w:types>
        <w:behaviors>
          <w:behavior w:val="content"/>
        </w:behaviors>
        <w:guid w:val="{7D637644-1F16-44E4-B5ED-1F704A0F7C6F}"/>
      </w:docPartPr>
      <w:docPartBody>
        <w:p w:rsidR="003C4926" w:rsidRDefault="001141BB" w:rsidP="001141BB">
          <w:pPr>
            <w:pStyle w:val="96FE34C1DA0D4F40AA7E44095C93BCB5"/>
          </w:pPr>
          <w:r w:rsidRPr="000441B1">
            <w:rPr>
              <w:rStyle w:val="Besedilooznabemesta"/>
              <w:rFonts w:ascii="Calibri" w:eastAsia="Calibri" w:hAnsi="Calibri" w:cs="Calibri"/>
              <w:bCs/>
              <w:i/>
              <w:iCs/>
              <w:color w:val="7F7F7F" w:themeColor="text1" w:themeTint="80"/>
            </w:rPr>
            <w:t>Vnesti besedilo.</w:t>
          </w:r>
        </w:p>
      </w:docPartBody>
    </w:docPart>
    <w:docPart>
      <w:docPartPr>
        <w:name w:val="BA60CAE9B4A543D88B93D3A858CFF8E8"/>
        <w:category>
          <w:name w:val="Splošno"/>
          <w:gallery w:val="placeholder"/>
        </w:category>
        <w:types>
          <w:type w:val="bbPlcHdr"/>
        </w:types>
        <w:behaviors>
          <w:behavior w:val="content"/>
        </w:behaviors>
        <w:guid w:val="{F26DC00C-9932-49E1-AF4F-80B447C17C58}"/>
      </w:docPartPr>
      <w:docPartBody>
        <w:p w:rsidR="003C4926" w:rsidRDefault="001141BB" w:rsidP="001141BB">
          <w:pPr>
            <w:pStyle w:val="BA60CAE9B4A543D88B93D3A858CFF8E8"/>
          </w:pPr>
          <w:r w:rsidRPr="00137EA7">
            <w:rPr>
              <w:rStyle w:val="Besedilooznabemesta"/>
              <w:rFonts w:ascii="Calibri" w:eastAsia="Calibri" w:hAnsi="Calibri" w:cs="Calibri"/>
              <w:bCs/>
              <w:i/>
              <w:iCs/>
              <w:color w:val="7F7F7F" w:themeColor="text1" w:themeTint="80"/>
            </w:rPr>
            <w:t>Vnesti besedilo.</w:t>
          </w:r>
        </w:p>
      </w:docPartBody>
    </w:docPart>
    <w:docPart>
      <w:docPartPr>
        <w:name w:val="B58F8B0F151E4C07A81C72EDAA216C92"/>
        <w:category>
          <w:name w:val="Splošno"/>
          <w:gallery w:val="placeholder"/>
        </w:category>
        <w:types>
          <w:type w:val="bbPlcHdr"/>
        </w:types>
        <w:behaviors>
          <w:behavior w:val="content"/>
        </w:behaviors>
        <w:guid w:val="{DE933561-34D2-431F-99B8-AA87603BDBD4}"/>
      </w:docPartPr>
      <w:docPartBody>
        <w:p w:rsidR="003C4926" w:rsidRDefault="001141BB" w:rsidP="001141BB">
          <w:pPr>
            <w:pStyle w:val="B58F8B0F151E4C07A81C72EDAA216C92"/>
          </w:pPr>
          <w:r w:rsidRPr="00137EA7">
            <w:rPr>
              <w:rStyle w:val="Besedilooznabemesta"/>
              <w:rFonts w:ascii="Calibri" w:eastAsia="Calibri" w:hAnsi="Calibri" w:cs="Calibri"/>
              <w:bCs/>
              <w:i/>
              <w:iCs/>
              <w:color w:val="7F7F7F" w:themeColor="text1" w:themeTint="80"/>
            </w:rPr>
            <w:t>Vnesti besedilo.</w:t>
          </w:r>
        </w:p>
      </w:docPartBody>
    </w:docPart>
    <w:docPart>
      <w:docPartPr>
        <w:name w:val="67446C096FE0474187B42DC07A75721C"/>
        <w:category>
          <w:name w:val="Splošno"/>
          <w:gallery w:val="placeholder"/>
        </w:category>
        <w:types>
          <w:type w:val="bbPlcHdr"/>
        </w:types>
        <w:behaviors>
          <w:behavior w:val="content"/>
        </w:behaviors>
        <w:guid w:val="{18D0044C-561F-497E-B4AA-C9DC24C0A93C}"/>
      </w:docPartPr>
      <w:docPartBody>
        <w:p w:rsidR="003C4926" w:rsidRDefault="001141BB" w:rsidP="001141BB">
          <w:pPr>
            <w:pStyle w:val="67446C096FE0474187B42DC07A75721C"/>
          </w:pPr>
          <w:r w:rsidRPr="00137EA7">
            <w:rPr>
              <w:rStyle w:val="Besedilooznabemesta"/>
              <w:rFonts w:ascii="Calibri" w:eastAsia="Calibri" w:hAnsi="Calibri" w:cs="Calibri"/>
              <w:bCs/>
              <w:i/>
              <w:iCs/>
              <w:color w:val="7F7F7F" w:themeColor="text1" w:themeTint="80"/>
            </w:rPr>
            <w:t>Vnesti besedilo.</w:t>
          </w:r>
        </w:p>
      </w:docPartBody>
    </w:docPart>
    <w:docPart>
      <w:docPartPr>
        <w:name w:val="0E012A6A7D3A401AB0378F1A4F9A713B"/>
        <w:category>
          <w:name w:val="Splošno"/>
          <w:gallery w:val="placeholder"/>
        </w:category>
        <w:types>
          <w:type w:val="bbPlcHdr"/>
        </w:types>
        <w:behaviors>
          <w:behavior w:val="content"/>
        </w:behaviors>
        <w:guid w:val="{1875CF84-04A9-4E69-A256-7C2BC179033C}"/>
      </w:docPartPr>
      <w:docPartBody>
        <w:p w:rsidR="003C4926" w:rsidRDefault="001141BB" w:rsidP="001141BB">
          <w:pPr>
            <w:pStyle w:val="0E012A6A7D3A401AB0378F1A4F9A713B"/>
          </w:pPr>
          <w:r w:rsidRPr="00137EA7">
            <w:rPr>
              <w:rStyle w:val="Besedilooznabemesta"/>
              <w:rFonts w:ascii="Calibri" w:eastAsia="Calibri" w:hAnsi="Calibri" w:cs="Calibri"/>
              <w:bCs/>
              <w:i/>
              <w:iCs/>
              <w:color w:val="7F7F7F" w:themeColor="text1" w:themeTint="80"/>
            </w:rPr>
            <w:t>Vnesti besedilo.</w:t>
          </w:r>
        </w:p>
      </w:docPartBody>
    </w:docPart>
    <w:docPart>
      <w:docPartPr>
        <w:name w:val="1CD5F0360FAC46239D2B98F819D60C48"/>
        <w:category>
          <w:name w:val="Splošno"/>
          <w:gallery w:val="placeholder"/>
        </w:category>
        <w:types>
          <w:type w:val="bbPlcHdr"/>
        </w:types>
        <w:behaviors>
          <w:behavior w:val="content"/>
        </w:behaviors>
        <w:guid w:val="{7AA4D1EB-83C3-469C-89A0-6C5588594022}"/>
      </w:docPartPr>
      <w:docPartBody>
        <w:p w:rsidR="003C4926" w:rsidRDefault="001141BB" w:rsidP="001141BB">
          <w:pPr>
            <w:pStyle w:val="1CD5F0360FAC46239D2B98F819D60C48"/>
          </w:pPr>
          <w:r w:rsidRPr="00137EA7">
            <w:rPr>
              <w:rStyle w:val="Besedilooznabemesta"/>
              <w:rFonts w:ascii="Calibri" w:eastAsia="Calibri" w:hAnsi="Calibri" w:cs="Calibri"/>
              <w:bCs/>
              <w:i/>
              <w:iCs/>
              <w:color w:val="7F7F7F" w:themeColor="text1" w:themeTint="80"/>
            </w:rPr>
            <w:t>Vnesti besedilo.</w:t>
          </w:r>
        </w:p>
      </w:docPartBody>
    </w:docPart>
    <w:docPart>
      <w:docPartPr>
        <w:name w:val="5F771A30610C40B1AF722C92C1234E62"/>
        <w:category>
          <w:name w:val="Splošno"/>
          <w:gallery w:val="placeholder"/>
        </w:category>
        <w:types>
          <w:type w:val="bbPlcHdr"/>
        </w:types>
        <w:behaviors>
          <w:behavior w:val="content"/>
        </w:behaviors>
        <w:guid w:val="{63F0C120-AE9B-4692-81D7-E1BF4F2B5FC8}"/>
      </w:docPartPr>
      <w:docPartBody>
        <w:p w:rsidR="003C4926" w:rsidRDefault="001141BB" w:rsidP="001141BB">
          <w:pPr>
            <w:pStyle w:val="5F771A30610C40B1AF722C92C1234E62"/>
          </w:pPr>
          <w:r w:rsidRPr="00137EA7">
            <w:rPr>
              <w:rStyle w:val="Besedilooznabemesta"/>
              <w:rFonts w:ascii="Calibri" w:eastAsia="Calibri" w:hAnsi="Calibri" w:cs="Calibri"/>
              <w:bCs/>
              <w:i/>
              <w:iCs/>
              <w:color w:val="7F7F7F" w:themeColor="text1" w:themeTint="80"/>
            </w:rPr>
            <w:t>Vnesti besedilo.</w:t>
          </w:r>
        </w:p>
      </w:docPartBody>
    </w:docPart>
    <w:docPart>
      <w:docPartPr>
        <w:name w:val="0E0264979CE1429CB988B8AF8EB30217"/>
        <w:category>
          <w:name w:val="Splošno"/>
          <w:gallery w:val="placeholder"/>
        </w:category>
        <w:types>
          <w:type w:val="bbPlcHdr"/>
        </w:types>
        <w:behaviors>
          <w:behavior w:val="content"/>
        </w:behaviors>
        <w:guid w:val="{1AE42DF1-4E5E-4662-8567-D13C0319D6EB}"/>
      </w:docPartPr>
      <w:docPartBody>
        <w:p w:rsidR="003C4926" w:rsidRDefault="001141BB" w:rsidP="001141BB">
          <w:pPr>
            <w:pStyle w:val="0E0264979CE1429CB988B8AF8EB30217"/>
          </w:pPr>
          <w:r w:rsidRPr="00137EA7">
            <w:rPr>
              <w:rStyle w:val="Besedilooznabemesta"/>
              <w:rFonts w:ascii="Calibri" w:eastAsia="Calibri" w:hAnsi="Calibri" w:cs="Calibri"/>
              <w:bCs/>
              <w:i/>
              <w:iCs/>
              <w:color w:val="7F7F7F" w:themeColor="text1" w:themeTint="80"/>
            </w:rPr>
            <w:t>Vnesti besedilo.</w:t>
          </w:r>
        </w:p>
      </w:docPartBody>
    </w:docPart>
    <w:docPart>
      <w:docPartPr>
        <w:name w:val="F1E8C816C4434F17A3DF11FCA0AD7C2E"/>
        <w:category>
          <w:name w:val="Splošno"/>
          <w:gallery w:val="placeholder"/>
        </w:category>
        <w:types>
          <w:type w:val="bbPlcHdr"/>
        </w:types>
        <w:behaviors>
          <w:behavior w:val="content"/>
        </w:behaviors>
        <w:guid w:val="{27D0507F-DE67-474C-B215-0E275B205BA4}"/>
      </w:docPartPr>
      <w:docPartBody>
        <w:p w:rsidR="003C4926" w:rsidRDefault="001141BB" w:rsidP="001141BB">
          <w:pPr>
            <w:pStyle w:val="F1E8C816C4434F17A3DF11FCA0AD7C2E"/>
          </w:pPr>
          <w:r w:rsidRPr="00137EA7">
            <w:rPr>
              <w:rStyle w:val="Besedilooznabemesta"/>
              <w:rFonts w:ascii="Calibri" w:eastAsia="Calibri" w:hAnsi="Calibri" w:cs="Calibri"/>
              <w:bCs/>
              <w:i/>
              <w:iCs/>
              <w:color w:val="7F7F7F" w:themeColor="text1" w:themeTint="80"/>
            </w:rPr>
            <w:t>Vnesti besedilo.</w:t>
          </w:r>
        </w:p>
      </w:docPartBody>
    </w:docPart>
    <w:docPart>
      <w:docPartPr>
        <w:name w:val="DA0D1BC7BD0D4B1F9C4697998194B27F"/>
        <w:category>
          <w:name w:val="Splošno"/>
          <w:gallery w:val="placeholder"/>
        </w:category>
        <w:types>
          <w:type w:val="bbPlcHdr"/>
        </w:types>
        <w:behaviors>
          <w:behavior w:val="content"/>
        </w:behaviors>
        <w:guid w:val="{B645CF31-B45E-48CC-A7AF-104D391F2086}"/>
      </w:docPartPr>
      <w:docPartBody>
        <w:p w:rsidR="003C4926" w:rsidRDefault="001141BB" w:rsidP="001141BB">
          <w:pPr>
            <w:pStyle w:val="DA0D1BC7BD0D4B1F9C4697998194B27F"/>
          </w:pPr>
          <w:r w:rsidRPr="00137EA7">
            <w:rPr>
              <w:rStyle w:val="Besedilooznabemesta"/>
              <w:rFonts w:ascii="Calibri" w:eastAsia="Calibri" w:hAnsi="Calibri" w:cs="Calibri"/>
              <w:bCs/>
              <w:i/>
              <w:iCs/>
              <w:color w:val="7F7F7F" w:themeColor="text1" w:themeTint="80"/>
            </w:rPr>
            <w:t>Vnesti besedilo.</w:t>
          </w:r>
        </w:p>
      </w:docPartBody>
    </w:docPart>
    <w:docPart>
      <w:docPartPr>
        <w:name w:val="1BB6DFE86FAD4A33BC83BA1295ACF40E"/>
        <w:category>
          <w:name w:val="Splošno"/>
          <w:gallery w:val="placeholder"/>
        </w:category>
        <w:types>
          <w:type w:val="bbPlcHdr"/>
        </w:types>
        <w:behaviors>
          <w:behavior w:val="content"/>
        </w:behaviors>
        <w:guid w:val="{E90CE0B8-1962-46C2-85E0-9BA72AA89A35}"/>
      </w:docPartPr>
      <w:docPartBody>
        <w:p w:rsidR="003C4926" w:rsidRDefault="001141BB" w:rsidP="001141BB">
          <w:pPr>
            <w:pStyle w:val="1BB6DFE86FAD4A33BC83BA1295ACF40E"/>
          </w:pPr>
          <w:r w:rsidRPr="00137EA7">
            <w:rPr>
              <w:rStyle w:val="Besedilooznabemesta"/>
              <w:rFonts w:ascii="Calibri" w:eastAsia="Calibri" w:hAnsi="Calibri" w:cs="Calibri"/>
              <w:bCs/>
              <w:i/>
              <w:iCs/>
              <w:color w:val="7F7F7F" w:themeColor="text1" w:themeTint="80"/>
            </w:rPr>
            <w:t>Vnesti besedilo.</w:t>
          </w:r>
        </w:p>
      </w:docPartBody>
    </w:docPart>
    <w:docPart>
      <w:docPartPr>
        <w:name w:val="85B5A696B8CA4CB681E44B1C428F3034"/>
        <w:category>
          <w:name w:val="Splošno"/>
          <w:gallery w:val="placeholder"/>
        </w:category>
        <w:types>
          <w:type w:val="bbPlcHdr"/>
        </w:types>
        <w:behaviors>
          <w:behavior w:val="content"/>
        </w:behaviors>
        <w:guid w:val="{0F736FF8-ED03-4952-9D4A-E6AFA21CFD6D}"/>
      </w:docPartPr>
      <w:docPartBody>
        <w:p w:rsidR="003C4926" w:rsidRDefault="001141BB" w:rsidP="001141BB">
          <w:pPr>
            <w:pStyle w:val="85B5A696B8CA4CB681E44B1C428F3034"/>
          </w:pPr>
          <w:r w:rsidRPr="00137EA7">
            <w:rPr>
              <w:rStyle w:val="Besedilooznabemesta"/>
              <w:rFonts w:ascii="Calibri" w:eastAsia="Calibri" w:hAnsi="Calibri" w:cs="Calibri"/>
              <w:bCs/>
              <w:i/>
              <w:iCs/>
              <w:color w:val="7F7F7F" w:themeColor="text1" w:themeTint="80"/>
            </w:rPr>
            <w:t>Vnesti besedilo.</w:t>
          </w:r>
        </w:p>
      </w:docPartBody>
    </w:docPart>
    <w:docPart>
      <w:docPartPr>
        <w:name w:val="84D0C4AD15C7464A837559745DABC237"/>
        <w:category>
          <w:name w:val="Splošno"/>
          <w:gallery w:val="placeholder"/>
        </w:category>
        <w:types>
          <w:type w:val="bbPlcHdr"/>
        </w:types>
        <w:behaviors>
          <w:behavior w:val="content"/>
        </w:behaviors>
        <w:guid w:val="{FBDB9556-4EFB-444C-BE8A-CEB6B5153170}"/>
      </w:docPartPr>
      <w:docPartBody>
        <w:p w:rsidR="003C4926" w:rsidRDefault="001141BB" w:rsidP="001141BB">
          <w:pPr>
            <w:pStyle w:val="84D0C4AD15C7464A837559745DABC237"/>
          </w:pPr>
          <w:r w:rsidRPr="00137EA7">
            <w:rPr>
              <w:rStyle w:val="Besedilooznabemesta"/>
              <w:rFonts w:ascii="Calibri" w:eastAsia="Calibri" w:hAnsi="Calibri" w:cs="Calibri"/>
              <w:bCs/>
              <w:i/>
              <w:iCs/>
              <w:color w:val="7F7F7F" w:themeColor="text1" w:themeTint="80"/>
            </w:rPr>
            <w:t>Vnesti besedilo.</w:t>
          </w:r>
        </w:p>
      </w:docPartBody>
    </w:docPart>
    <w:docPart>
      <w:docPartPr>
        <w:name w:val="8297A40FECA542489085CBDB0A35C267"/>
        <w:category>
          <w:name w:val="Splošno"/>
          <w:gallery w:val="placeholder"/>
        </w:category>
        <w:types>
          <w:type w:val="bbPlcHdr"/>
        </w:types>
        <w:behaviors>
          <w:behavior w:val="content"/>
        </w:behaviors>
        <w:guid w:val="{11F4BF45-426B-456C-A70D-EA72670B2495}"/>
      </w:docPartPr>
      <w:docPartBody>
        <w:p w:rsidR="003C4926" w:rsidRDefault="001141BB" w:rsidP="001141BB">
          <w:pPr>
            <w:pStyle w:val="8297A40FECA542489085CBDB0A35C267"/>
          </w:pPr>
          <w:r w:rsidRPr="00137EA7">
            <w:rPr>
              <w:rStyle w:val="Besedilooznabemesta"/>
              <w:rFonts w:ascii="Calibri" w:eastAsia="Calibri" w:hAnsi="Calibri" w:cs="Calibri"/>
              <w:bCs/>
              <w:i/>
              <w:iCs/>
              <w:color w:val="7F7F7F" w:themeColor="text1" w:themeTint="80"/>
            </w:rPr>
            <w:t>Vnesti besedilo.</w:t>
          </w:r>
        </w:p>
      </w:docPartBody>
    </w:docPart>
    <w:docPart>
      <w:docPartPr>
        <w:name w:val="73DC270B0B7A439FA8856FB49B9DD596"/>
        <w:category>
          <w:name w:val="Splošno"/>
          <w:gallery w:val="placeholder"/>
        </w:category>
        <w:types>
          <w:type w:val="bbPlcHdr"/>
        </w:types>
        <w:behaviors>
          <w:behavior w:val="content"/>
        </w:behaviors>
        <w:guid w:val="{E2F39CDD-B365-40C3-AC58-9AF0217A9A9C}"/>
      </w:docPartPr>
      <w:docPartBody>
        <w:p w:rsidR="003C4926" w:rsidRDefault="001141BB" w:rsidP="001141BB">
          <w:pPr>
            <w:pStyle w:val="73DC270B0B7A439FA8856FB49B9DD596"/>
          </w:pPr>
          <w:r w:rsidRPr="00137EA7">
            <w:rPr>
              <w:rStyle w:val="Besedilooznabemesta"/>
              <w:rFonts w:ascii="Calibri" w:eastAsia="Calibri" w:hAnsi="Calibri" w:cs="Calibri"/>
              <w:bCs/>
              <w:i/>
              <w:iCs/>
              <w:color w:val="7F7F7F" w:themeColor="text1" w:themeTint="80"/>
            </w:rPr>
            <w:t>Vnesti besedilo.</w:t>
          </w:r>
        </w:p>
      </w:docPartBody>
    </w:docPart>
    <w:docPart>
      <w:docPartPr>
        <w:name w:val="7B6EBEE2645649DEB7E958CF9B1BC37A"/>
        <w:category>
          <w:name w:val="Splošno"/>
          <w:gallery w:val="placeholder"/>
        </w:category>
        <w:types>
          <w:type w:val="bbPlcHdr"/>
        </w:types>
        <w:behaviors>
          <w:behavior w:val="content"/>
        </w:behaviors>
        <w:guid w:val="{D7101972-CCFA-4F47-81D4-BF4F4A9C9AAF}"/>
      </w:docPartPr>
      <w:docPartBody>
        <w:p w:rsidR="003C4926" w:rsidRDefault="001141BB" w:rsidP="001141BB">
          <w:pPr>
            <w:pStyle w:val="7B6EBEE2645649DEB7E958CF9B1BC37A"/>
          </w:pPr>
          <w:r w:rsidRPr="00137EA7">
            <w:rPr>
              <w:rStyle w:val="Besedilooznabemesta"/>
              <w:rFonts w:ascii="Calibri" w:eastAsia="Calibri" w:hAnsi="Calibri" w:cs="Calibri"/>
              <w:bCs/>
              <w:i/>
              <w:iCs/>
              <w:color w:val="7F7F7F" w:themeColor="text1" w:themeTint="80"/>
            </w:rPr>
            <w:t>Vnesti besedilo.</w:t>
          </w:r>
        </w:p>
      </w:docPartBody>
    </w:docPart>
    <w:docPart>
      <w:docPartPr>
        <w:name w:val="4F3549538042463B9C6A2BA07C013A1D"/>
        <w:category>
          <w:name w:val="Splošno"/>
          <w:gallery w:val="placeholder"/>
        </w:category>
        <w:types>
          <w:type w:val="bbPlcHdr"/>
        </w:types>
        <w:behaviors>
          <w:behavior w:val="content"/>
        </w:behaviors>
        <w:guid w:val="{8B1D8CE1-73BA-4129-ABED-62CE2490C525}"/>
      </w:docPartPr>
      <w:docPartBody>
        <w:p w:rsidR="003C4926" w:rsidRDefault="001141BB" w:rsidP="001141BB">
          <w:pPr>
            <w:pStyle w:val="4F3549538042463B9C6A2BA07C013A1D"/>
          </w:pPr>
          <w:r w:rsidRPr="00137EA7">
            <w:rPr>
              <w:rStyle w:val="Besedilooznabemesta"/>
              <w:rFonts w:ascii="Calibri" w:eastAsia="Calibri" w:hAnsi="Calibri" w:cs="Calibri"/>
              <w:bCs/>
              <w:i/>
              <w:iCs/>
              <w:color w:val="7F7F7F" w:themeColor="text1" w:themeTint="80"/>
            </w:rPr>
            <w:t>Vnesti besedilo.</w:t>
          </w:r>
        </w:p>
      </w:docPartBody>
    </w:docPart>
    <w:docPart>
      <w:docPartPr>
        <w:name w:val="73E18D15E88E468289258CA6DAF47A33"/>
        <w:category>
          <w:name w:val="Splošno"/>
          <w:gallery w:val="placeholder"/>
        </w:category>
        <w:types>
          <w:type w:val="bbPlcHdr"/>
        </w:types>
        <w:behaviors>
          <w:behavior w:val="content"/>
        </w:behaviors>
        <w:guid w:val="{4929219E-D3FF-4B67-A916-2D557611993C}"/>
      </w:docPartPr>
      <w:docPartBody>
        <w:p w:rsidR="003C4926" w:rsidRDefault="001141BB" w:rsidP="001141BB">
          <w:pPr>
            <w:pStyle w:val="73E18D15E88E468289258CA6DAF47A33"/>
          </w:pPr>
          <w:r w:rsidRPr="00137EA7">
            <w:rPr>
              <w:rStyle w:val="Besedilooznabemesta"/>
              <w:rFonts w:ascii="Calibri" w:eastAsia="Calibri" w:hAnsi="Calibri" w:cs="Calibri"/>
              <w:bCs/>
              <w:i/>
              <w:iCs/>
              <w:color w:val="7F7F7F" w:themeColor="text1" w:themeTint="80"/>
            </w:rPr>
            <w:t>Vnesti besedilo.</w:t>
          </w:r>
        </w:p>
      </w:docPartBody>
    </w:docPart>
    <w:docPart>
      <w:docPartPr>
        <w:name w:val="15D624FEB5CD4D61B4DE12CE5478FC00"/>
        <w:category>
          <w:name w:val="Splošno"/>
          <w:gallery w:val="placeholder"/>
        </w:category>
        <w:types>
          <w:type w:val="bbPlcHdr"/>
        </w:types>
        <w:behaviors>
          <w:behavior w:val="content"/>
        </w:behaviors>
        <w:guid w:val="{DFFEA196-A385-44FC-86EF-70FC92B74BF2}"/>
      </w:docPartPr>
      <w:docPartBody>
        <w:p w:rsidR="003C4926" w:rsidRDefault="001141BB" w:rsidP="001141BB">
          <w:pPr>
            <w:pStyle w:val="15D624FEB5CD4D61B4DE12CE5478FC00"/>
          </w:pPr>
          <w:r w:rsidRPr="00137EA7">
            <w:rPr>
              <w:rStyle w:val="Besedilooznabemesta"/>
              <w:rFonts w:ascii="Calibri" w:eastAsia="Calibri" w:hAnsi="Calibri" w:cs="Calibri"/>
              <w:bCs/>
              <w:i/>
              <w:iCs/>
              <w:color w:val="7F7F7F" w:themeColor="text1" w:themeTint="80"/>
            </w:rPr>
            <w:t>Vnesti besedilo.</w:t>
          </w:r>
        </w:p>
      </w:docPartBody>
    </w:docPart>
    <w:docPart>
      <w:docPartPr>
        <w:name w:val="117E76BDB85D4B148BA30E9659455E90"/>
        <w:category>
          <w:name w:val="Splošno"/>
          <w:gallery w:val="placeholder"/>
        </w:category>
        <w:types>
          <w:type w:val="bbPlcHdr"/>
        </w:types>
        <w:behaviors>
          <w:behavior w:val="content"/>
        </w:behaviors>
        <w:guid w:val="{E29F1CA4-B71E-4535-8929-A12286DCB372}"/>
      </w:docPartPr>
      <w:docPartBody>
        <w:p w:rsidR="003C4926" w:rsidRDefault="001141BB" w:rsidP="001141BB">
          <w:pPr>
            <w:pStyle w:val="117E76BDB85D4B148BA30E9659455E90"/>
          </w:pPr>
          <w:r w:rsidRPr="00137EA7">
            <w:rPr>
              <w:rStyle w:val="Besedilooznabemesta"/>
              <w:rFonts w:ascii="Calibri" w:eastAsia="Calibri" w:hAnsi="Calibri" w:cs="Calibri"/>
              <w:bCs/>
              <w:i/>
              <w:iCs/>
              <w:color w:val="7F7F7F" w:themeColor="text1" w:themeTint="80"/>
            </w:rPr>
            <w:t>Vnesti besedilo.</w:t>
          </w:r>
        </w:p>
      </w:docPartBody>
    </w:docPart>
    <w:docPart>
      <w:docPartPr>
        <w:name w:val="B138BFDAC1AB446D8D4041BAD32530C5"/>
        <w:category>
          <w:name w:val="Splošno"/>
          <w:gallery w:val="placeholder"/>
        </w:category>
        <w:types>
          <w:type w:val="bbPlcHdr"/>
        </w:types>
        <w:behaviors>
          <w:behavior w:val="content"/>
        </w:behaviors>
        <w:guid w:val="{99EAE094-BDDC-4E7B-8B19-31ED10669E78}"/>
      </w:docPartPr>
      <w:docPartBody>
        <w:p w:rsidR="003C4926" w:rsidRDefault="001141BB" w:rsidP="001141BB">
          <w:pPr>
            <w:pStyle w:val="B138BFDAC1AB446D8D4041BAD32530C5"/>
          </w:pPr>
          <w:r w:rsidRPr="00137EA7">
            <w:rPr>
              <w:rStyle w:val="Besedilooznabemesta"/>
              <w:rFonts w:ascii="Calibri" w:eastAsia="Calibri" w:hAnsi="Calibri" w:cs="Calibri"/>
              <w:bCs/>
              <w:i/>
              <w:iCs/>
              <w:color w:val="7F7F7F" w:themeColor="text1" w:themeTint="80"/>
            </w:rPr>
            <w:t>Vnesti besedilo.</w:t>
          </w:r>
        </w:p>
      </w:docPartBody>
    </w:docPart>
    <w:docPart>
      <w:docPartPr>
        <w:name w:val="305BDDDC34414A0F9E254B9A6EC0BCF7"/>
        <w:category>
          <w:name w:val="Splošno"/>
          <w:gallery w:val="placeholder"/>
        </w:category>
        <w:types>
          <w:type w:val="bbPlcHdr"/>
        </w:types>
        <w:behaviors>
          <w:behavior w:val="content"/>
        </w:behaviors>
        <w:guid w:val="{5B4E72E4-8637-4B90-8C5B-EAA9EFCAC369}"/>
      </w:docPartPr>
      <w:docPartBody>
        <w:p w:rsidR="003C4926" w:rsidRDefault="001141BB" w:rsidP="001141BB">
          <w:pPr>
            <w:pStyle w:val="305BDDDC34414A0F9E254B9A6EC0BCF7"/>
          </w:pPr>
          <w:r w:rsidRPr="00137EA7">
            <w:rPr>
              <w:rStyle w:val="Besedilooznabemesta"/>
              <w:rFonts w:ascii="Calibri" w:eastAsia="Calibri" w:hAnsi="Calibri" w:cs="Calibri"/>
              <w:bCs/>
              <w:i/>
              <w:iCs/>
              <w:color w:val="7F7F7F" w:themeColor="text1" w:themeTint="80"/>
            </w:rPr>
            <w:t>Vnesti besedilo.</w:t>
          </w:r>
        </w:p>
      </w:docPartBody>
    </w:docPart>
    <w:docPart>
      <w:docPartPr>
        <w:name w:val="DFFBEC29C5C44788A22AECE9E3D3E0BB"/>
        <w:category>
          <w:name w:val="Splošno"/>
          <w:gallery w:val="placeholder"/>
        </w:category>
        <w:types>
          <w:type w:val="bbPlcHdr"/>
        </w:types>
        <w:behaviors>
          <w:behavior w:val="content"/>
        </w:behaviors>
        <w:guid w:val="{A972F1C6-5EE3-4220-825F-C1FCA4F86F4C}"/>
      </w:docPartPr>
      <w:docPartBody>
        <w:p w:rsidR="003C4926" w:rsidRDefault="001141BB" w:rsidP="001141BB">
          <w:pPr>
            <w:pStyle w:val="DFFBEC29C5C44788A22AECE9E3D3E0BB"/>
          </w:pPr>
          <w:r w:rsidRPr="00137EA7">
            <w:rPr>
              <w:rStyle w:val="Besedilooznabemesta"/>
              <w:rFonts w:ascii="Calibri" w:eastAsia="Calibri" w:hAnsi="Calibri" w:cs="Calibri"/>
              <w:bCs/>
              <w:i/>
              <w:iCs/>
              <w:color w:val="7F7F7F" w:themeColor="text1" w:themeTint="80"/>
            </w:rPr>
            <w:t>Vnesti besedilo.</w:t>
          </w:r>
        </w:p>
      </w:docPartBody>
    </w:docPart>
    <w:docPart>
      <w:docPartPr>
        <w:name w:val="937A5442FD3943B99BFA42E8F6CBB5A8"/>
        <w:category>
          <w:name w:val="Splošno"/>
          <w:gallery w:val="placeholder"/>
        </w:category>
        <w:types>
          <w:type w:val="bbPlcHdr"/>
        </w:types>
        <w:behaviors>
          <w:behavior w:val="content"/>
        </w:behaviors>
        <w:guid w:val="{F459CC30-EADB-4289-8A23-122F40F563A5}"/>
      </w:docPartPr>
      <w:docPartBody>
        <w:p w:rsidR="003C4926" w:rsidRDefault="001141BB" w:rsidP="001141BB">
          <w:pPr>
            <w:pStyle w:val="937A5442FD3943B99BFA42E8F6CBB5A8"/>
          </w:pPr>
          <w:r w:rsidRPr="00137EA7">
            <w:rPr>
              <w:rStyle w:val="Besedilooznabemesta"/>
              <w:rFonts w:ascii="Calibri" w:eastAsia="Calibri" w:hAnsi="Calibri" w:cs="Calibri"/>
              <w:bCs/>
              <w:i/>
              <w:iCs/>
              <w:color w:val="7F7F7F" w:themeColor="text1" w:themeTint="80"/>
            </w:rPr>
            <w:t>Vnesti besedilo.</w:t>
          </w:r>
        </w:p>
      </w:docPartBody>
    </w:docPart>
    <w:docPart>
      <w:docPartPr>
        <w:name w:val="CBAB1A286D004EF3BDCC2333266FFEE7"/>
        <w:category>
          <w:name w:val="Splošno"/>
          <w:gallery w:val="placeholder"/>
        </w:category>
        <w:types>
          <w:type w:val="bbPlcHdr"/>
        </w:types>
        <w:behaviors>
          <w:behavior w:val="content"/>
        </w:behaviors>
        <w:guid w:val="{14179D67-0778-4C37-B1F2-CA120E1FBD48}"/>
      </w:docPartPr>
      <w:docPartBody>
        <w:p w:rsidR="003C4926" w:rsidRDefault="001141BB" w:rsidP="001141BB">
          <w:pPr>
            <w:pStyle w:val="CBAB1A286D004EF3BDCC2333266FFEE7"/>
          </w:pPr>
          <w:r w:rsidRPr="00137EA7">
            <w:rPr>
              <w:rStyle w:val="Besedilooznabemesta"/>
              <w:rFonts w:ascii="Calibri" w:eastAsia="Calibri" w:hAnsi="Calibri" w:cs="Calibri"/>
              <w:bCs/>
              <w:i/>
              <w:iCs/>
              <w:color w:val="7F7F7F" w:themeColor="text1" w:themeTint="80"/>
            </w:rPr>
            <w:t>Vnesti besedilo.</w:t>
          </w:r>
        </w:p>
      </w:docPartBody>
    </w:docPart>
    <w:docPart>
      <w:docPartPr>
        <w:name w:val="E995B6749F14463D831D1A6119960864"/>
        <w:category>
          <w:name w:val="Splošno"/>
          <w:gallery w:val="placeholder"/>
        </w:category>
        <w:types>
          <w:type w:val="bbPlcHdr"/>
        </w:types>
        <w:behaviors>
          <w:behavior w:val="content"/>
        </w:behaviors>
        <w:guid w:val="{1FBAC077-0F5D-45E7-9470-71C26E31CF33}"/>
      </w:docPartPr>
      <w:docPartBody>
        <w:p w:rsidR="003C4926" w:rsidRDefault="001141BB" w:rsidP="001141BB">
          <w:pPr>
            <w:pStyle w:val="E995B6749F14463D831D1A6119960864"/>
          </w:pPr>
          <w:r w:rsidRPr="00137EA7">
            <w:rPr>
              <w:rStyle w:val="Besedilooznabemesta"/>
              <w:rFonts w:ascii="Calibri" w:eastAsia="Calibri" w:hAnsi="Calibri" w:cs="Calibri"/>
              <w:bCs/>
              <w:i/>
              <w:iCs/>
              <w:color w:val="7F7F7F" w:themeColor="text1" w:themeTint="80"/>
            </w:rPr>
            <w:t>Vnesti besedilo.</w:t>
          </w:r>
        </w:p>
      </w:docPartBody>
    </w:docPart>
    <w:docPart>
      <w:docPartPr>
        <w:name w:val="338CB4E948B744A38281D6C6F1B271D3"/>
        <w:category>
          <w:name w:val="Splošno"/>
          <w:gallery w:val="placeholder"/>
        </w:category>
        <w:types>
          <w:type w:val="bbPlcHdr"/>
        </w:types>
        <w:behaviors>
          <w:behavior w:val="content"/>
        </w:behaviors>
        <w:guid w:val="{E037F982-F50C-4011-97FD-20B271F96D06}"/>
      </w:docPartPr>
      <w:docPartBody>
        <w:p w:rsidR="003C4926" w:rsidRDefault="001141BB" w:rsidP="001141BB">
          <w:pPr>
            <w:pStyle w:val="338CB4E948B744A38281D6C6F1B271D3"/>
          </w:pPr>
          <w:r w:rsidRPr="00137EA7">
            <w:rPr>
              <w:rStyle w:val="Besedilooznabemesta"/>
              <w:rFonts w:ascii="Calibri" w:eastAsia="Calibri" w:hAnsi="Calibri" w:cs="Calibri"/>
              <w:bCs/>
              <w:i/>
              <w:iCs/>
              <w:color w:val="7F7F7F" w:themeColor="text1" w:themeTint="80"/>
            </w:rPr>
            <w:t>Vnesti besedilo.</w:t>
          </w:r>
        </w:p>
      </w:docPartBody>
    </w:docPart>
    <w:docPart>
      <w:docPartPr>
        <w:name w:val="298C91AC3A3447969BDD9A9CCEF8B314"/>
        <w:category>
          <w:name w:val="Splošno"/>
          <w:gallery w:val="placeholder"/>
        </w:category>
        <w:types>
          <w:type w:val="bbPlcHdr"/>
        </w:types>
        <w:behaviors>
          <w:behavior w:val="content"/>
        </w:behaviors>
        <w:guid w:val="{41F0E665-4904-49D3-B071-0AC9EA0F8BE3}"/>
      </w:docPartPr>
      <w:docPartBody>
        <w:p w:rsidR="003C4926" w:rsidRDefault="001141BB" w:rsidP="001141BB">
          <w:pPr>
            <w:pStyle w:val="298C91AC3A3447969BDD9A9CCEF8B314"/>
          </w:pPr>
          <w:r w:rsidRPr="00137EA7">
            <w:rPr>
              <w:rStyle w:val="Besedilooznabemesta"/>
              <w:rFonts w:ascii="Calibri" w:eastAsia="Calibri" w:hAnsi="Calibri" w:cs="Calibri"/>
              <w:bCs/>
              <w:i/>
              <w:iCs/>
              <w:color w:val="7F7F7F" w:themeColor="text1" w:themeTint="80"/>
            </w:rPr>
            <w:t>Vnesti besedilo.</w:t>
          </w:r>
        </w:p>
      </w:docPartBody>
    </w:docPart>
    <w:docPart>
      <w:docPartPr>
        <w:name w:val="1CEFD816257E41459E12E2D8853F93F7"/>
        <w:category>
          <w:name w:val="Splošno"/>
          <w:gallery w:val="placeholder"/>
        </w:category>
        <w:types>
          <w:type w:val="bbPlcHdr"/>
        </w:types>
        <w:behaviors>
          <w:behavior w:val="content"/>
        </w:behaviors>
        <w:guid w:val="{8D2AB857-E4CC-4640-B446-DA2A1ECAA13A}"/>
      </w:docPartPr>
      <w:docPartBody>
        <w:p w:rsidR="003C4926" w:rsidRDefault="001141BB" w:rsidP="001141BB">
          <w:pPr>
            <w:pStyle w:val="1CEFD816257E41459E12E2D8853F93F7"/>
          </w:pPr>
          <w:r w:rsidRPr="00137EA7">
            <w:rPr>
              <w:rStyle w:val="Besedilooznabemesta"/>
              <w:rFonts w:ascii="Calibri" w:eastAsia="Calibri" w:hAnsi="Calibri" w:cs="Calibri"/>
              <w:bCs/>
              <w:i/>
              <w:iCs/>
              <w:color w:val="7F7F7F" w:themeColor="text1" w:themeTint="80"/>
            </w:rPr>
            <w:t>Vnesti besedilo.</w:t>
          </w:r>
        </w:p>
      </w:docPartBody>
    </w:docPart>
    <w:docPart>
      <w:docPartPr>
        <w:name w:val="985B1A1F29864B45ACF18A1DFD7762B9"/>
        <w:category>
          <w:name w:val="Splošno"/>
          <w:gallery w:val="placeholder"/>
        </w:category>
        <w:types>
          <w:type w:val="bbPlcHdr"/>
        </w:types>
        <w:behaviors>
          <w:behavior w:val="content"/>
        </w:behaviors>
        <w:guid w:val="{D89627A7-854F-4668-89E6-04FFD93A6DB7}"/>
      </w:docPartPr>
      <w:docPartBody>
        <w:p w:rsidR="003C4926" w:rsidRDefault="001141BB" w:rsidP="001141BB">
          <w:pPr>
            <w:pStyle w:val="985B1A1F29864B45ACF18A1DFD7762B9"/>
          </w:pPr>
          <w:r w:rsidRPr="00137EA7">
            <w:rPr>
              <w:rStyle w:val="Besedilooznabemesta"/>
              <w:rFonts w:ascii="Calibri" w:eastAsia="Calibri" w:hAnsi="Calibri" w:cs="Calibri"/>
              <w:bCs/>
              <w:i/>
              <w:iCs/>
              <w:color w:val="7F7F7F" w:themeColor="text1" w:themeTint="80"/>
            </w:rPr>
            <w:t>Vnesti besedilo.</w:t>
          </w:r>
        </w:p>
      </w:docPartBody>
    </w:docPart>
    <w:docPart>
      <w:docPartPr>
        <w:name w:val="DF1F3BF9DC564AD1AA095E97D106E892"/>
        <w:category>
          <w:name w:val="Splošno"/>
          <w:gallery w:val="placeholder"/>
        </w:category>
        <w:types>
          <w:type w:val="bbPlcHdr"/>
        </w:types>
        <w:behaviors>
          <w:behavior w:val="content"/>
        </w:behaviors>
        <w:guid w:val="{7B3DA109-A75E-4EB6-8FF7-0EDF4E9965A9}"/>
      </w:docPartPr>
      <w:docPartBody>
        <w:p w:rsidR="003C4926" w:rsidRDefault="001141BB" w:rsidP="001141BB">
          <w:pPr>
            <w:pStyle w:val="DF1F3BF9DC564AD1AA095E97D106E892"/>
          </w:pPr>
          <w:r w:rsidRPr="00137EA7">
            <w:rPr>
              <w:rStyle w:val="Besedilooznabemesta"/>
              <w:rFonts w:ascii="Calibri" w:eastAsia="Calibri" w:hAnsi="Calibri" w:cs="Calibri"/>
              <w:bCs/>
              <w:i/>
              <w:iCs/>
              <w:color w:val="7F7F7F" w:themeColor="text1" w:themeTint="80"/>
            </w:rPr>
            <w:t>Vnesti besedilo.</w:t>
          </w:r>
        </w:p>
      </w:docPartBody>
    </w:docPart>
    <w:docPart>
      <w:docPartPr>
        <w:name w:val="6C6D65A385D04C57A71A466C5C030C13"/>
        <w:category>
          <w:name w:val="Splošno"/>
          <w:gallery w:val="placeholder"/>
        </w:category>
        <w:types>
          <w:type w:val="bbPlcHdr"/>
        </w:types>
        <w:behaviors>
          <w:behavior w:val="content"/>
        </w:behaviors>
        <w:guid w:val="{644EA9C5-21F4-4E30-8792-74370F9743D2}"/>
      </w:docPartPr>
      <w:docPartBody>
        <w:p w:rsidR="003C4926" w:rsidRDefault="001141BB" w:rsidP="001141BB">
          <w:pPr>
            <w:pStyle w:val="6C6D65A385D04C57A71A466C5C030C13"/>
          </w:pPr>
          <w:r w:rsidRPr="00137EA7">
            <w:rPr>
              <w:rStyle w:val="Besedilooznabemesta"/>
              <w:rFonts w:ascii="Calibri" w:eastAsia="Calibri" w:hAnsi="Calibri" w:cs="Calibri"/>
              <w:bCs/>
              <w:i/>
              <w:iCs/>
              <w:color w:val="7F7F7F" w:themeColor="text1" w:themeTint="80"/>
            </w:rPr>
            <w:t>Vnesti besedilo.</w:t>
          </w:r>
        </w:p>
      </w:docPartBody>
    </w:docPart>
    <w:docPart>
      <w:docPartPr>
        <w:name w:val="89C4D61BC35D4B1A936CA44A771942B1"/>
        <w:category>
          <w:name w:val="Splošno"/>
          <w:gallery w:val="placeholder"/>
        </w:category>
        <w:types>
          <w:type w:val="bbPlcHdr"/>
        </w:types>
        <w:behaviors>
          <w:behavior w:val="content"/>
        </w:behaviors>
        <w:guid w:val="{D788C5D8-AE99-44D4-887C-2730927015DF}"/>
      </w:docPartPr>
      <w:docPartBody>
        <w:p w:rsidR="003C4926" w:rsidRDefault="001141BB" w:rsidP="001141BB">
          <w:pPr>
            <w:pStyle w:val="89C4D61BC35D4B1A936CA44A771942B1"/>
          </w:pPr>
          <w:r w:rsidRPr="00137EA7">
            <w:rPr>
              <w:rStyle w:val="Besedilooznabemesta"/>
              <w:rFonts w:ascii="Calibri" w:eastAsia="Calibri" w:hAnsi="Calibri" w:cs="Calibri"/>
              <w:bCs/>
              <w:i/>
              <w:iCs/>
              <w:color w:val="7F7F7F" w:themeColor="text1" w:themeTint="80"/>
            </w:rPr>
            <w:t>Vnesti besedilo.</w:t>
          </w:r>
        </w:p>
      </w:docPartBody>
    </w:docPart>
    <w:docPart>
      <w:docPartPr>
        <w:name w:val="A631D1152BB14EE88865B95BD5101A24"/>
        <w:category>
          <w:name w:val="Splošno"/>
          <w:gallery w:val="placeholder"/>
        </w:category>
        <w:types>
          <w:type w:val="bbPlcHdr"/>
        </w:types>
        <w:behaviors>
          <w:behavior w:val="content"/>
        </w:behaviors>
        <w:guid w:val="{A97728BE-EC01-45F8-8314-D8CA8BE1DBDF}"/>
      </w:docPartPr>
      <w:docPartBody>
        <w:p w:rsidR="003C4926" w:rsidRDefault="001141BB" w:rsidP="001141BB">
          <w:pPr>
            <w:pStyle w:val="A631D1152BB14EE88865B95BD5101A24"/>
          </w:pPr>
          <w:r w:rsidRPr="00137EA7">
            <w:rPr>
              <w:rStyle w:val="Besedilooznabemesta"/>
              <w:rFonts w:ascii="Calibri" w:eastAsia="Calibri" w:hAnsi="Calibri" w:cs="Calibri"/>
              <w:bCs/>
              <w:i/>
              <w:iCs/>
              <w:color w:val="7F7F7F" w:themeColor="text1" w:themeTint="80"/>
            </w:rPr>
            <w:t>Vnesti besedilo.</w:t>
          </w:r>
        </w:p>
      </w:docPartBody>
    </w:docPart>
    <w:docPart>
      <w:docPartPr>
        <w:name w:val="2A6AD48C073E4D1FA728BE70024D6F91"/>
        <w:category>
          <w:name w:val="Splošno"/>
          <w:gallery w:val="placeholder"/>
        </w:category>
        <w:types>
          <w:type w:val="bbPlcHdr"/>
        </w:types>
        <w:behaviors>
          <w:behavior w:val="content"/>
        </w:behaviors>
        <w:guid w:val="{4FF33F68-8588-4A1A-820A-746345A729A3}"/>
      </w:docPartPr>
      <w:docPartBody>
        <w:p w:rsidR="003C4926" w:rsidRDefault="001141BB" w:rsidP="001141BB">
          <w:pPr>
            <w:pStyle w:val="2A6AD48C073E4D1FA728BE70024D6F91"/>
          </w:pPr>
          <w:r w:rsidRPr="00137EA7">
            <w:rPr>
              <w:rStyle w:val="Besedilooznabemesta"/>
              <w:rFonts w:ascii="Calibri" w:eastAsia="Calibri" w:hAnsi="Calibri" w:cs="Calibri"/>
              <w:bCs/>
              <w:i/>
              <w:iCs/>
              <w:color w:val="7F7F7F" w:themeColor="text1" w:themeTint="80"/>
            </w:rPr>
            <w:t>Vnesti besedilo.</w:t>
          </w:r>
        </w:p>
      </w:docPartBody>
    </w:docPart>
    <w:docPart>
      <w:docPartPr>
        <w:name w:val="D80C50AC713C4C30B2D465D638FC08A9"/>
        <w:category>
          <w:name w:val="Splošno"/>
          <w:gallery w:val="placeholder"/>
        </w:category>
        <w:types>
          <w:type w:val="bbPlcHdr"/>
        </w:types>
        <w:behaviors>
          <w:behavior w:val="content"/>
        </w:behaviors>
        <w:guid w:val="{7637CE2B-0558-4FDE-86BC-B85DCDF8E4FA}"/>
      </w:docPartPr>
      <w:docPartBody>
        <w:p w:rsidR="003C4926" w:rsidRDefault="001141BB" w:rsidP="001141BB">
          <w:pPr>
            <w:pStyle w:val="D80C50AC713C4C30B2D465D638FC08A9"/>
          </w:pPr>
          <w:r w:rsidRPr="00137EA7">
            <w:rPr>
              <w:rStyle w:val="Besedilooznabemesta"/>
              <w:rFonts w:ascii="Calibri" w:eastAsia="Calibri" w:hAnsi="Calibri" w:cs="Calibri"/>
              <w:bCs/>
              <w:i/>
              <w:iCs/>
              <w:color w:val="7F7F7F" w:themeColor="text1" w:themeTint="80"/>
            </w:rPr>
            <w:t>Vnesti besedilo.</w:t>
          </w:r>
        </w:p>
      </w:docPartBody>
    </w:docPart>
    <w:docPart>
      <w:docPartPr>
        <w:name w:val="506C8B352D5F48689A038F04EF684899"/>
        <w:category>
          <w:name w:val="Splošno"/>
          <w:gallery w:val="placeholder"/>
        </w:category>
        <w:types>
          <w:type w:val="bbPlcHdr"/>
        </w:types>
        <w:behaviors>
          <w:behavior w:val="content"/>
        </w:behaviors>
        <w:guid w:val="{88501F15-E98B-465B-8BDF-10CD8A6E8060}"/>
      </w:docPartPr>
      <w:docPartBody>
        <w:p w:rsidR="003C4926" w:rsidRDefault="001141BB" w:rsidP="001141BB">
          <w:pPr>
            <w:pStyle w:val="506C8B352D5F48689A038F04EF684899"/>
          </w:pPr>
          <w:r w:rsidRPr="00137EA7">
            <w:rPr>
              <w:rStyle w:val="Besedilooznabemesta"/>
              <w:rFonts w:ascii="Calibri" w:eastAsia="Calibri" w:hAnsi="Calibri" w:cs="Calibri"/>
              <w:bCs/>
              <w:i/>
              <w:iCs/>
              <w:color w:val="7F7F7F" w:themeColor="text1" w:themeTint="80"/>
            </w:rPr>
            <w:t>Vnesti besedilo.</w:t>
          </w:r>
        </w:p>
      </w:docPartBody>
    </w:docPart>
    <w:docPart>
      <w:docPartPr>
        <w:name w:val="CFFF11F83FEF4C8DBB5575058B54E11F"/>
        <w:category>
          <w:name w:val="Splošno"/>
          <w:gallery w:val="placeholder"/>
        </w:category>
        <w:types>
          <w:type w:val="bbPlcHdr"/>
        </w:types>
        <w:behaviors>
          <w:behavior w:val="content"/>
        </w:behaviors>
        <w:guid w:val="{F153B831-F89E-4946-BD52-BD742614D5DC}"/>
      </w:docPartPr>
      <w:docPartBody>
        <w:p w:rsidR="003C4926" w:rsidRDefault="001141BB" w:rsidP="001141BB">
          <w:pPr>
            <w:pStyle w:val="CFFF11F83FEF4C8DBB5575058B54E11F"/>
          </w:pPr>
          <w:r w:rsidRPr="00137EA7">
            <w:rPr>
              <w:rStyle w:val="Besedilooznabemesta"/>
              <w:rFonts w:ascii="Calibri" w:eastAsia="Calibri" w:hAnsi="Calibri" w:cs="Calibri"/>
              <w:bCs/>
              <w:i/>
              <w:iCs/>
              <w:color w:val="7F7F7F" w:themeColor="text1" w:themeTint="80"/>
            </w:rPr>
            <w:t>Vnesti besedilo.</w:t>
          </w:r>
        </w:p>
      </w:docPartBody>
    </w:docPart>
    <w:docPart>
      <w:docPartPr>
        <w:name w:val="6B2C41DCEA634723B15B9F832290C715"/>
        <w:category>
          <w:name w:val="Splošno"/>
          <w:gallery w:val="placeholder"/>
        </w:category>
        <w:types>
          <w:type w:val="bbPlcHdr"/>
        </w:types>
        <w:behaviors>
          <w:behavior w:val="content"/>
        </w:behaviors>
        <w:guid w:val="{A0A62A3F-44E8-4A1A-969A-6A4285E3798A}"/>
      </w:docPartPr>
      <w:docPartBody>
        <w:p w:rsidR="003C4926" w:rsidRDefault="001141BB" w:rsidP="001141BB">
          <w:pPr>
            <w:pStyle w:val="6B2C41DCEA634723B15B9F832290C715"/>
          </w:pPr>
          <w:r w:rsidRPr="00137EA7">
            <w:rPr>
              <w:rStyle w:val="Besedilooznabemesta"/>
              <w:rFonts w:ascii="Calibri" w:eastAsia="Calibri" w:hAnsi="Calibri" w:cs="Calibri"/>
              <w:bCs/>
              <w:i/>
              <w:iCs/>
              <w:color w:val="7F7F7F" w:themeColor="text1" w:themeTint="80"/>
            </w:rPr>
            <w:t>Vnesti besedilo.</w:t>
          </w:r>
        </w:p>
      </w:docPartBody>
    </w:docPart>
    <w:docPart>
      <w:docPartPr>
        <w:name w:val="92EC8D99B8D5496893170217DC27CF1C"/>
        <w:category>
          <w:name w:val="Splošno"/>
          <w:gallery w:val="placeholder"/>
        </w:category>
        <w:types>
          <w:type w:val="bbPlcHdr"/>
        </w:types>
        <w:behaviors>
          <w:behavior w:val="content"/>
        </w:behaviors>
        <w:guid w:val="{B2556558-A143-4E11-9C37-5525AEC623A6}"/>
      </w:docPartPr>
      <w:docPartBody>
        <w:p w:rsidR="003C4926" w:rsidRDefault="001141BB" w:rsidP="001141BB">
          <w:pPr>
            <w:pStyle w:val="92EC8D99B8D5496893170217DC27CF1C"/>
          </w:pPr>
          <w:r w:rsidRPr="00137EA7">
            <w:rPr>
              <w:rStyle w:val="Besedilooznabemesta"/>
              <w:rFonts w:ascii="Calibri" w:eastAsia="Calibri" w:hAnsi="Calibri" w:cs="Calibri"/>
              <w:bCs/>
              <w:i/>
              <w:iCs/>
              <w:color w:val="7F7F7F" w:themeColor="text1" w:themeTint="80"/>
            </w:rPr>
            <w:t>Vnesti besedilo.</w:t>
          </w:r>
        </w:p>
      </w:docPartBody>
    </w:docPart>
    <w:docPart>
      <w:docPartPr>
        <w:name w:val="C36F13630A1740B3A6C9052D8DEE1186"/>
        <w:category>
          <w:name w:val="Splošno"/>
          <w:gallery w:val="placeholder"/>
        </w:category>
        <w:types>
          <w:type w:val="bbPlcHdr"/>
        </w:types>
        <w:behaviors>
          <w:behavior w:val="content"/>
        </w:behaviors>
        <w:guid w:val="{A01418A3-074C-435D-8348-8C6F84F21892}"/>
      </w:docPartPr>
      <w:docPartBody>
        <w:p w:rsidR="003C4926" w:rsidRDefault="001141BB" w:rsidP="001141BB">
          <w:pPr>
            <w:pStyle w:val="C36F13630A1740B3A6C9052D8DEE1186"/>
          </w:pPr>
          <w:r w:rsidRPr="00137EA7">
            <w:rPr>
              <w:rStyle w:val="Besedilooznabemesta"/>
              <w:rFonts w:ascii="Calibri" w:eastAsia="Calibri" w:hAnsi="Calibri" w:cs="Calibri"/>
              <w:bCs/>
              <w:i/>
              <w:iCs/>
              <w:color w:val="7F7F7F" w:themeColor="text1" w:themeTint="80"/>
            </w:rPr>
            <w:t>Vnesti besedilo.</w:t>
          </w:r>
        </w:p>
      </w:docPartBody>
    </w:docPart>
    <w:docPart>
      <w:docPartPr>
        <w:name w:val="B9CD331B695F4582BA5DD59EAD1B4837"/>
        <w:category>
          <w:name w:val="Splošno"/>
          <w:gallery w:val="placeholder"/>
        </w:category>
        <w:types>
          <w:type w:val="bbPlcHdr"/>
        </w:types>
        <w:behaviors>
          <w:behavior w:val="content"/>
        </w:behaviors>
        <w:guid w:val="{74B31047-74FF-48C0-B28A-63428F677B14}"/>
      </w:docPartPr>
      <w:docPartBody>
        <w:p w:rsidR="003C4926" w:rsidRDefault="001141BB" w:rsidP="001141BB">
          <w:pPr>
            <w:pStyle w:val="B9CD331B695F4582BA5DD59EAD1B4837"/>
          </w:pPr>
          <w:r w:rsidRPr="00137EA7">
            <w:rPr>
              <w:rStyle w:val="Besedilooznabemesta"/>
              <w:rFonts w:ascii="Calibri" w:eastAsia="Calibri" w:hAnsi="Calibri" w:cs="Calibri"/>
              <w:bCs/>
              <w:i/>
              <w:iCs/>
              <w:color w:val="7F7F7F" w:themeColor="text1" w:themeTint="80"/>
            </w:rPr>
            <w:t>Vnesti besedilo.</w:t>
          </w:r>
        </w:p>
      </w:docPartBody>
    </w:docPart>
    <w:docPart>
      <w:docPartPr>
        <w:name w:val="491E71FE753540B2A7ADEB7ED474F11E"/>
        <w:category>
          <w:name w:val="Splošno"/>
          <w:gallery w:val="placeholder"/>
        </w:category>
        <w:types>
          <w:type w:val="bbPlcHdr"/>
        </w:types>
        <w:behaviors>
          <w:behavior w:val="content"/>
        </w:behaviors>
        <w:guid w:val="{E400CF7E-61EF-4977-A037-07DEC28E5EFA}"/>
      </w:docPartPr>
      <w:docPartBody>
        <w:p w:rsidR="003C4926" w:rsidRDefault="001141BB" w:rsidP="001141BB">
          <w:pPr>
            <w:pStyle w:val="491E71FE753540B2A7ADEB7ED474F11E"/>
          </w:pPr>
          <w:r w:rsidRPr="00137EA7">
            <w:rPr>
              <w:rStyle w:val="Besedilooznabemesta"/>
              <w:rFonts w:ascii="Calibri" w:eastAsia="Calibri" w:hAnsi="Calibri" w:cs="Calibri"/>
              <w:bCs/>
              <w:i/>
              <w:iCs/>
              <w:color w:val="7F7F7F" w:themeColor="text1" w:themeTint="80"/>
            </w:rPr>
            <w:t>Vnesti besedilo.</w:t>
          </w:r>
        </w:p>
      </w:docPartBody>
    </w:docPart>
    <w:docPart>
      <w:docPartPr>
        <w:name w:val="5B357B23423446678653184FD3540112"/>
        <w:category>
          <w:name w:val="Splošno"/>
          <w:gallery w:val="placeholder"/>
        </w:category>
        <w:types>
          <w:type w:val="bbPlcHdr"/>
        </w:types>
        <w:behaviors>
          <w:behavior w:val="content"/>
        </w:behaviors>
        <w:guid w:val="{51E560DD-8877-4209-90DC-25FD8CD7C205}"/>
      </w:docPartPr>
      <w:docPartBody>
        <w:p w:rsidR="003C4926" w:rsidRDefault="001141BB" w:rsidP="001141BB">
          <w:pPr>
            <w:pStyle w:val="5B357B23423446678653184FD3540112"/>
          </w:pPr>
          <w:r w:rsidRPr="00137EA7">
            <w:rPr>
              <w:rStyle w:val="Besedilooznabemesta"/>
              <w:rFonts w:ascii="Calibri" w:eastAsia="Calibri" w:hAnsi="Calibri" w:cs="Calibri"/>
              <w:bCs/>
              <w:i/>
              <w:iCs/>
              <w:color w:val="7F7F7F" w:themeColor="text1" w:themeTint="80"/>
            </w:rPr>
            <w:t>Vnesti besedilo.</w:t>
          </w:r>
        </w:p>
      </w:docPartBody>
    </w:docPart>
    <w:docPart>
      <w:docPartPr>
        <w:name w:val="83FF37FF930F4D8FBEE285A489210CF8"/>
        <w:category>
          <w:name w:val="Splošno"/>
          <w:gallery w:val="placeholder"/>
        </w:category>
        <w:types>
          <w:type w:val="bbPlcHdr"/>
        </w:types>
        <w:behaviors>
          <w:behavior w:val="content"/>
        </w:behaviors>
        <w:guid w:val="{571B9F21-9112-4008-A1BC-E4CDE3E7E20B}"/>
      </w:docPartPr>
      <w:docPartBody>
        <w:p w:rsidR="003C4926" w:rsidRDefault="001141BB" w:rsidP="001141BB">
          <w:pPr>
            <w:pStyle w:val="83FF37FF930F4D8FBEE285A489210CF8"/>
          </w:pPr>
          <w:r w:rsidRPr="00137EA7">
            <w:rPr>
              <w:rStyle w:val="Besedilooznabemesta"/>
              <w:rFonts w:ascii="Calibri" w:eastAsia="Calibri" w:hAnsi="Calibri" w:cs="Calibri"/>
              <w:bCs/>
              <w:i/>
              <w:iCs/>
              <w:color w:val="7F7F7F" w:themeColor="text1" w:themeTint="80"/>
            </w:rPr>
            <w:t>Vnesti besedilo.</w:t>
          </w:r>
        </w:p>
      </w:docPartBody>
    </w:docPart>
    <w:docPart>
      <w:docPartPr>
        <w:name w:val="FAF9A67844F4494B839AEB000684DB49"/>
        <w:category>
          <w:name w:val="Splošno"/>
          <w:gallery w:val="placeholder"/>
        </w:category>
        <w:types>
          <w:type w:val="bbPlcHdr"/>
        </w:types>
        <w:behaviors>
          <w:behavior w:val="content"/>
        </w:behaviors>
        <w:guid w:val="{23761211-6F8C-4CB6-BF3F-D8F5C5BEC111}"/>
      </w:docPartPr>
      <w:docPartBody>
        <w:p w:rsidR="003C4926" w:rsidRDefault="001141BB" w:rsidP="001141BB">
          <w:pPr>
            <w:pStyle w:val="FAF9A67844F4494B839AEB000684DB49"/>
          </w:pPr>
          <w:r w:rsidRPr="00137EA7">
            <w:rPr>
              <w:rStyle w:val="Besedilooznabemesta"/>
              <w:rFonts w:ascii="Calibri" w:eastAsia="Calibri" w:hAnsi="Calibri" w:cs="Calibri"/>
              <w:bCs/>
              <w:i/>
              <w:iCs/>
              <w:color w:val="7F7F7F" w:themeColor="text1" w:themeTint="80"/>
            </w:rPr>
            <w:t>Vnesti besedilo.</w:t>
          </w:r>
        </w:p>
      </w:docPartBody>
    </w:docPart>
    <w:docPart>
      <w:docPartPr>
        <w:name w:val="E4450C2DA5F4416693244E1847C4EE42"/>
        <w:category>
          <w:name w:val="Splošno"/>
          <w:gallery w:val="placeholder"/>
        </w:category>
        <w:types>
          <w:type w:val="bbPlcHdr"/>
        </w:types>
        <w:behaviors>
          <w:behavior w:val="content"/>
        </w:behaviors>
        <w:guid w:val="{DDFD0B2E-489E-44E0-83EC-759D0B717616}"/>
      </w:docPartPr>
      <w:docPartBody>
        <w:p w:rsidR="003C4926" w:rsidRDefault="001141BB" w:rsidP="001141BB">
          <w:pPr>
            <w:pStyle w:val="E4450C2DA5F4416693244E1847C4EE42"/>
          </w:pPr>
          <w:r w:rsidRPr="00137EA7">
            <w:rPr>
              <w:rStyle w:val="Besedilooznabemesta"/>
              <w:rFonts w:ascii="Calibri" w:eastAsia="Calibri" w:hAnsi="Calibri" w:cs="Calibri"/>
              <w:bCs/>
              <w:i/>
              <w:iCs/>
              <w:color w:val="7F7F7F" w:themeColor="text1" w:themeTint="80"/>
            </w:rPr>
            <w:t>Vnesti besedilo.</w:t>
          </w:r>
        </w:p>
      </w:docPartBody>
    </w:docPart>
    <w:docPart>
      <w:docPartPr>
        <w:name w:val="961939E4A0A64CCD90EBFF35B8D4A99A"/>
        <w:category>
          <w:name w:val="Splošno"/>
          <w:gallery w:val="placeholder"/>
        </w:category>
        <w:types>
          <w:type w:val="bbPlcHdr"/>
        </w:types>
        <w:behaviors>
          <w:behavior w:val="content"/>
        </w:behaviors>
        <w:guid w:val="{72D6AAD1-307C-4B35-B3F4-53B2E5E99222}"/>
      </w:docPartPr>
      <w:docPartBody>
        <w:p w:rsidR="003C4926" w:rsidRDefault="001141BB" w:rsidP="001141BB">
          <w:pPr>
            <w:pStyle w:val="961939E4A0A64CCD90EBFF35B8D4A99A"/>
          </w:pPr>
          <w:r w:rsidRPr="00137EA7">
            <w:rPr>
              <w:rStyle w:val="Besedilooznabemesta"/>
              <w:rFonts w:ascii="Calibri" w:eastAsia="Calibri" w:hAnsi="Calibri" w:cs="Calibri"/>
              <w:bCs/>
              <w:i/>
              <w:iCs/>
              <w:color w:val="7F7F7F" w:themeColor="text1" w:themeTint="80"/>
            </w:rPr>
            <w:t>Vnesti besedilo.</w:t>
          </w:r>
        </w:p>
      </w:docPartBody>
    </w:docPart>
    <w:docPart>
      <w:docPartPr>
        <w:name w:val="BEC719BF6D5745A9AA3C13D2F974E3C6"/>
        <w:category>
          <w:name w:val="Splošno"/>
          <w:gallery w:val="placeholder"/>
        </w:category>
        <w:types>
          <w:type w:val="bbPlcHdr"/>
        </w:types>
        <w:behaviors>
          <w:behavior w:val="content"/>
        </w:behaviors>
        <w:guid w:val="{F837BF35-6451-4D47-98DD-F769BCFAF07D}"/>
      </w:docPartPr>
      <w:docPartBody>
        <w:p w:rsidR="003C4926" w:rsidRDefault="001141BB" w:rsidP="001141BB">
          <w:pPr>
            <w:pStyle w:val="BEC719BF6D5745A9AA3C13D2F974E3C6"/>
          </w:pPr>
          <w:r w:rsidRPr="00137EA7">
            <w:rPr>
              <w:rStyle w:val="Besedilooznabemesta"/>
              <w:rFonts w:ascii="Calibri" w:eastAsia="Calibri" w:hAnsi="Calibri" w:cs="Calibri"/>
              <w:bCs/>
              <w:i/>
              <w:iCs/>
              <w:color w:val="7F7F7F" w:themeColor="text1" w:themeTint="80"/>
            </w:rPr>
            <w:t>Vnesti besedilo.</w:t>
          </w:r>
        </w:p>
      </w:docPartBody>
    </w:docPart>
    <w:docPart>
      <w:docPartPr>
        <w:name w:val="E1DBF2F1142B48BA92733592C14954E9"/>
        <w:category>
          <w:name w:val="Splošno"/>
          <w:gallery w:val="placeholder"/>
        </w:category>
        <w:types>
          <w:type w:val="bbPlcHdr"/>
        </w:types>
        <w:behaviors>
          <w:behavior w:val="content"/>
        </w:behaviors>
        <w:guid w:val="{7BFA3F23-572A-46F8-8CA5-4A2409EBD8FD}"/>
      </w:docPartPr>
      <w:docPartBody>
        <w:p w:rsidR="003C4926" w:rsidRDefault="001141BB" w:rsidP="001141BB">
          <w:pPr>
            <w:pStyle w:val="E1DBF2F1142B48BA92733592C14954E9"/>
          </w:pPr>
          <w:r w:rsidRPr="00137EA7">
            <w:rPr>
              <w:rStyle w:val="Besedilooznabemesta"/>
              <w:rFonts w:ascii="Calibri" w:eastAsia="Calibri" w:hAnsi="Calibri" w:cs="Calibri"/>
              <w:bCs/>
              <w:i/>
              <w:iCs/>
              <w:color w:val="7F7F7F" w:themeColor="text1" w:themeTint="80"/>
            </w:rPr>
            <w:t>Vnesti besedilo.</w:t>
          </w:r>
        </w:p>
      </w:docPartBody>
    </w:docPart>
    <w:docPart>
      <w:docPartPr>
        <w:name w:val="B974057FFD5D4EC2B3F93D682DA8A6D1"/>
        <w:category>
          <w:name w:val="Splošno"/>
          <w:gallery w:val="placeholder"/>
        </w:category>
        <w:types>
          <w:type w:val="bbPlcHdr"/>
        </w:types>
        <w:behaviors>
          <w:behavior w:val="content"/>
        </w:behaviors>
        <w:guid w:val="{55430B0C-7A55-427F-9285-B3003955F8CA}"/>
      </w:docPartPr>
      <w:docPartBody>
        <w:p w:rsidR="003C4926" w:rsidRDefault="001141BB" w:rsidP="001141BB">
          <w:pPr>
            <w:pStyle w:val="B974057FFD5D4EC2B3F93D682DA8A6D1"/>
          </w:pPr>
          <w:r w:rsidRPr="00137EA7">
            <w:rPr>
              <w:rStyle w:val="Besedilooznabemesta"/>
              <w:rFonts w:ascii="Calibri" w:eastAsia="Calibri" w:hAnsi="Calibri" w:cs="Calibri"/>
              <w:bCs/>
              <w:i/>
              <w:iCs/>
              <w:color w:val="7F7F7F" w:themeColor="text1" w:themeTint="80"/>
            </w:rPr>
            <w:t>Vnesti besedilo.</w:t>
          </w:r>
        </w:p>
      </w:docPartBody>
    </w:docPart>
    <w:docPart>
      <w:docPartPr>
        <w:name w:val="D20B6FEA9DB7475C9A09A85375253CC5"/>
        <w:category>
          <w:name w:val="Splošno"/>
          <w:gallery w:val="placeholder"/>
        </w:category>
        <w:types>
          <w:type w:val="bbPlcHdr"/>
        </w:types>
        <w:behaviors>
          <w:behavior w:val="content"/>
        </w:behaviors>
        <w:guid w:val="{61515920-D3B8-4E31-806F-4D522F439458}"/>
      </w:docPartPr>
      <w:docPartBody>
        <w:p w:rsidR="003C4926" w:rsidRDefault="001141BB" w:rsidP="001141BB">
          <w:pPr>
            <w:pStyle w:val="D20B6FEA9DB7475C9A09A85375253CC5"/>
          </w:pPr>
          <w:r w:rsidRPr="00137EA7">
            <w:rPr>
              <w:rStyle w:val="Besedilooznabemesta"/>
              <w:rFonts w:ascii="Calibri" w:eastAsia="Calibri" w:hAnsi="Calibri" w:cs="Calibri"/>
              <w:bCs/>
              <w:i/>
              <w:iCs/>
              <w:color w:val="7F7F7F" w:themeColor="text1" w:themeTint="80"/>
            </w:rPr>
            <w:t>Vnesti besedilo.</w:t>
          </w:r>
        </w:p>
      </w:docPartBody>
    </w:docPart>
    <w:docPart>
      <w:docPartPr>
        <w:name w:val="139126524B8243578C11957259B6B881"/>
        <w:category>
          <w:name w:val="Splošno"/>
          <w:gallery w:val="placeholder"/>
        </w:category>
        <w:types>
          <w:type w:val="bbPlcHdr"/>
        </w:types>
        <w:behaviors>
          <w:behavior w:val="content"/>
        </w:behaviors>
        <w:guid w:val="{6DA9360B-6773-4E00-BFF0-3AC9D35C9148}"/>
      </w:docPartPr>
      <w:docPartBody>
        <w:p w:rsidR="003C4926" w:rsidRDefault="001141BB" w:rsidP="001141BB">
          <w:pPr>
            <w:pStyle w:val="139126524B8243578C11957259B6B881"/>
          </w:pPr>
          <w:r w:rsidRPr="00137EA7">
            <w:rPr>
              <w:rStyle w:val="Besedilooznabemesta"/>
              <w:rFonts w:ascii="Calibri" w:eastAsia="Calibri" w:hAnsi="Calibri" w:cs="Calibri"/>
              <w:bCs/>
              <w:i/>
              <w:iCs/>
              <w:color w:val="7F7F7F" w:themeColor="text1" w:themeTint="80"/>
            </w:rPr>
            <w:t>Vnesti besedilo.</w:t>
          </w:r>
        </w:p>
      </w:docPartBody>
    </w:docPart>
    <w:docPart>
      <w:docPartPr>
        <w:name w:val="5C5F796044FC4100B91C6546F0205590"/>
        <w:category>
          <w:name w:val="Splošno"/>
          <w:gallery w:val="placeholder"/>
        </w:category>
        <w:types>
          <w:type w:val="bbPlcHdr"/>
        </w:types>
        <w:behaviors>
          <w:behavior w:val="content"/>
        </w:behaviors>
        <w:guid w:val="{5667DB8D-D65B-45BB-9283-5DB36A70B558}"/>
      </w:docPartPr>
      <w:docPartBody>
        <w:p w:rsidR="003C4926" w:rsidRDefault="001141BB" w:rsidP="001141BB">
          <w:pPr>
            <w:pStyle w:val="5C5F796044FC4100B91C6546F0205590"/>
          </w:pPr>
          <w:r w:rsidRPr="00137EA7">
            <w:rPr>
              <w:rStyle w:val="Besedilooznabemesta"/>
              <w:rFonts w:ascii="Calibri" w:eastAsia="Calibri" w:hAnsi="Calibri" w:cs="Calibri"/>
              <w:bCs/>
              <w:i/>
              <w:iCs/>
              <w:color w:val="7F7F7F" w:themeColor="text1" w:themeTint="80"/>
            </w:rPr>
            <w:t>Vnesti besedilo.</w:t>
          </w:r>
        </w:p>
      </w:docPartBody>
    </w:docPart>
    <w:docPart>
      <w:docPartPr>
        <w:name w:val="3ED71F4CBE3E4F03B6288D05D96E42FA"/>
        <w:category>
          <w:name w:val="Splošno"/>
          <w:gallery w:val="placeholder"/>
        </w:category>
        <w:types>
          <w:type w:val="bbPlcHdr"/>
        </w:types>
        <w:behaviors>
          <w:behavior w:val="content"/>
        </w:behaviors>
        <w:guid w:val="{C7E32C3B-4996-438F-9D11-6F61459CD08E}"/>
      </w:docPartPr>
      <w:docPartBody>
        <w:p w:rsidR="003C4926" w:rsidRDefault="001141BB" w:rsidP="001141BB">
          <w:pPr>
            <w:pStyle w:val="3ED71F4CBE3E4F03B6288D05D96E42FA"/>
          </w:pPr>
          <w:r w:rsidRPr="00137EA7">
            <w:rPr>
              <w:rStyle w:val="Besedilooznabemesta"/>
              <w:rFonts w:ascii="Calibri" w:eastAsia="Calibri" w:hAnsi="Calibri" w:cs="Calibri"/>
              <w:bCs/>
              <w:i/>
              <w:iCs/>
              <w:color w:val="7F7F7F" w:themeColor="text1" w:themeTint="80"/>
            </w:rPr>
            <w:t>Vnesti besedilo.</w:t>
          </w:r>
        </w:p>
      </w:docPartBody>
    </w:docPart>
    <w:docPart>
      <w:docPartPr>
        <w:name w:val="4C2D526BBBC54F389CB5EE9EB4B80268"/>
        <w:category>
          <w:name w:val="Splošno"/>
          <w:gallery w:val="placeholder"/>
        </w:category>
        <w:types>
          <w:type w:val="bbPlcHdr"/>
        </w:types>
        <w:behaviors>
          <w:behavior w:val="content"/>
        </w:behaviors>
        <w:guid w:val="{779660BE-86D2-41FC-B40D-41D00A327DBA}"/>
      </w:docPartPr>
      <w:docPartBody>
        <w:p w:rsidR="003C4926" w:rsidRDefault="001141BB" w:rsidP="001141BB">
          <w:pPr>
            <w:pStyle w:val="4C2D526BBBC54F389CB5EE9EB4B80268"/>
          </w:pPr>
          <w:r w:rsidRPr="00137EA7">
            <w:rPr>
              <w:rStyle w:val="Besedilooznabemesta"/>
              <w:rFonts w:ascii="Calibri" w:eastAsia="Calibri" w:hAnsi="Calibri" w:cs="Calibri"/>
              <w:bCs/>
              <w:i/>
              <w:iCs/>
              <w:color w:val="7F7F7F" w:themeColor="text1" w:themeTint="80"/>
            </w:rPr>
            <w:t>Vnesti besedilo.</w:t>
          </w:r>
        </w:p>
      </w:docPartBody>
    </w:docPart>
    <w:docPart>
      <w:docPartPr>
        <w:name w:val="DF93167FACB243EABA16CF930934A00E"/>
        <w:category>
          <w:name w:val="Splošno"/>
          <w:gallery w:val="placeholder"/>
        </w:category>
        <w:types>
          <w:type w:val="bbPlcHdr"/>
        </w:types>
        <w:behaviors>
          <w:behavior w:val="content"/>
        </w:behaviors>
        <w:guid w:val="{3A592781-64C7-4F3C-86F5-B5FCA34C1013}"/>
      </w:docPartPr>
      <w:docPartBody>
        <w:p w:rsidR="003C4926" w:rsidRDefault="001141BB" w:rsidP="001141BB">
          <w:pPr>
            <w:pStyle w:val="DF93167FACB243EABA16CF930934A00E"/>
          </w:pPr>
          <w:r w:rsidRPr="00137EA7">
            <w:rPr>
              <w:rStyle w:val="Besedilooznabemesta"/>
              <w:rFonts w:ascii="Calibri" w:eastAsia="Calibri" w:hAnsi="Calibri" w:cs="Calibri"/>
              <w:bCs/>
              <w:i/>
              <w:iCs/>
              <w:color w:val="7F7F7F" w:themeColor="text1" w:themeTint="80"/>
            </w:rPr>
            <w:t>Vnesti besedilo.</w:t>
          </w:r>
        </w:p>
      </w:docPartBody>
    </w:docPart>
    <w:docPart>
      <w:docPartPr>
        <w:name w:val="91053C46C66349C48B72AC09E426F50E"/>
        <w:category>
          <w:name w:val="Splošno"/>
          <w:gallery w:val="placeholder"/>
        </w:category>
        <w:types>
          <w:type w:val="bbPlcHdr"/>
        </w:types>
        <w:behaviors>
          <w:behavior w:val="content"/>
        </w:behaviors>
        <w:guid w:val="{E58E9F67-0474-4010-B062-1797A02FD71E}"/>
      </w:docPartPr>
      <w:docPartBody>
        <w:p w:rsidR="003C4926" w:rsidRDefault="001141BB" w:rsidP="001141BB">
          <w:pPr>
            <w:pStyle w:val="91053C46C66349C48B72AC09E426F50E"/>
          </w:pPr>
          <w:r w:rsidRPr="00137EA7">
            <w:rPr>
              <w:rStyle w:val="Besedilooznabemesta"/>
              <w:rFonts w:ascii="Calibri" w:eastAsia="Calibri" w:hAnsi="Calibri" w:cs="Calibri"/>
              <w:bCs/>
              <w:i/>
              <w:iCs/>
              <w:color w:val="7F7F7F" w:themeColor="text1" w:themeTint="80"/>
            </w:rPr>
            <w:t>Vnesti besedilo.</w:t>
          </w:r>
        </w:p>
      </w:docPartBody>
    </w:docPart>
    <w:docPart>
      <w:docPartPr>
        <w:name w:val="6F3F03F095D8467FB912CF2AD3923568"/>
        <w:category>
          <w:name w:val="Splošno"/>
          <w:gallery w:val="placeholder"/>
        </w:category>
        <w:types>
          <w:type w:val="bbPlcHdr"/>
        </w:types>
        <w:behaviors>
          <w:behavior w:val="content"/>
        </w:behaviors>
        <w:guid w:val="{046E22CD-8F8A-4A54-A494-823FE87CF76F}"/>
      </w:docPartPr>
      <w:docPartBody>
        <w:p w:rsidR="003C4926" w:rsidRDefault="001141BB" w:rsidP="001141BB">
          <w:pPr>
            <w:pStyle w:val="6F3F03F095D8467FB912CF2AD3923568"/>
          </w:pPr>
          <w:r w:rsidRPr="00137EA7">
            <w:rPr>
              <w:rStyle w:val="Besedilooznabemesta"/>
              <w:rFonts w:ascii="Calibri" w:eastAsia="Calibri" w:hAnsi="Calibri" w:cs="Calibri"/>
              <w:bCs/>
              <w:i/>
              <w:iCs/>
              <w:color w:val="7F7F7F" w:themeColor="text1" w:themeTint="80"/>
            </w:rPr>
            <w:t>Vnesti besedilo.</w:t>
          </w:r>
        </w:p>
      </w:docPartBody>
    </w:docPart>
    <w:docPart>
      <w:docPartPr>
        <w:name w:val="0D80C05955D4497185A57D050B3F91B9"/>
        <w:category>
          <w:name w:val="Splošno"/>
          <w:gallery w:val="placeholder"/>
        </w:category>
        <w:types>
          <w:type w:val="bbPlcHdr"/>
        </w:types>
        <w:behaviors>
          <w:behavior w:val="content"/>
        </w:behaviors>
        <w:guid w:val="{21B962F1-A67B-4CFD-BCA5-B5A8DBBF7460}"/>
      </w:docPartPr>
      <w:docPartBody>
        <w:p w:rsidR="003C4926" w:rsidRDefault="001141BB" w:rsidP="001141BB">
          <w:pPr>
            <w:pStyle w:val="0D80C05955D4497185A57D050B3F91B9"/>
          </w:pPr>
          <w:r w:rsidRPr="00137EA7">
            <w:rPr>
              <w:rStyle w:val="Besedilooznabemesta"/>
              <w:rFonts w:ascii="Calibri" w:eastAsia="Calibri" w:hAnsi="Calibri" w:cs="Calibri"/>
              <w:bCs/>
              <w:i/>
              <w:iCs/>
              <w:color w:val="7F7F7F" w:themeColor="text1" w:themeTint="80"/>
            </w:rPr>
            <w:t>Vnesti besedilo.</w:t>
          </w:r>
        </w:p>
      </w:docPartBody>
    </w:docPart>
    <w:docPart>
      <w:docPartPr>
        <w:name w:val="93C81664A60C406686CE3B8DF32B8C3E"/>
        <w:category>
          <w:name w:val="Splošno"/>
          <w:gallery w:val="placeholder"/>
        </w:category>
        <w:types>
          <w:type w:val="bbPlcHdr"/>
        </w:types>
        <w:behaviors>
          <w:behavior w:val="content"/>
        </w:behaviors>
        <w:guid w:val="{46E51C47-44E9-408A-8398-4C3FC338FAF0}"/>
      </w:docPartPr>
      <w:docPartBody>
        <w:p w:rsidR="003C4926" w:rsidRDefault="001141BB" w:rsidP="001141BB">
          <w:pPr>
            <w:pStyle w:val="93C81664A60C406686CE3B8DF32B8C3E"/>
          </w:pPr>
          <w:r w:rsidRPr="00137EA7">
            <w:rPr>
              <w:rStyle w:val="Besedilooznabemesta"/>
              <w:rFonts w:ascii="Calibri" w:eastAsia="Calibri" w:hAnsi="Calibri" w:cs="Calibri"/>
              <w:bCs/>
              <w:i/>
              <w:iCs/>
              <w:color w:val="7F7F7F" w:themeColor="text1" w:themeTint="80"/>
            </w:rPr>
            <w:t>Vnesti besedilo.</w:t>
          </w:r>
        </w:p>
      </w:docPartBody>
    </w:docPart>
    <w:docPart>
      <w:docPartPr>
        <w:name w:val="65E4A20AB165463FA17D2C1019F2BFED"/>
        <w:category>
          <w:name w:val="Splošno"/>
          <w:gallery w:val="placeholder"/>
        </w:category>
        <w:types>
          <w:type w:val="bbPlcHdr"/>
        </w:types>
        <w:behaviors>
          <w:behavior w:val="content"/>
        </w:behaviors>
        <w:guid w:val="{6E3331EC-0DEA-49C3-882D-908DA7F5016A}"/>
      </w:docPartPr>
      <w:docPartBody>
        <w:p w:rsidR="003C4926" w:rsidRDefault="001141BB" w:rsidP="001141BB">
          <w:pPr>
            <w:pStyle w:val="65E4A20AB165463FA17D2C1019F2BFED"/>
          </w:pPr>
          <w:r w:rsidRPr="00137EA7">
            <w:rPr>
              <w:rStyle w:val="Besedilooznabemesta"/>
              <w:rFonts w:ascii="Calibri" w:eastAsia="Calibri" w:hAnsi="Calibri" w:cs="Calibri"/>
              <w:bCs/>
              <w:i/>
              <w:iCs/>
              <w:color w:val="7F7F7F" w:themeColor="text1" w:themeTint="80"/>
            </w:rPr>
            <w:t>Vnesti besedilo.</w:t>
          </w:r>
        </w:p>
      </w:docPartBody>
    </w:docPart>
    <w:docPart>
      <w:docPartPr>
        <w:name w:val="F3E733A55CE24FE6B61A67BE12172E10"/>
        <w:category>
          <w:name w:val="Splošno"/>
          <w:gallery w:val="placeholder"/>
        </w:category>
        <w:types>
          <w:type w:val="bbPlcHdr"/>
        </w:types>
        <w:behaviors>
          <w:behavior w:val="content"/>
        </w:behaviors>
        <w:guid w:val="{0887015C-AB8B-45FD-AC2E-8CD71A01A4E1}"/>
      </w:docPartPr>
      <w:docPartBody>
        <w:p w:rsidR="003C4926" w:rsidRDefault="001141BB" w:rsidP="001141BB">
          <w:pPr>
            <w:pStyle w:val="F3E733A55CE24FE6B61A67BE12172E10"/>
          </w:pPr>
          <w:r w:rsidRPr="00137EA7">
            <w:rPr>
              <w:rStyle w:val="Besedilooznabemesta"/>
              <w:rFonts w:ascii="Calibri" w:eastAsia="Calibri" w:hAnsi="Calibri" w:cs="Calibri"/>
              <w:bCs/>
              <w:i/>
              <w:iCs/>
              <w:color w:val="7F7F7F" w:themeColor="text1" w:themeTint="80"/>
            </w:rPr>
            <w:t>Vnesti besedilo.</w:t>
          </w:r>
        </w:p>
      </w:docPartBody>
    </w:docPart>
    <w:docPart>
      <w:docPartPr>
        <w:name w:val="FFE2C6A853D34A36B377D4B36A7BE9EF"/>
        <w:category>
          <w:name w:val="Splošno"/>
          <w:gallery w:val="placeholder"/>
        </w:category>
        <w:types>
          <w:type w:val="bbPlcHdr"/>
        </w:types>
        <w:behaviors>
          <w:behavior w:val="content"/>
        </w:behaviors>
        <w:guid w:val="{B9F301AD-2EE9-451B-B16D-BC8E774AB941}"/>
      </w:docPartPr>
      <w:docPartBody>
        <w:p w:rsidR="003C4926" w:rsidRDefault="001141BB" w:rsidP="001141BB">
          <w:pPr>
            <w:pStyle w:val="FFE2C6A853D34A36B377D4B36A7BE9EF"/>
          </w:pPr>
          <w:r w:rsidRPr="00137EA7">
            <w:rPr>
              <w:rStyle w:val="Besedilooznabemesta"/>
              <w:rFonts w:ascii="Calibri" w:eastAsia="Calibri" w:hAnsi="Calibri" w:cs="Calibri"/>
              <w:bCs/>
              <w:i/>
              <w:iCs/>
              <w:color w:val="7F7F7F" w:themeColor="text1" w:themeTint="80"/>
            </w:rPr>
            <w:t>Vnesti besedilo.</w:t>
          </w:r>
        </w:p>
      </w:docPartBody>
    </w:docPart>
    <w:docPart>
      <w:docPartPr>
        <w:name w:val="306D168589ED40DFAE86A9A17E8C7D07"/>
        <w:category>
          <w:name w:val="Splošno"/>
          <w:gallery w:val="placeholder"/>
        </w:category>
        <w:types>
          <w:type w:val="bbPlcHdr"/>
        </w:types>
        <w:behaviors>
          <w:behavior w:val="content"/>
        </w:behaviors>
        <w:guid w:val="{A1DCD91C-CF0D-4AEF-952E-4E802324E37D}"/>
      </w:docPartPr>
      <w:docPartBody>
        <w:p w:rsidR="003C4926" w:rsidRDefault="001141BB" w:rsidP="001141BB">
          <w:pPr>
            <w:pStyle w:val="306D168589ED40DFAE86A9A17E8C7D07"/>
          </w:pPr>
          <w:r w:rsidRPr="00137EA7">
            <w:rPr>
              <w:rStyle w:val="Besedilooznabemesta"/>
              <w:rFonts w:ascii="Calibri" w:eastAsia="Calibri" w:hAnsi="Calibri" w:cs="Calibri"/>
              <w:bCs/>
              <w:i/>
              <w:iCs/>
              <w:color w:val="7F7F7F" w:themeColor="text1" w:themeTint="80"/>
            </w:rPr>
            <w:t>Vnesti besedilo.</w:t>
          </w:r>
        </w:p>
      </w:docPartBody>
    </w:docPart>
    <w:docPart>
      <w:docPartPr>
        <w:name w:val="E55679E4DF344CF1A42F0C9B3962373E"/>
        <w:category>
          <w:name w:val="Splošno"/>
          <w:gallery w:val="placeholder"/>
        </w:category>
        <w:types>
          <w:type w:val="bbPlcHdr"/>
        </w:types>
        <w:behaviors>
          <w:behavior w:val="content"/>
        </w:behaviors>
        <w:guid w:val="{087010C4-3413-4E5F-BE82-22E25AF96FF2}"/>
      </w:docPartPr>
      <w:docPartBody>
        <w:p w:rsidR="003C4926" w:rsidRDefault="001141BB" w:rsidP="001141BB">
          <w:pPr>
            <w:pStyle w:val="E55679E4DF344CF1A42F0C9B3962373E"/>
          </w:pPr>
          <w:r w:rsidRPr="00137EA7">
            <w:rPr>
              <w:rStyle w:val="Besedilooznabemesta"/>
              <w:rFonts w:ascii="Calibri" w:eastAsia="Calibri" w:hAnsi="Calibri" w:cs="Calibri"/>
              <w:bCs/>
              <w:i/>
              <w:iCs/>
              <w:color w:val="7F7F7F" w:themeColor="text1" w:themeTint="80"/>
            </w:rPr>
            <w:t>Vnesti besedilo.</w:t>
          </w:r>
        </w:p>
      </w:docPartBody>
    </w:docPart>
    <w:docPart>
      <w:docPartPr>
        <w:name w:val="F30A70BD3CFB4F1F9DFE6CCF55A9B503"/>
        <w:category>
          <w:name w:val="Splošno"/>
          <w:gallery w:val="placeholder"/>
        </w:category>
        <w:types>
          <w:type w:val="bbPlcHdr"/>
        </w:types>
        <w:behaviors>
          <w:behavior w:val="content"/>
        </w:behaviors>
        <w:guid w:val="{87E1226A-7820-467F-933A-A7DC75A5B5FF}"/>
      </w:docPartPr>
      <w:docPartBody>
        <w:p w:rsidR="003C4926" w:rsidRDefault="001141BB" w:rsidP="001141BB">
          <w:pPr>
            <w:pStyle w:val="F30A70BD3CFB4F1F9DFE6CCF55A9B503"/>
          </w:pPr>
          <w:r w:rsidRPr="00137EA7">
            <w:rPr>
              <w:rStyle w:val="Besedilooznabemesta"/>
              <w:rFonts w:ascii="Calibri" w:eastAsia="Calibri" w:hAnsi="Calibri" w:cs="Calibri"/>
              <w:bCs/>
              <w:i/>
              <w:iCs/>
              <w:color w:val="7F7F7F" w:themeColor="text1" w:themeTint="80"/>
            </w:rPr>
            <w:t>Vnesti besedilo.</w:t>
          </w:r>
        </w:p>
      </w:docPartBody>
    </w:docPart>
    <w:docPart>
      <w:docPartPr>
        <w:name w:val="CC0FEFA9B72A4B32BEDD1EEAC3E8955B"/>
        <w:category>
          <w:name w:val="Splošno"/>
          <w:gallery w:val="placeholder"/>
        </w:category>
        <w:types>
          <w:type w:val="bbPlcHdr"/>
        </w:types>
        <w:behaviors>
          <w:behavior w:val="content"/>
        </w:behaviors>
        <w:guid w:val="{362DAEA7-189C-4B04-865C-8D9870FB2EF9}"/>
      </w:docPartPr>
      <w:docPartBody>
        <w:p w:rsidR="003C4926" w:rsidRDefault="001141BB" w:rsidP="001141BB">
          <w:pPr>
            <w:pStyle w:val="CC0FEFA9B72A4B32BEDD1EEAC3E8955B"/>
          </w:pPr>
          <w:r w:rsidRPr="00137EA7">
            <w:rPr>
              <w:rStyle w:val="Besedilooznabemesta"/>
              <w:rFonts w:ascii="Calibri" w:eastAsia="Calibri" w:hAnsi="Calibri" w:cs="Calibri"/>
              <w:bCs/>
              <w:i/>
              <w:iCs/>
              <w:color w:val="7F7F7F" w:themeColor="text1" w:themeTint="80"/>
            </w:rPr>
            <w:t>Vnesti besedilo.</w:t>
          </w:r>
        </w:p>
      </w:docPartBody>
    </w:docPart>
    <w:docPart>
      <w:docPartPr>
        <w:name w:val="94D770C76D4D43AD98024965F73791CB"/>
        <w:category>
          <w:name w:val="Splošno"/>
          <w:gallery w:val="placeholder"/>
        </w:category>
        <w:types>
          <w:type w:val="bbPlcHdr"/>
        </w:types>
        <w:behaviors>
          <w:behavior w:val="content"/>
        </w:behaviors>
        <w:guid w:val="{2BE0D25A-156E-4CBA-9A11-9BD81C85E3B3}"/>
      </w:docPartPr>
      <w:docPartBody>
        <w:p w:rsidR="003C4926" w:rsidRDefault="001141BB" w:rsidP="001141BB">
          <w:pPr>
            <w:pStyle w:val="94D770C76D4D43AD98024965F73791CB"/>
          </w:pPr>
          <w:r w:rsidRPr="00137EA7">
            <w:rPr>
              <w:rStyle w:val="Besedilooznabemesta"/>
              <w:rFonts w:ascii="Calibri" w:eastAsia="Calibri" w:hAnsi="Calibri" w:cs="Calibri"/>
              <w:bCs/>
              <w:i/>
              <w:iCs/>
              <w:color w:val="7F7F7F" w:themeColor="text1" w:themeTint="80"/>
            </w:rPr>
            <w:t>Vnesti besedilo.</w:t>
          </w:r>
        </w:p>
      </w:docPartBody>
    </w:docPart>
    <w:docPart>
      <w:docPartPr>
        <w:name w:val="2E5AFB56BCE84DADBAB504C492BAD62E"/>
        <w:category>
          <w:name w:val="Splošno"/>
          <w:gallery w:val="placeholder"/>
        </w:category>
        <w:types>
          <w:type w:val="bbPlcHdr"/>
        </w:types>
        <w:behaviors>
          <w:behavior w:val="content"/>
        </w:behaviors>
        <w:guid w:val="{EE918C93-B23A-4944-90F2-BCFDFB88A73E}"/>
      </w:docPartPr>
      <w:docPartBody>
        <w:p w:rsidR="003C4926" w:rsidRDefault="001141BB" w:rsidP="001141BB">
          <w:pPr>
            <w:pStyle w:val="2E5AFB56BCE84DADBAB504C492BAD62E"/>
          </w:pPr>
          <w:r w:rsidRPr="00137EA7">
            <w:rPr>
              <w:rStyle w:val="Besedilooznabemesta"/>
              <w:rFonts w:ascii="Calibri" w:eastAsia="Calibri" w:hAnsi="Calibri" w:cs="Calibri"/>
              <w:bCs/>
              <w:i/>
              <w:iCs/>
              <w:color w:val="7F7F7F" w:themeColor="text1" w:themeTint="80"/>
            </w:rPr>
            <w:t>Vnesti besedilo.</w:t>
          </w:r>
        </w:p>
      </w:docPartBody>
    </w:docPart>
    <w:docPart>
      <w:docPartPr>
        <w:name w:val="F2F928F4F6D94690970D9B0F005D1824"/>
        <w:category>
          <w:name w:val="Splošno"/>
          <w:gallery w:val="placeholder"/>
        </w:category>
        <w:types>
          <w:type w:val="bbPlcHdr"/>
        </w:types>
        <w:behaviors>
          <w:behavior w:val="content"/>
        </w:behaviors>
        <w:guid w:val="{0194F9D1-FABD-4C6E-81AB-0E935F17A361}"/>
      </w:docPartPr>
      <w:docPartBody>
        <w:p w:rsidR="003C4926" w:rsidRDefault="001141BB" w:rsidP="001141BB">
          <w:pPr>
            <w:pStyle w:val="F2F928F4F6D94690970D9B0F005D1824"/>
          </w:pPr>
          <w:r w:rsidRPr="00137EA7">
            <w:rPr>
              <w:rStyle w:val="Besedilooznabemesta"/>
              <w:rFonts w:ascii="Calibri" w:eastAsia="Calibri" w:hAnsi="Calibri" w:cs="Calibri"/>
              <w:bCs/>
              <w:i/>
              <w:iCs/>
              <w:color w:val="7F7F7F" w:themeColor="text1" w:themeTint="80"/>
            </w:rPr>
            <w:t>Vnesti besedilo.</w:t>
          </w:r>
        </w:p>
      </w:docPartBody>
    </w:docPart>
    <w:docPart>
      <w:docPartPr>
        <w:name w:val="C8BA9567D0144688914F641074DFD973"/>
        <w:category>
          <w:name w:val="Splošno"/>
          <w:gallery w:val="placeholder"/>
        </w:category>
        <w:types>
          <w:type w:val="bbPlcHdr"/>
        </w:types>
        <w:behaviors>
          <w:behavior w:val="content"/>
        </w:behaviors>
        <w:guid w:val="{BFED8C19-C315-41D4-98F1-69AC7A567F48}"/>
      </w:docPartPr>
      <w:docPartBody>
        <w:p w:rsidR="003C4926" w:rsidRDefault="001141BB" w:rsidP="001141BB">
          <w:pPr>
            <w:pStyle w:val="C8BA9567D0144688914F641074DFD973"/>
          </w:pPr>
          <w:r w:rsidRPr="00137EA7">
            <w:rPr>
              <w:rStyle w:val="Besedilooznabemesta"/>
              <w:rFonts w:ascii="Calibri" w:eastAsia="Calibri" w:hAnsi="Calibri" w:cs="Calibri"/>
              <w:bCs/>
              <w:i/>
              <w:iCs/>
              <w:color w:val="7F7F7F" w:themeColor="text1" w:themeTint="80"/>
            </w:rPr>
            <w:t>Vnesti besedilo.</w:t>
          </w:r>
        </w:p>
      </w:docPartBody>
    </w:docPart>
    <w:docPart>
      <w:docPartPr>
        <w:name w:val="D264DACDB97C403EB37B43AB370B7F27"/>
        <w:category>
          <w:name w:val="Splošno"/>
          <w:gallery w:val="placeholder"/>
        </w:category>
        <w:types>
          <w:type w:val="bbPlcHdr"/>
        </w:types>
        <w:behaviors>
          <w:behavior w:val="content"/>
        </w:behaviors>
        <w:guid w:val="{72B3A264-A7F8-44A5-89F3-ED439F4073D7}"/>
      </w:docPartPr>
      <w:docPartBody>
        <w:p w:rsidR="003C4926" w:rsidRDefault="001141BB" w:rsidP="001141BB">
          <w:pPr>
            <w:pStyle w:val="D264DACDB97C403EB37B43AB370B7F27"/>
          </w:pPr>
          <w:r w:rsidRPr="00137EA7">
            <w:rPr>
              <w:rStyle w:val="Besedilooznabemesta"/>
              <w:rFonts w:ascii="Calibri" w:eastAsia="Calibri" w:hAnsi="Calibri" w:cs="Calibri"/>
              <w:bCs/>
              <w:i/>
              <w:iCs/>
              <w:color w:val="7F7F7F" w:themeColor="text1" w:themeTint="80"/>
            </w:rPr>
            <w:t>Vnesti besedilo.</w:t>
          </w:r>
        </w:p>
      </w:docPartBody>
    </w:docPart>
    <w:docPart>
      <w:docPartPr>
        <w:name w:val="000C86DB6DC34FA89C11A125FFD72001"/>
        <w:category>
          <w:name w:val="Splošno"/>
          <w:gallery w:val="placeholder"/>
        </w:category>
        <w:types>
          <w:type w:val="bbPlcHdr"/>
        </w:types>
        <w:behaviors>
          <w:behavior w:val="content"/>
        </w:behaviors>
        <w:guid w:val="{A56C803D-6C7F-40D6-B16B-9444A5633F08}"/>
      </w:docPartPr>
      <w:docPartBody>
        <w:p w:rsidR="003C4926" w:rsidRDefault="001141BB" w:rsidP="001141BB">
          <w:pPr>
            <w:pStyle w:val="000C86DB6DC34FA89C11A125FFD72001"/>
          </w:pPr>
          <w:r w:rsidRPr="00137EA7">
            <w:rPr>
              <w:rStyle w:val="Besedilooznabemesta"/>
              <w:rFonts w:ascii="Calibri" w:eastAsia="Calibri" w:hAnsi="Calibri" w:cs="Calibri"/>
              <w:bCs/>
              <w:i/>
              <w:iCs/>
              <w:color w:val="7F7F7F" w:themeColor="text1" w:themeTint="80"/>
            </w:rPr>
            <w:t>Vnesti besedilo.</w:t>
          </w:r>
        </w:p>
      </w:docPartBody>
    </w:docPart>
    <w:docPart>
      <w:docPartPr>
        <w:name w:val="779CA1DD0C194D6FA3259EA76C1128BF"/>
        <w:category>
          <w:name w:val="Splošno"/>
          <w:gallery w:val="placeholder"/>
        </w:category>
        <w:types>
          <w:type w:val="bbPlcHdr"/>
        </w:types>
        <w:behaviors>
          <w:behavior w:val="content"/>
        </w:behaviors>
        <w:guid w:val="{04556A87-F655-4902-BDA0-B7235C9AC84B}"/>
      </w:docPartPr>
      <w:docPartBody>
        <w:p w:rsidR="003C4926" w:rsidRDefault="001141BB" w:rsidP="001141BB">
          <w:pPr>
            <w:pStyle w:val="779CA1DD0C194D6FA3259EA76C1128BF"/>
          </w:pPr>
          <w:r w:rsidRPr="00137EA7">
            <w:rPr>
              <w:rStyle w:val="Besedilooznabemesta"/>
              <w:rFonts w:ascii="Calibri" w:eastAsia="Calibri" w:hAnsi="Calibri" w:cs="Calibri"/>
              <w:bCs/>
              <w:i/>
              <w:iCs/>
              <w:color w:val="7F7F7F" w:themeColor="text1" w:themeTint="80"/>
            </w:rPr>
            <w:t>Vnesti besedilo.</w:t>
          </w:r>
        </w:p>
      </w:docPartBody>
    </w:docPart>
    <w:docPart>
      <w:docPartPr>
        <w:name w:val="F22DA53A29FD458A96B76782C1B6E551"/>
        <w:category>
          <w:name w:val="Splošno"/>
          <w:gallery w:val="placeholder"/>
        </w:category>
        <w:types>
          <w:type w:val="bbPlcHdr"/>
        </w:types>
        <w:behaviors>
          <w:behavior w:val="content"/>
        </w:behaviors>
        <w:guid w:val="{B464B03A-5750-41B1-9FB2-330514ED7C20}"/>
      </w:docPartPr>
      <w:docPartBody>
        <w:p w:rsidR="003C4926" w:rsidRDefault="001141BB" w:rsidP="001141BB">
          <w:pPr>
            <w:pStyle w:val="F22DA53A29FD458A96B76782C1B6E551"/>
          </w:pPr>
          <w:r w:rsidRPr="00137EA7">
            <w:rPr>
              <w:rStyle w:val="Besedilooznabemesta"/>
              <w:rFonts w:ascii="Calibri" w:eastAsia="Calibri" w:hAnsi="Calibri" w:cs="Calibri"/>
              <w:bCs/>
              <w:i/>
              <w:iCs/>
              <w:color w:val="7F7F7F" w:themeColor="text1" w:themeTint="80"/>
            </w:rPr>
            <w:t>Vnesti besedilo.</w:t>
          </w:r>
        </w:p>
      </w:docPartBody>
    </w:docPart>
    <w:docPart>
      <w:docPartPr>
        <w:name w:val="BDF7F1D63E084CDDAF6E91B8F6A13D6D"/>
        <w:category>
          <w:name w:val="Splošno"/>
          <w:gallery w:val="placeholder"/>
        </w:category>
        <w:types>
          <w:type w:val="bbPlcHdr"/>
        </w:types>
        <w:behaviors>
          <w:behavior w:val="content"/>
        </w:behaviors>
        <w:guid w:val="{CB0EE90D-1683-4E90-8EE1-1CADD57C1FBB}"/>
      </w:docPartPr>
      <w:docPartBody>
        <w:p w:rsidR="003C4926" w:rsidRDefault="001141BB" w:rsidP="001141BB">
          <w:pPr>
            <w:pStyle w:val="BDF7F1D63E084CDDAF6E91B8F6A13D6D"/>
          </w:pPr>
          <w:r w:rsidRPr="00137EA7">
            <w:rPr>
              <w:rStyle w:val="Besedilooznabemesta"/>
              <w:rFonts w:ascii="Calibri" w:eastAsia="Calibri" w:hAnsi="Calibri" w:cs="Calibri"/>
              <w:bCs/>
              <w:i/>
              <w:iCs/>
              <w:color w:val="7F7F7F" w:themeColor="text1" w:themeTint="80"/>
            </w:rPr>
            <w:t>Vnesti besedilo.</w:t>
          </w:r>
        </w:p>
      </w:docPartBody>
    </w:docPart>
    <w:docPart>
      <w:docPartPr>
        <w:name w:val="14432E7C03834E899468AFBCA12F0A17"/>
        <w:category>
          <w:name w:val="Splošno"/>
          <w:gallery w:val="placeholder"/>
        </w:category>
        <w:types>
          <w:type w:val="bbPlcHdr"/>
        </w:types>
        <w:behaviors>
          <w:behavior w:val="content"/>
        </w:behaviors>
        <w:guid w:val="{4A9B7996-5152-45E5-8D11-115D2F941B82}"/>
      </w:docPartPr>
      <w:docPartBody>
        <w:p w:rsidR="003C4926" w:rsidRDefault="001141BB" w:rsidP="001141BB">
          <w:pPr>
            <w:pStyle w:val="14432E7C03834E899468AFBCA12F0A17"/>
          </w:pPr>
          <w:r w:rsidRPr="00137EA7">
            <w:rPr>
              <w:rStyle w:val="Besedilooznabemesta"/>
              <w:rFonts w:ascii="Calibri" w:eastAsia="Calibri" w:hAnsi="Calibri" w:cs="Calibri"/>
              <w:bCs/>
              <w:i/>
              <w:iCs/>
              <w:color w:val="7F7F7F" w:themeColor="text1" w:themeTint="80"/>
            </w:rPr>
            <w:t>Vnesti besedilo.</w:t>
          </w:r>
        </w:p>
      </w:docPartBody>
    </w:docPart>
    <w:docPart>
      <w:docPartPr>
        <w:name w:val="3463E2724A2348A4B2424E92D26DDBA1"/>
        <w:category>
          <w:name w:val="Splošno"/>
          <w:gallery w:val="placeholder"/>
        </w:category>
        <w:types>
          <w:type w:val="bbPlcHdr"/>
        </w:types>
        <w:behaviors>
          <w:behavior w:val="content"/>
        </w:behaviors>
        <w:guid w:val="{AFF5F41F-6B84-484A-9B62-31139887CD64}"/>
      </w:docPartPr>
      <w:docPartBody>
        <w:p w:rsidR="003C4926" w:rsidRDefault="001141BB" w:rsidP="001141BB">
          <w:pPr>
            <w:pStyle w:val="3463E2724A2348A4B2424E92D26DDBA1"/>
          </w:pPr>
          <w:r w:rsidRPr="00137EA7">
            <w:rPr>
              <w:rStyle w:val="Besedilooznabemesta"/>
              <w:rFonts w:ascii="Calibri" w:eastAsia="Calibri" w:hAnsi="Calibri" w:cs="Calibri"/>
              <w:bCs/>
              <w:i/>
              <w:iCs/>
              <w:color w:val="7F7F7F" w:themeColor="text1" w:themeTint="80"/>
            </w:rPr>
            <w:t>Vnesti besedilo.</w:t>
          </w:r>
        </w:p>
      </w:docPartBody>
    </w:docPart>
    <w:docPart>
      <w:docPartPr>
        <w:name w:val="0B2E0E132F184EE3BAE8EF9BBB9AFAF6"/>
        <w:category>
          <w:name w:val="Splošno"/>
          <w:gallery w:val="placeholder"/>
        </w:category>
        <w:types>
          <w:type w:val="bbPlcHdr"/>
        </w:types>
        <w:behaviors>
          <w:behavior w:val="content"/>
        </w:behaviors>
        <w:guid w:val="{33DDFDFD-EB49-4FDD-B264-193A8E43146A}"/>
      </w:docPartPr>
      <w:docPartBody>
        <w:p w:rsidR="003C4926" w:rsidRDefault="001141BB" w:rsidP="001141BB">
          <w:pPr>
            <w:pStyle w:val="0B2E0E132F184EE3BAE8EF9BBB9AFAF6"/>
          </w:pPr>
          <w:r w:rsidRPr="00137EA7">
            <w:rPr>
              <w:rStyle w:val="Besedilooznabemesta"/>
              <w:rFonts w:ascii="Calibri" w:eastAsia="Calibri" w:hAnsi="Calibri" w:cs="Calibri"/>
              <w:bCs/>
              <w:i/>
              <w:iCs/>
              <w:color w:val="7F7F7F" w:themeColor="text1" w:themeTint="80"/>
            </w:rPr>
            <w:t>Vnesti besedilo.</w:t>
          </w:r>
        </w:p>
      </w:docPartBody>
    </w:docPart>
    <w:docPart>
      <w:docPartPr>
        <w:name w:val="D95DA47145E54FBA9FA8EA63FCB624A8"/>
        <w:category>
          <w:name w:val="Splošno"/>
          <w:gallery w:val="placeholder"/>
        </w:category>
        <w:types>
          <w:type w:val="bbPlcHdr"/>
        </w:types>
        <w:behaviors>
          <w:behavior w:val="content"/>
        </w:behaviors>
        <w:guid w:val="{FE5D0B28-ACD0-4EEC-8BB1-FE13D6EE2C3F}"/>
      </w:docPartPr>
      <w:docPartBody>
        <w:p w:rsidR="003C4926" w:rsidRDefault="001141BB" w:rsidP="001141BB">
          <w:pPr>
            <w:pStyle w:val="D95DA47145E54FBA9FA8EA63FCB624A8"/>
          </w:pPr>
          <w:r w:rsidRPr="00137EA7">
            <w:rPr>
              <w:rStyle w:val="Besedilooznabemesta"/>
              <w:rFonts w:ascii="Calibri" w:eastAsia="Calibri" w:hAnsi="Calibri" w:cs="Calibri"/>
              <w:bCs/>
              <w:i/>
              <w:iCs/>
              <w:color w:val="7F7F7F" w:themeColor="text1" w:themeTint="80"/>
            </w:rPr>
            <w:t>Vnesti besedilo.</w:t>
          </w:r>
        </w:p>
      </w:docPartBody>
    </w:docPart>
    <w:docPart>
      <w:docPartPr>
        <w:name w:val="F93E656688A149BB81100A6CF1CF6846"/>
        <w:category>
          <w:name w:val="Splošno"/>
          <w:gallery w:val="placeholder"/>
        </w:category>
        <w:types>
          <w:type w:val="bbPlcHdr"/>
        </w:types>
        <w:behaviors>
          <w:behavior w:val="content"/>
        </w:behaviors>
        <w:guid w:val="{CC89F89F-35B2-4CBF-BC67-A4D12F5CE6AE}"/>
      </w:docPartPr>
      <w:docPartBody>
        <w:p w:rsidR="003C4926" w:rsidRDefault="001141BB" w:rsidP="001141BB">
          <w:pPr>
            <w:pStyle w:val="F93E656688A149BB81100A6CF1CF6846"/>
          </w:pPr>
          <w:r w:rsidRPr="00137EA7">
            <w:rPr>
              <w:rStyle w:val="Besedilooznabemesta"/>
              <w:rFonts w:ascii="Calibri" w:eastAsia="Calibri" w:hAnsi="Calibri" w:cs="Calibri"/>
              <w:bCs/>
              <w:i/>
              <w:iCs/>
              <w:color w:val="7F7F7F" w:themeColor="text1" w:themeTint="80"/>
            </w:rPr>
            <w:t>Vnesti besedilo.</w:t>
          </w:r>
        </w:p>
      </w:docPartBody>
    </w:docPart>
    <w:docPart>
      <w:docPartPr>
        <w:name w:val="52EA5A63B5E94CC49C573CDDC9311F5F"/>
        <w:category>
          <w:name w:val="Splošno"/>
          <w:gallery w:val="placeholder"/>
        </w:category>
        <w:types>
          <w:type w:val="bbPlcHdr"/>
        </w:types>
        <w:behaviors>
          <w:behavior w:val="content"/>
        </w:behaviors>
        <w:guid w:val="{9EC0E734-9C86-4763-8D9E-2F087C24CF06}"/>
      </w:docPartPr>
      <w:docPartBody>
        <w:p w:rsidR="003C4926" w:rsidRDefault="001141BB" w:rsidP="001141BB">
          <w:pPr>
            <w:pStyle w:val="52EA5A63B5E94CC49C573CDDC9311F5F"/>
          </w:pPr>
          <w:r w:rsidRPr="00137EA7">
            <w:rPr>
              <w:rStyle w:val="Besedilooznabemesta"/>
              <w:rFonts w:ascii="Calibri" w:eastAsia="Calibri" w:hAnsi="Calibri" w:cs="Calibri"/>
              <w:bCs/>
              <w:i/>
              <w:iCs/>
              <w:color w:val="7F7F7F" w:themeColor="text1" w:themeTint="80"/>
            </w:rPr>
            <w:t>Vnesti besedilo.</w:t>
          </w:r>
        </w:p>
      </w:docPartBody>
    </w:docPart>
    <w:docPart>
      <w:docPartPr>
        <w:name w:val="747FD2D1267845C69FB0D1F8839BD3D4"/>
        <w:category>
          <w:name w:val="Splošno"/>
          <w:gallery w:val="placeholder"/>
        </w:category>
        <w:types>
          <w:type w:val="bbPlcHdr"/>
        </w:types>
        <w:behaviors>
          <w:behavior w:val="content"/>
        </w:behaviors>
        <w:guid w:val="{B9DC5F17-30EE-49F8-88A4-F0DF0F5858E4}"/>
      </w:docPartPr>
      <w:docPartBody>
        <w:p w:rsidR="003C4926" w:rsidRDefault="001141BB" w:rsidP="001141BB">
          <w:pPr>
            <w:pStyle w:val="747FD2D1267845C69FB0D1F8839BD3D4"/>
          </w:pPr>
          <w:r w:rsidRPr="00137EA7">
            <w:rPr>
              <w:rStyle w:val="Besedilooznabemesta"/>
              <w:rFonts w:ascii="Calibri" w:eastAsia="Calibri" w:hAnsi="Calibri" w:cs="Calibri"/>
              <w:bCs/>
              <w:i/>
              <w:iCs/>
              <w:color w:val="7F7F7F" w:themeColor="text1" w:themeTint="80"/>
            </w:rPr>
            <w:t>Vnesti besedilo.</w:t>
          </w:r>
        </w:p>
      </w:docPartBody>
    </w:docPart>
    <w:docPart>
      <w:docPartPr>
        <w:name w:val="ADE48522B7924B01A335BBBB3A4BE5A4"/>
        <w:category>
          <w:name w:val="Splošno"/>
          <w:gallery w:val="placeholder"/>
        </w:category>
        <w:types>
          <w:type w:val="bbPlcHdr"/>
        </w:types>
        <w:behaviors>
          <w:behavior w:val="content"/>
        </w:behaviors>
        <w:guid w:val="{0772E9AA-08C9-4649-AC33-360455C76582}"/>
      </w:docPartPr>
      <w:docPartBody>
        <w:p w:rsidR="003C4926" w:rsidRDefault="001141BB" w:rsidP="001141BB">
          <w:pPr>
            <w:pStyle w:val="ADE48522B7924B01A335BBBB3A4BE5A4"/>
          </w:pPr>
          <w:r w:rsidRPr="00137EA7">
            <w:rPr>
              <w:rStyle w:val="Besedilooznabemesta"/>
              <w:rFonts w:ascii="Calibri" w:eastAsia="Calibri" w:hAnsi="Calibri" w:cs="Calibri"/>
              <w:bCs/>
              <w:i/>
              <w:iCs/>
              <w:color w:val="7F7F7F" w:themeColor="text1" w:themeTint="80"/>
            </w:rPr>
            <w:t>Vnesti besedilo.</w:t>
          </w:r>
        </w:p>
      </w:docPartBody>
    </w:docPart>
    <w:docPart>
      <w:docPartPr>
        <w:name w:val="12F7C16A254246BC9A3F6F0920DE3A6C"/>
        <w:category>
          <w:name w:val="Splošno"/>
          <w:gallery w:val="placeholder"/>
        </w:category>
        <w:types>
          <w:type w:val="bbPlcHdr"/>
        </w:types>
        <w:behaviors>
          <w:behavior w:val="content"/>
        </w:behaviors>
        <w:guid w:val="{CA0F7087-2EEE-4E3D-9FA2-EB4F3CEA4E49}"/>
      </w:docPartPr>
      <w:docPartBody>
        <w:p w:rsidR="003C4926" w:rsidRDefault="001141BB" w:rsidP="001141BB">
          <w:pPr>
            <w:pStyle w:val="12F7C16A254246BC9A3F6F0920DE3A6C"/>
          </w:pPr>
          <w:r w:rsidRPr="00137EA7">
            <w:rPr>
              <w:rStyle w:val="Besedilooznabemesta"/>
              <w:rFonts w:ascii="Calibri" w:eastAsia="Calibri" w:hAnsi="Calibri" w:cs="Calibri"/>
              <w:bCs/>
              <w:i/>
              <w:iCs/>
              <w:color w:val="7F7F7F" w:themeColor="text1" w:themeTint="80"/>
            </w:rPr>
            <w:t>Vnesti besedilo.</w:t>
          </w:r>
        </w:p>
      </w:docPartBody>
    </w:docPart>
    <w:docPart>
      <w:docPartPr>
        <w:name w:val="95DF18B0D7604F8A81CCADE0CF449F03"/>
        <w:category>
          <w:name w:val="Splošno"/>
          <w:gallery w:val="placeholder"/>
        </w:category>
        <w:types>
          <w:type w:val="bbPlcHdr"/>
        </w:types>
        <w:behaviors>
          <w:behavior w:val="content"/>
        </w:behaviors>
        <w:guid w:val="{9C6BF6E3-71F4-4879-94B9-C7B71332B3B6}"/>
      </w:docPartPr>
      <w:docPartBody>
        <w:p w:rsidR="003C4926" w:rsidRDefault="001141BB" w:rsidP="001141BB">
          <w:pPr>
            <w:pStyle w:val="95DF18B0D7604F8A81CCADE0CF449F03"/>
          </w:pPr>
          <w:r w:rsidRPr="00137EA7">
            <w:rPr>
              <w:rStyle w:val="Besedilooznabemesta"/>
              <w:rFonts w:ascii="Calibri" w:eastAsia="Calibri" w:hAnsi="Calibri" w:cs="Calibri"/>
              <w:bCs/>
              <w:i/>
              <w:iCs/>
              <w:color w:val="7F7F7F" w:themeColor="text1" w:themeTint="80"/>
            </w:rPr>
            <w:t>Vnesti besedilo.</w:t>
          </w:r>
        </w:p>
      </w:docPartBody>
    </w:docPart>
    <w:docPart>
      <w:docPartPr>
        <w:name w:val="E6D1612F39254B37AA57560D3E1C6C7A"/>
        <w:category>
          <w:name w:val="Splošno"/>
          <w:gallery w:val="placeholder"/>
        </w:category>
        <w:types>
          <w:type w:val="bbPlcHdr"/>
        </w:types>
        <w:behaviors>
          <w:behavior w:val="content"/>
        </w:behaviors>
        <w:guid w:val="{C79E6407-5BAF-4440-A246-096286787E9B}"/>
      </w:docPartPr>
      <w:docPartBody>
        <w:p w:rsidR="003C4926" w:rsidRDefault="001141BB" w:rsidP="001141BB">
          <w:pPr>
            <w:pStyle w:val="E6D1612F39254B37AA57560D3E1C6C7A"/>
          </w:pPr>
          <w:r w:rsidRPr="00137EA7">
            <w:rPr>
              <w:rStyle w:val="Besedilooznabemesta"/>
              <w:rFonts w:ascii="Calibri" w:eastAsia="Calibri" w:hAnsi="Calibri" w:cs="Calibri"/>
              <w:bCs/>
              <w:i/>
              <w:iCs/>
              <w:color w:val="7F7F7F" w:themeColor="text1" w:themeTint="80"/>
            </w:rPr>
            <w:t>Vnesti besedilo.</w:t>
          </w:r>
        </w:p>
      </w:docPartBody>
    </w:docPart>
    <w:docPart>
      <w:docPartPr>
        <w:name w:val="943ABA46164842F1A902E988D19EA035"/>
        <w:category>
          <w:name w:val="Splošno"/>
          <w:gallery w:val="placeholder"/>
        </w:category>
        <w:types>
          <w:type w:val="bbPlcHdr"/>
        </w:types>
        <w:behaviors>
          <w:behavior w:val="content"/>
        </w:behaviors>
        <w:guid w:val="{BCBC7710-0962-449C-9FD2-5314E6A5F588}"/>
      </w:docPartPr>
      <w:docPartBody>
        <w:p w:rsidR="003C4926" w:rsidRDefault="001141BB" w:rsidP="001141BB">
          <w:pPr>
            <w:pStyle w:val="943ABA46164842F1A902E988D19EA035"/>
          </w:pPr>
          <w:r w:rsidRPr="00137EA7">
            <w:rPr>
              <w:rStyle w:val="Besedilooznabemesta"/>
              <w:rFonts w:ascii="Calibri" w:eastAsia="Calibri" w:hAnsi="Calibri" w:cs="Calibri"/>
              <w:bCs/>
              <w:i/>
              <w:iCs/>
              <w:color w:val="7F7F7F" w:themeColor="text1" w:themeTint="80"/>
            </w:rPr>
            <w:t>Vnesti besedilo.</w:t>
          </w:r>
        </w:p>
      </w:docPartBody>
    </w:docPart>
    <w:docPart>
      <w:docPartPr>
        <w:name w:val="DDE90683D67E40659F129B5AB6B6FDC3"/>
        <w:category>
          <w:name w:val="Splošno"/>
          <w:gallery w:val="placeholder"/>
        </w:category>
        <w:types>
          <w:type w:val="bbPlcHdr"/>
        </w:types>
        <w:behaviors>
          <w:behavior w:val="content"/>
        </w:behaviors>
        <w:guid w:val="{177FD1AD-2F33-4A1A-A6D2-C5A660A0B57B}"/>
      </w:docPartPr>
      <w:docPartBody>
        <w:p w:rsidR="003C4926" w:rsidRDefault="001141BB" w:rsidP="001141BB">
          <w:pPr>
            <w:pStyle w:val="DDE90683D67E40659F129B5AB6B6FDC3"/>
          </w:pPr>
          <w:r w:rsidRPr="00137EA7">
            <w:rPr>
              <w:rStyle w:val="Besedilooznabemesta"/>
              <w:rFonts w:ascii="Calibri" w:eastAsia="Calibri" w:hAnsi="Calibri" w:cs="Calibri"/>
              <w:bCs/>
              <w:i/>
              <w:iCs/>
              <w:color w:val="7F7F7F" w:themeColor="text1" w:themeTint="80"/>
            </w:rPr>
            <w:t>Vnesti besedilo.</w:t>
          </w:r>
        </w:p>
      </w:docPartBody>
    </w:docPart>
    <w:docPart>
      <w:docPartPr>
        <w:name w:val="A19DE4AD4F0947B4B76FE4710593BF60"/>
        <w:category>
          <w:name w:val="Splošno"/>
          <w:gallery w:val="placeholder"/>
        </w:category>
        <w:types>
          <w:type w:val="bbPlcHdr"/>
        </w:types>
        <w:behaviors>
          <w:behavior w:val="content"/>
        </w:behaviors>
        <w:guid w:val="{59BB071F-B901-4CBD-96A9-7CA35464CBFA}"/>
      </w:docPartPr>
      <w:docPartBody>
        <w:p w:rsidR="003C4926" w:rsidRDefault="001141BB" w:rsidP="001141BB">
          <w:pPr>
            <w:pStyle w:val="A19DE4AD4F0947B4B76FE4710593BF60"/>
          </w:pPr>
          <w:r w:rsidRPr="00137EA7">
            <w:rPr>
              <w:rStyle w:val="Besedilooznabemesta"/>
              <w:rFonts w:ascii="Calibri" w:eastAsia="Calibri" w:hAnsi="Calibri" w:cs="Calibri"/>
              <w:bCs/>
              <w:i/>
              <w:iCs/>
              <w:color w:val="7F7F7F" w:themeColor="text1" w:themeTint="80"/>
            </w:rPr>
            <w:t>Vnesti besedilo.</w:t>
          </w:r>
        </w:p>
      </w:docPartBody>
    </w:docPart>
    <w:docPart>
      <w:docPartPr>
        <w:name w:val="8A73D6D1A4F04D1D96A3E42BC3FEA392"/>
        <w:category>
          <w:name w:val="Splošno"/>
          <w:gallery w:val="placeholder"/>
        </w:category>
        <w:types>
          <w:type w:val="bbPlcHdr"/>
        </w:types>
        <w:behaviors>
          <w:behavior w:val="content"/>
        </w:behaviors>
        <w:guid w:val="{7F779F1C-4B64-4361-B5CA-27B249784607}"/>
      </w:docPartPr>
      <w:docPartBody>
        <w:p w:rsidR="003C4926" w:rsidRDefault="001141BB" w:rsidP="001141BB">
          <w:pPr>
            <w:pStyle w:val="8A73D6D1A4F04D1D96A3E42BC3FEA392"/>
          </w:pPr>
          <w:r w:rsidRPr="00137EA7">
            <w:rPr>
              <w:rStyle w:val="Besedilooznabemesta"/>
              <w:rFonts w:ascii="Calibri" w:eastAsia="Calibri" w:hAnsi="Calibri" w:cs="Calibri"/>
              <w:bCs/>
              <w:i/>
              <w:iCs/>
              <w:color w:val="7F7F7F" w:themeColor="text1" w:themeTint="80"/>
            </w:rPr>
            <w:t>Vnesti besedilo.</w:t>
          </w:r>
        </w:p>
      </w:docPartBody>
    </w:docPart>
    <w:docPart>
      <w:docPartPr>
        <w:name w:val="876067E97D34474794FCE605ADF2D58E"/>
        <w:category>
          <w:name w:val="Splošno"/>
          <w:gallery w:val="placeholder"/>
        </w:category>
        <w:types>
          <w:type w:val="bbPlcHdr"/>
        </w:types>
        <w:behaviors>
          <w:behavior w:val="content"/>
        </w:behaviors>
        <w:guid w:val="{96DF49A6-B62B-4BFC-8A4F-078EAAE04953}"/>
      </w:docPartPr>
      <w:docPartBody>
        <w:p w:rsidR="003C4926" w:rsidRDefault="001141BB" w:rsidP="001141BB">
          <w:pPr>
            <w:pStyle w:val="876067E97D34474794FCE605ADF2D58E"/>
          </w:pPr>
          <w:r w:rsidRPr="00137EA7">
            <w:rPr>
              <w:rStyle w:val="Besedilooznabemesta"/>
              <w:rFonts w:ascii="Calibri" w:eastAsia="Calibri" w:hAnsi="Calibri" w:cs="Calibri"/>
              <w:bCs/>
              <w:i/>
              <w:iCs/>
              <w:color w:val="7F7F7F" w:themeColor="text1" w:themeTint="80"/>
            </w:rPr>
            <w:t>Vnesti besedilo.</w:t>
          </w:r>
        </w:p>
      </w:docPartBody>
    </w:docPart>
    <w:docPart>
      <w:docPartPr>
        <w:name w:val="63A5E4241F9447E88FD73FC98736ED7C"/>
        <w:category>
          <w:name w:val="Splošno"/>
          <w:gallery w:val="placeholder"/>
        </w:category>
        <w:types>
          <w:type w:val="bbPlcHdr"/>
        </w:types>
        <w:behaviors>
          <w:behavior w:val="content"/>
        </w:behaviors>
        <w:guid w:val="{CA63C3A5-A5D4-4935-915F-F4FD93145E6B}"/>
      </w:docPartPr>
      <w:docPartBody>
        <w:p w:rsidR="003C4926" w:rsidRDefault="001141BB" w:rsidP="001141BB">
          <w:pPr>
            <w:pStyle w:val="63A5E4241F9447E88FD73FC98736ED7C"/>
          </w:pPr>
          <w:r w:rsidRPr="00137EA7">
            <w:rPr>
              <w:rStyle w:val="Besedilooznabemesta"/>
              <w:rFonts w:ascii="Calibri" w:eastAsia="Calibri" w:hAnsi="Calibri" w:cs="Calibri"/>
              <w:bCs/>
              <w:i/>
              <w:iCs/>
              <w:color w:val="7F7F7F" w:themeColor="text1" w:themeTint="80"/>
            </w:rPr>
            <w:t>Vnesti besedilo.</w:t>
          </w:r>
        </w:p>
      </w:docPartBody>
    </w:docPart>
    <w:docPart>
      <w:docPartPr>
        <w:name w:val="EF9BC90E3D0C470EA2FFA98F66DE34C7"/>
        <w:category>
          <w:name w:val="Splošno"/>
          <w:gallery w:val="placeholder"/>
        </w:category>
        <w:types>
          <w:type w:val="bbPlcHdr"/>
        </w:types>
        <w:behaviors>
          <w:behavior w:val="content"/>
        </w:behaviors>
        <w:guid w:val="{85D30512-21C0-49F1-83EB-C94AE43D59EF}"/>
      </w:docPartPr>
      <w:docPartBody>
        <w:p w:rsidR="003C4926" w:rsidRDefault="001141BB" w:rsidP="001141BB">
          <w:pPr>
            <w:pStyle w:val="EF9BC90E3D0C470EA2FFA98F66DE34C7"/>
          </w:pPr>
          <w:r w:rsidRPr="00137EA7">
            <w:rPr>
              <w:rStyle w:val="Besedilooznabemesta"/>
              <w:rFonts w:ascii="Calibri" w:eastAsia="Calibri" w:hAnsi="Calibri" w:cs="Calibri"/>
              <w:bCs/>
              <w:i/>
              <w:iCs/>
              <w:color w:val="7F7F7F" w:themeColor="text1" w:themeTint="80"/>
            </w:rPr>
            <w:t>Vnesti besedilo.</w:t>
          </w:r>
        </w:p>
      </w:docPartBody>
    </w:docPart>
    <w:docPart>
      <w:docPartPr>
        <w:name w:val="BDD09516FB014F82AA2D91DFA51E0D67"/>
        <w:category>
          <w:name w:val="Splošno"/>
          <w:gallery w:val="placeholder"/>
        </w:category>
        <w:types>
          <w:type w:val="bbPlcHdr"/>
        </w:types>
        <w:behaviors>
          <w:behavior w:val="content"/>
        </w:behaviors>
        <w:guid w:val="{83C8CDDB-1083-434E-9FA9-D6B9DDAE8527}"/>
      </w:docPartPr>
      <w:docPartBody>
        <w:p w:rsidR="003C4926" w:rsidRDefault="001141BB" w:rsidP="001141BB">
          <w:pPr>
            <w:pStyle w:val="BDD09516FB014F82AA2D91DFA51E0D67"/>
          </w:pPr>
          <w:r w:rsidRPr="00137EA7">
            <w:rPr>
              <w:rStyle w:val="Besedilooznabemesta"/>
              <w:rFonts w:ascii="Calibri" w:eastAsia="Calibri" w:hAnsi="Calibri" w:cs="Calibri"/>
              <w:bCs/>
              <w:i/>
              <w:iCs/>
              <w:color w:val="7F7F7F" w:themeColor="text1" w:themeTint="80"/>
            </w:rPr>
            <w:t>Vnesti besedilo.</w:t>
          </w:r>
        </w:p>
      </w:docPartBody>
    </w:docPart>
    <w:docPart>
      <w:docPartPr>
        <w:name w:val="E5E506A75A294272A829AE277049D6FA"/>
        <w:category>
          <w:name w:val="Splošno"/>
          <w:gallery w:val="placeholder"/>
        </w:category>
        <w:types>
          <w:type w:val="bbPlcHdr"/>
        </w:types>
        <w:behaviors>
          <w:behavior w:val="content"/>
        </w:behaviors>
        <w:guid w:val="{830BB7B1-2C9E-4AFE-B1E5-6443AA59EA0D}"/>
      </w:docPartPr>
      <w:docPartBody>
        <w:p w:rsidR="003C4926" w:rsidRDefault="001141BB" w:rsidP="001141BB">
          <w:pPr>
            <w:pStyle w:val="E5E506A75A294272A829AE277049D6FA"/>
          </w:pPr>
          <w:r w:rsidRPr="00137EA7">
            <w:rPr>
              <w:rStyle w:val="Besedilooznabemesta"/>
              <w:rFonts w:ascii="Calibri" w:eastAsia="Calibri" w:hAnsi="Calibri" w:cs="Calibri"/>
              <w:bCs/>
              <w:i/>
              <w:iCs/>
              <w:color w:val="7F7F7F" w:themeColor="text1" w:themeTint="80"/>
            </w:rPr>
            <w:t>Vnesti besedilo.</w:t>
          </w:r>
        </w:p>
      </w:docPartBody>
    </w:docPart>
    <w:docPart>
      <w:docPartPr>
        <w:name w:val="4C157F63E33E4F94A0A9D246DC4E80A4"/>
        <w:category>
          <w:name w:val="Splošno"/>
          <w:gallery w:val="placeholder"/>
        </w:category>
        <w:types>
          <w:type w:val="bbPlcHdr"/>
        </w:types>
        <w:behaviors>
          <w:behavior w:val="content"/>
        </w:behaviors>
        <w:guid w:val="{ED6CD14E-72E1-4BD4-A58B-E77035D0D31E}"/>
      </w:docPartPr>
      <w:docPartBody>
        <w:p w:rsidR="003C4926" w:rsidRDefault="001141BB" w:rsidP="001141BB">
          <w:pPr>
            <w:pStyle w:val="4C157F63E33E4F94A0A9D246DC4E80A4"/>
          </w:pPr>
          <w:r w:rsidRPr="00137EA7">
            <w:rPr>
              <w:rStyle w:val="Besedilooznabemesta"/>
              <w:rFonts w:ascii="Calibri" w:eastAsia="Calibri" w:hAnsi="Calibri" w:cs="Calibri"/>
              <w:bCs/>
              <w:i/>
              <w:iCs/>
              <w:color w:val="7F7F7F" w:themeColor="text1" w:themeTint="80"/>
            </w:rPr>
            <w:t>Vnesti besedilo.</w:t>
          </w:r>
        </w:p>
      </w:docPartBody>
    </w:docPart>
    <w:docPart>
      <w:docPartPr>
        <w:name w:val="14EAD1B92A0F4E92AFCFAB8CD387D318"/>
        <w:category>
          <w:name w:val="Splošno"/>
          <w:gallery w:val="placeholder"/>
        </w:category>
        <w:types>
          <w:type w:val="bbPlcHdr"/>
        </w:types>
        <w:behaviors>
          <w:behavior w:val="content"/>
        </w:behaviors>
        <w:guid w:val="{342E2F0C-B8B9-4EC9-AEA2-C6E2C15319A0}"/>
      </w:docPartPr>
      <w:docPartBody>
        <w:p w:rsidR="003C4926" w:rsidRDefault="001141BB" w:rsidP="001141BB">
          <w:pPr>
            <w:pStyle w:val="14EAD1B92A0F4E92AFCFAB8CD387D318"/>
          </w:pPr>
          <w:r w:rsidRPr="00137EA7">
            <w:rPr>
              <w:rStyle w:val="Besedilooznabemesta"/>
              <w:rFonts w:ascii="Calibri" w:eastAsia="Calibri" w:hAnsi="Calibri" w:cs="Calibri"/>
              <w:bCs/>
              <w:i/>
              <w:iCs/>
              <w:color w:val="7F7F7F" w:themeColor="text1" w:themeTint="80"/>
            </w:rPr>
            <w:t>Vnesti besedilo.</w:t>
          </w:r>
        </w:p>
      </w:docPartBody>
    </w:docPart>
    <w:docPart>
      <w:docPartPr>
        <w:name w:val="44B7C17DF2B44455A12D64F6DB456767"/>
        <w:category>
          <w:name w:val="Splošno"/>
          <w:gallery w:val="placeholder"/>
        </w:category>
        <w:types>
          <w:type w:val="bbPlcHdr"/>
        </w:types>
        <w:behaviors>
          <w:behavior w:val="content"/>
        </w:behaviors>
        <w:guid w:val="{454EE12F-C98E-4083-8A3B-32814C94712A}"/>
      </w:docPartPr>
      <w:docPartBody>
        <w:p w:rsidR="003C4926" w:rsidRDefault="001141BB" w:rsidP="001141BB">
          <w:pPr>
            <w:pStyle w:val="44B7C17DF2B44455A12D64F6DB456767"/>
          </w:pPr>
          <w:r w:rsidRPr="00137EA7">
            <w:rPr>
              <w:rStyle w:val="Besedilooznabemesta"/>
              <w:rFonts w:ascii="Calibri" w:eastAsia="Calibri" w:hAnsi="Calibri" w:cs="Calibri"/>
              <w:bCs/>
              <w:i/>
              <w:iCs/>
              <w:color w:val="7F7F7F" w:themeColor="text1" w:themeTint="80"/>
            </w:rPr>
            <w:t>Vnesti besedilo.</w:t>
          </w:r>
        </w:p>
      </w:docPartBody>
    </w:docPart>
    <w:docPart>
      <w:docPartPr>
        <w:name w:val="E03E8401D43A4058B7D19003BB1781DC"/>
        <w:category>
          <w:name w:val="Splošno"/>
          <w:gallery w:val="placeholder"/>
        </w:category>
        <w:types>
          <w:type w:val="bbPlcHdr"/>
        </w:types>
        <w:behaviors>
          <w:behavior w:val="content"/>
        </w:behaviors>
        <w:guid w:val="{B99521EC-0D40-4D61-8F19-3D9216E464D7}"/>
      </w:docPartPr>
      <w:docPartBody>
        <w:p w:rsidR="003C4926" w:rsidRDefault="001141BB" w:rsidP="001141BB">
          <w:pPr>
            <w:pStyle w:val="E03E8401D43A4058B7D19003BB1781DC"/>
          </w:pPr>
          <w:r w:rsidRPr="00137EA7">
            <w:rPr>
              <w:rStyle w:val="Besedilooznabemesta"/>
              <w:rFonts w:ascii="Calibri" w:eastAsia="Calibri" w:hAnsi="Calibri" w:cs="Calibri"/>
              <w:bCs/>
              <w:i/>
              <w:iCs/>
              <w:color w:val="7F7F7F" w:themeColor="text1" w:themeTint="80"/>
            </w:rPr>
            <w:t>Vnesti besedilo.</w:t>
          </w:r>
        </w:p>
      </w:docPartBody>
    </w:docPart>
    <w:docPart>
      <w:docPartPr>
        <w:name w:val="CFC564F66ECF43439419FEAC327455C7"/>
        <w:category>
          <w:name w:val="Splošno"/>
          <w:gallery w:val="placeholder"/>
        </w:category>
        <w:types>
          <w:type w:val="bbPlcHdr"/>
        </w:types>
        <w:behaviors>
          <w:behavior w:val="content"/>
        </w:behaviors>
        <w:guid w:val="{6D647DCF-9622-4A12-8CFD-67D18717DB3F}"/>
      </w:docPartPr>
      <w:docPartBody>
        <w:p w:rsidR="003C4926" w:rsidRDefault="001141BB" w:rsidP="001141BB">
          <w:pPr>
            <w:pStyle w:val="CFC564F66ECF43439419FEAC327455C7"/>
          </w:pPr>
          <w:r w:rsidRPr="00137EA7">
            <w:rPr>
              <w:rStyle w:val="Besedilooznabemesta"/>
              <w:rFonts w:ascii="Calibri" w:eastAsia="Calibri" w:hAnsi="Calibri" w:cs="Calibri"/>
              <w:bCs/>
              <w:i/>
              <w:iCs/>
              <w:color w:val="7F7F7F" w:themeColor="text1" w:themeTint="80"/>
            </w:rPr>
            <w:t>Vnesti besedilo.</w:t>
          </w:r>
        </w:p>
      </w:docPartBody>
    </w:docPart>
    <w:docPart>
      <w:docPartPr>
        <w:name w:val="03F6A2DE2EE041478E078CA279AA8BFE"/>
        <w:category>
          <w:name w:val="Splošno"/>
          <w:gallery w:val="placeholder"/>
        </w:category>
        <w:types>
          <w:type w:val="bbPlcHdr"/>
        </w:types>
        <w:behaviors>
          <w:behavior w:val="content"/>
        </w:behaviors>
        <w:guid w:val="{B32EE8A8-9919-415A-9B44-B2F81850B190}"/>
      </w:docPartPr>
      <w:docPartBody>
        <w:p w:rsidR="003C4926" w:rsidRDefault="001141BB" w:rsidP="001141BB">
          <w:pPr>
            <w:pStyle w:val="03F6A2DE2EE041478E078CA279AA8BFE"/>
          </w:pPr>
          <w:r w:rsidRPr="00137EA7">
            <w:rPr>
              <w:rStyle w:val="Besedilooznabemesta"/>
              <w:rFonts w:ascii="Calibri" w:eastAsia="Calibri" w:hAnsi="Calibri" w:cs="Calibri"/>
              <w:bCs/>
              <w:i/>
              <w:iCs/>
              <w:color w:val="7F7F7F" w:themeColor="text1" w:themeTint="80"/>
            </w:rPr>
            <w:t>Vnesti besedilo.</w:t>
          </w:r>
        </w:p>
      </w:docPartBody>
    </w:docPart>
    <w:docPart>
      <w:docPartPr>
        <w:name w:val="5AE0025197264B28831ED9A8D2923FC6"/>
        <w:category>
          <w:name w:val="Splošno"/>
          <w:gallery w:val="placeholder"/>
        </w:category>
        <w:types>
          <w:type w:val="bbPlcHdr"/>
        </w:types>
        <w:behaviors>
          <w:behavior w:val="content"/>
        </w:behaviors>
        <w:guid w:val="{600106BD-1A32-4546-BDFC-198AADA83B20}"/>
      </w:docPartPr>
      <w:docPartBody>
        <w:p w:rsidR="003C4926" w:rsidRDefault="001141BB" w:rsidP="001141BB">
          <w:pPr>
            <w:pStyle w:val="5AE0025197264B28831ED9A8D2923FC6"/>
          </w:pPr>
          <w:r w:rsidRPr="00137EA7">
            <w:rPr>
              <w:rStyle w:val="Besedilooznabemesta"/>
              <w:rFonts w:ascii="Calibri" w:eastAsia="Calibri" w:hAnsi="Calibri" w:cs="Calibri"/>
              <w:bCs/>
              <w:i/>
              <w:iCs/>
              <w:color w:val="7F7F7F" w:themeColor="text1" w:themeTint="80"/>
            </w:rPr>
            <w:t>Vnesti besedilo.</w:t>
          </w:r>
        </w:p>
      </w:docPartBody>
    </w:docPart>
    <w:docPart>
      <w:docPartPr>
        <w:name w:val="32A0C4E9B017432F9A0EFF3CB1FC396D"/>
        <w:category>
          <w:name w:val="Splošno"/>
          <w:gallery w:val="placeholder"/>
        </w:category>
        <w:types>
          <w:type w:val="bbPlcHdr"/>
        </w:types>
        <w:behaviors>
          <w:behavior w:val="content"/>
        </w:behaviors>
        <w:guid w:val="{FC0D58B9-2E77-48B3-BFDE-74D3727B3FBE}"/>
      </w:docPartPr>
      <w:docPartBody>
        <w:p w:rsidR="003C4926" w:rsidRDefault="001141BB" w:rsidP="001141BB">
          <w:pPr>
            <w:pStyle w:val="32A0C4E9B017432F9A0EFF3CB1FC396D"/>
          </w:pPr>
          <w:r w:rsidRPr="00137EA7">
            <w:rPr>
              <w:rStyle w:val="Besedilooznabemesta"/>
              <w:rFonts w:ascii="Calibri" w:eastAsia="Calibri" w:hAnsi="Calibri" w:cs="Calibri"/>
              <w:bCs/>
              <w:i/>
              <w:iCs/>
              <w:color w:val="7F7F7F" w:themeColor="text1" w:themeTint="80"/>
            </w:rPr>
            <w:t>Vnesti besedilo.</w:t>
          </w:r>
        </w:p>
      </w:docPartBody>
    </w:docPart>
    <w:docPart>
      <w:docPartPr>
        <w:name w:val="AA3DF73E6D5D49B4B8E8C1DFAD8B7865"/>
        <w:category>
          <w:name w:val="Splošno"/>
          <w:gallery w:val="placeholder"/>
        </w:category>
        <w:types>
          <w:type w:val="bbPlcHdr"/>
        </w:types>
        <w:behaviors>
          <w:behavior w:val="content"/>
        </w:behaviors>
        <w:guid w:val="{77C21613-70D9-4B51-9E17-66F504E2A023}"/>
      </w:docPartPr>
      <w:docPartBody>
        <w:p w:rsidR="003C4926" w:rsidRDefault="001141BB" w:rsidP="001141BB">
          <w:pPr>
            <w:pStyle w:val="AA3DF73E6D5D49B4B8E8C1DFAD8B7865"/>
          </w:pPr>
          <w:r w:rsidRPr="00137EA7">
            <w:rPr>
              <w:rStyle w:val="Besedilooznabemesta"/>
              <w:rFonts w:ascii="Calibri" w:eastAsia="Calibri" w:hAnsi="Calibri" w:cs="Calibri"/>
              <w:bCs/>
              <w:i/>
              <w:iCs/>
              <w:color w:val="7F7F7F" w:themeColor="text1" w:themeTint="80"/>
            </w:rPr>
            <w:t>Vnesti besedilo.</w:t>
          </w:r>
        </w:p>
      </w:docPartBody>
    </w:docPart>
    <w:docPart>
      <w:docPartPr>
        <w:name w:val="E59A002DF4A7490395ABE2F36D51C05D"/>
        <w:category>
          <w:name w:val="Splošno"/>
          <w:gallery w:val="placeholder"/>
        </w:category>
        <w:types>
          <w:type w:val="bbPlcHdr"/>
        </w:types>
        <w:behaviors>
          <w:behavior w:val="content"/>
        </w:behaviors>
        <w:guid w:val="{7F8EC984-9214-44C2-AFEF-C79B1641A5B2}"/>
      </w:docPartPr>
      <w:docPartBody>
        <w:p w:rsidR="003C4926" w:rsidRDefault="001141BB" w:rsidP="001141BB">
          <w:pPr>
            <w:pStyle w:val="E59A002DF4A7490395ABE2F36D51C05D"/>
          </w:pPr>
          <w:r w:rsidRPr="00137EA7">
            <w:rPr>
              <w:rStyle w:val="Besedilooznabemesta"/>
              <w:rFonts w:ascii="Calibri" w:eastAsia="Calibri" w:hAnsi="Calibri" w:cs="Calibri"/>
              <w:bCs/>
              <w:i/>
              <w:iCs/>
              <w:color w:val="7F7F7F" w:themeColor="text1" w:themeTint="80"/>
            </w:rPr>
            <w:t>Vnesti besedilo.</w:t>
          </w:r>
        </w:p>
      </w:docPartBody>
    </w:docPart>
    <w:docPart>
      <w:docPartPr>
        <w:name w:val="29B3356DABB540A8B7EF66395CE7DB4F"/>
        <w:category>
          <w:name w:val="Splošno"/>
          <w:gallery w:val="placeholder"/>
        </w:category>
        <w:types>
          <w:type w:val="bbPlcHdr"/>
        </w:types>
        <w:behaviors>
          <w:behavior w:val="content"/>
        </w:behaviors>
        <w:guid w:val="{8DB1AEC1-EE17-4CC5-A218-13034C86F9A4}"/>
      </w:docPartPr>
      <w:docPartBody>
        <w:p w:rsidR="003C4926" w:rsidRDefault="001141BB" w:rsidP="001141BB">
          <w:pPr>
            <w:pStyle w:val="29B3356DABB540A8B7EF66395CE7DB4F"/>
          </w:pPr>
          <w:r w:rsidRPr="00137EA7">
            <w:rPr>
              <w:rStyle w:val="Besedilooznabemesta"/>
              <w:rFonts w:ascii="Calibri" w:eastAsia="Calibri" w:hAnsi="Calibri" w:cs="Calibri"/>
              <w:bCs/>
              <w:i/>
              <w:iCs/>
              <w:color w:val="7F7F7F" w:themeColor="text1" w:themeTint="80"/>
            </w:rPr>
            <w:t>Vnesti besedilo.</w:t>
          </w:r>
        </w:p>
      </w:docPartBody>
    </w:docPart>
    <w:docPart>
      <w:docPartPr>
        <w:name w:val="05604B68421144AC974A0738D84FD4AB"/>
        <w:category>
          <w:name w:val="Splošno"/>
          <w:gallery w:val="placeholder"/>
        </w:category>
        <w:types>
          <w:type w:val="bbPlcHdr"/>
        </w:types>
        <w:behaviors>
          <w:behavior w:val="content"/>
        </w:behaviors>
        <w:guid w:val="{665F6C54-6BEE-415C-9FB3-A9040FBF2129}"/>
      </w:docPartPr>
      <w:docPartBody>
        <w:p w:rsidR="003C4926" w:rsidRDefault="001141BB" w:rsidP="001141BB">
          <w:pPr>
            <w:pStyle w:val="05604B68421144AC974A0738D84FD4AB"/>
          </w:pPr>
          <w:r w:rsidRPr="00137EA7">
            <w:rPr>
              <w:rStyle w:val="Besedilooznabemesta"/>
              <w:rFonts w:ascii="Calibri" w:eastAsia="Calibri" w:hAnsi="Calibri" w:cs="Calibri"/>
              <w:bCs/>
              <w:i/>
              <w:iCs/>
              <w:color w:val="7F7F7F" w:themeColor="text1" w:themeTint="80"/>
            </w:rPr>
            <w:t>Vnesti besedilo.</w:t>
          </w:r>
        </w:p>
      </w:docPartBody>
    </w:docPart>
    <w:docPart>
      <w:docPartPr>
        <w:name w:val="1235AED775104435B4284FAFB9F9538B"/>
        <w:category>
          <w:name w:val="Splošno"/>
          <w:gallery w:val="placeholder"/>
        </w:category>
        <w:types>
          <w:type w:val="bbPlcHdr"/>
        </w:types>
        <w:behaviors>
          <w:behavior w:val="content"/>
        </w:behaviors>
        <w:guid w:val="{3AE3F5EE-62C5-459D-AFD7-65C4E0DBAF32}"/>
      </w:docPartPr>
      <w:docPartBody>
        <w:p w:rsidR="003C4926" w:rsidRDefault="001141BB" w:rsidP="001141BB">
          <w:pPr>
            <w:pStyle w:val="1235AED775104435B4284FAFB9F9538B"/>
          </w:pPr>
          <w:r w:rsidRPr="00137EA7">
            <w:rPr>
              <w:rStyle w:val="Besedilooznabemesta"/>
              <w:rFonts w:ascii="Calibri" w:eastAsia="Calibri" w:hAnsi="Calibri" w:cs="Calibri"/>
              <w:bCs/>
              <w:i/>
              <w:iCs/>
              <w:color w:val="7F7F7F" w:themeColor="text1" w:themeTint="80"/>
            </w:rPr>
            <w:t>Vnesti besedilo.</w:t>
          </w:r>
        </w:p>
      </w:docPartBody>
    </w:docPart>
    <w:docPart>
      <w:docPartPr>
        <w:name w:val="8C62B3C8FF3A40CBBD1B322838B40CEC"/>
        <w:category>
          <w:name w:val="Splošno"/>
          <w:gallery w:val="placeholder"/>
        </w:category>
        <w:types>
          <w:type w:val="bbPlcHdr"/>
        </w:types>
        <w:behaviors>
          <w:behavior w:val="content"/>
        </w:behaviors>
        <w:guid w:val="{A31A2D18-EE11-43AF-BCCC-2D8382A74208}"/>
      </w:docPartPr>
      <w:docPartBody>
        <w:p w:rsidR="003C4926" w:rsidRDefault="001141BB" w:rsidP="001141BB">
          <w:pPr>
            <w:pStyle w:val="8C62B3C8FF3A40CBBD1B322838B40CEC"/>
          </w:pPr>
          <w:r w:rsidRPr="00137EA7">
            <w:rPr>
              <w:rStyle w:val="Besedilooznabemesta"/>
              <w:rFonts w:ascii="Calibri" w:eastAsia="Calibri" w:hAnsi="Calibri" w:cs="Calibri"/>
              <w:bCs/>
              <w:i/>
              <w:iCs/>
              <w:color w:val="7F7F7F" w:themeColor="text1" w:themeTint="80"/>
            </w:rPr>
            <w:t>Vnesti besedilo.</w:t>
          </w:r>
        </w:p>
      </w:docPartBody>
    </w:docPart>
    <w:docPart>
      <w:docPartPr>
        <w:name w:val="E5559C10504F40869DD0BE3FF7461B5C"/>
        <w:category>
          <w:name w:val="Splošno"/>
          <w:gallery w:val="placeholder"/>
        </w:category>
        <w:types>
          <w:type w:val="bbPlcHdr"/>
        </w:types>
        <w:behaviors>
          <w:behavior w:val="content"/>
        </w:behaviors>
        <w:guid w:val="{55C33F5D-8372-428F-ADBA-47F4C48E6775}"/>
      </w:docPartPr>
      <w:docPartBody>
        <w:p w:rsidR="003C4926" w:rsidRDefault="001141BB" w:rsidP="001141BB">
          <w:pPr>
            <w:pStyle w:val="E5559C10504F40869DD0BE3FF7461B5C"/>
          </w:pPr>
          <w:r w:rsidRPr="00137EA7">
            <w:rPr>
              <w:rStyle w:val="Besedilooznabemesta"/>
              <w:rFonts w:ascii="Calibri" w:eastAsia="Calibri" w:hAnsi="Calibri" w:cs="Calibri"/>
              <w:bCs/>
              <w:i/>
              <w:iCs/>
              <w:color w:val="7F7F7F" w:themeColor="text1" w:themeTint="80"/>
            </w:rPr>
            <w:t>Vnesti besedilo.</w:t>
          </w:r>
        </w:p>
      </w:docPartBody>
    </w:docPart>
    <w:docPart>
      <w:docPartPr>
        <w:name w:val="CF30C6D5E1F04099B3E22D289FD90EF6"/>
        <w:category>
          <w:name w:val="Splošno"/>
          <w:gallery w:val="placeholder"/>
        </w:category>
        <w:types>
          <w:type w:val="bbPlcHdr"/>
        </w:types>
        <w:behaviors>
          <w:behavior w:val="content"/>
        </w:behaviors>
        <w:guid w:val="{E4993868-523E-43EE-86F0-1D09303AD329}"/>
      </w:docPartPr>
      <w:docPartBody>
        <w:p w:rsidR="003C4926" w:rsidRDefault="001141BB" w:rsidP="001141BB">
          <w:pPr>
            <w:pStyle w:val="CF30C6D5E1F04099B3E22D289FD90EF6"/>
          </w:pPr>
          <w:r w:rsidRPr="00137EA7">
            <w:rPr>
              <w:rStyle w:val="Besedilooznabemesta"/>
              <w:rFonts w:ascii="Calibri" w:eastAsia="Calibri" w:hAnsi="Calibri" w:cs="Calibri"/>
              <w:bCs/>
              <w:i/>
              <w:iCs/>
              <w:color w:val="7F7F7F" w:themeColor="text1" w:themeTint="80"/>
            </w:rPr>
            <w:t>Vnesti besedilo.</w:t>
          </w:r>
        </w:p>
      </w:docPartBody>
    </w:docPart>
    <w:docPart>
      <w:docPartPr>
        <w:name w:val="907F0AC56F4340F896E82A99056078B2"/>
        <w:category>
          <w:name w:val="Splošno"/>
          <w:gallery w:val="placeholder"/>
        </w:category>
        <w:types>
          <w:type w:val="bbPlcHdr"/>
        </w:types>
        <w:behaviors>
          <w:behavior w:val="content"/>
        </w:behaviors>
        <w:guid w:val="{F93A9212-BCE7-4256-BB9F-04550C1FA40D}"/>
      </w:docPartPr>
      <w:docPartBody>
        <w:p w:rsidR="003C4926" w:rsidRDefault="001141BB" w:rsidP="001141BB">
          <w:pPr>
            <w:pStyle w:val="907F0AC56F4340F896E82A99056078B2"/>
          </w:pPr>
          <w:r w:rsidRPr="00137EA7">
            <w:rPr>
              <w:rStyle w:val="Besedilooznabemesta"/>
              <w:rFonts w:ascii="Calibri" w:eastAsia="Calibri" w:hAnsi="Calibri" w:cs="Calibri"/>
              <w:bCs/>
              <w:i/>
              <w:iCs/>
              <w:color w:val="7F7F7F" w:themeColor="text1" w:themeTint="80"/>
            </w:rPr>
            <w:t>Vnesti besedilo.</w:t>
          </w:r>
        </w:p>
      </w:docPartBody>
    </w:docPart>
    <w:docPart>
      <w:docPartPr>
        <w:name w:val="8669438EA7E449819EE344B056071868"/>
        <w:category>
          <w:name w:val="Splošno"/>
          <w:gallery w:val="placeholder"/>
        </w:category>
        <w:types>
          <w:type w:val="bbPlcHdr"/>
        </w:types>
        <w:behaviors>
          <w:behavior w:val="content"/>
        </w:behaviors>
        <w:guid w:val="{8013E20F-82DC-4AF4-AAC1-5C046163207A}"/>
      </w:docPartPr>
      <w:docPartBody>
        <w:p w:rsidR="003C4926" w:rsidRDefault="001141BB" w:rsidP="001141BB">
          <w:pPr>
            <w:pStyle w:val="8669438EA7E449819EE344B056071868"/>
          </w:pPr>
          <w:r w:rsidRPr="00137EA7">
            <w:rPr>
              <w:rStyle w:val="Besedilooznabemesta"/>
              <w:rFonts w:ascii="Calibri" w:eastAsia="Calibri" w:hAnsi="Calibri" w:cs="Calibri"/>
              <w:bCs/>
              <w:i/>
              <w:iCs/>
              <w:color w:val="7F7F7F" w:themeColor="text1" w:themeTint="80"/>
            </w:rPr>
            <w:t>Vnesti besedilo.</w:t>
          </w:r>
        </w:p>
      </w:docPartBody>
    </w:docPart>
    <w:docPart>
      <w:docPartPr>
        <w:name w:val="9808C3BD305741CE973921188EBB1741"/>
        <w:category>
          <w:name w:val="Splošno"/>
          <w:gallery w:val="placeholder"/>
        </w:category>
        <w:types>
          <w:type w:val="bbPlcHdr"/>
        </w:types>
        <w:behaviors>
          <w:behavior w:val="content"/>
        </w:behaviors>
        <w:guid w:val="{8C6EE41E-725A-424F-9C10-6531F40179D0}"/>
      </w:docPartPr>
      <w:docPartBody>
        <w:p w:rsidR="003C4926" w:rsidRDefault="001141BB" w:rsidP="001141BB">
          <w:pPr>
            <w:pStyle w:val="9808C3BD305741CE973921188EBB1741"/>
          </w:pPr>
          <w:r w:rsidRPr="00137EA7">
            <w:rPr>
              <w:rStyle w:val="Besedilooznabemesta"/>
              <w:rFonts w:ascii="Calibri" w:eastAsia="Calibri" w:hAnsi="Calibri" w:cs="Calibri"/>
              <w:bCs/>
              <w:i/>
              <w:iCs/>
              <w:color w:val="7F7F7F" w:themeColor="text1" w:themeTint="80"/>
            </w:rPr>
            <w:t>Vnesti besedilo.</w:t>
          </w:r>
        </w:p>
      </w:docPartBody>
    </w:docPart>
    <w:docPart>
      <w:docPartPr>
        <w:name w:val="8266ACAC65584083A7BF964E90675B3B"/>
        <w:category>
          <w:name w:val="Splošno"/>
          <w:gallery w:val="placeholder"/>
        </w:category>
        <w:types>
          <w:type w:val="bbPlcHdr"/>
        </w:types>
        <w:behaviors>
          <w:behavior w:val="content"/>
        </w:behaviors>
        <w:guid w:val="{92534521-5F7B-4C08-B898-0F085D46CF23}"/>
      </w:docPartPr>
      <w:docPartBody>
        <w:p w:rsidR="003C4926" w:rsidRDefault="001141BB" w:rsidP="001141BB">
          <w:pPr>
            <w:pStyle w:val="8266ACAC65584083A7BF964E90675B3B"/>
          </w:pPr>
          <w:r w:rsidRPr="00137EA7">
            <w:rPr>
              <w:rStyle w:val="Besedilooznabemesta"/>
              <w:rFonts w:ascii="Calibri" w:eastAsia="Calibri" w:hAnsi="Calibri" w:cs="Calibri"/>
              <w:bCs/>
              <w:i/>
              <w:iCs/>
              <w:color w:val="7F7F7F" w:themeColor="text1" w:themeTint="80"/>
            </w:rPr>
            <w:t>Vnesti besedilo.</w:t>
          </w:r>
        </w:p>
      </w:docPartBody>
    </w:docPart>
    <w:docPart>
      <w:docPartPr>
        <w:name w:val="5ED022921E4243E28C7AC479E598C768"/>
        <w:category>
          <w:name w:val="Splošno"/>
          <w:gallery w:val="placeholder"/>
        </w:category>
        <w:types>
          <w:type w:val="bbPlcHdr"/>
        </w:types>
        <w:behaviors>
          <w:behavior w:val="content"/>
        </w:behaviors>
        <w:guid w:val="{288F8063-7B8A-42D2-A088-CA4C541EF13E}"/>
      </w:docPartPr>
      <w:docPartBody>
        <w:p w:rsidR="003C4926" w:rsidRDefault="001141BB" w:rsidP="001141BB">
          <w:pPr>
            <w:pStyle w:val="5ED022921E4243E28C7AC479E598C768"/>
          </w:pPr>
          <w:r w:rsidRPr="00137EA7">
            <w:rPr>
              <w:rStyle w:val="Besedilooznabemesta"/>
              <w:rFonts w:ascii="Calibri" w:eastAsia="Calibri" w:hAnsi="Calibri" w:cs="Calibri"/>
              <w:bCs/>
              <w:i/>
              <w:iCs/>
              <w:color w:val="7F7F7F" w:themeColor="text1" w:themeTint="80"/>
            </w:rPr>
            <w:t>Vnesti besedilo.</w:t>
          </w:r>
        </w:p>
      </w:docPartBody>
    </w:docPart>
    <w:docPart>
      <w:docPartPr>
        <w:name w:val="935BBB48FF13479EA5E5CA232054D467"/>
        <w:category>
          <w:name w:val="Splošno"/>
          <w:gallery w:val="placeholder"/>
        </w:category>
        <w:types>
          <w:type w:val="bbPlcHdr"/>
        </w:types>
        <w:behaviors>
          <w:behavior w:val="content"/>
        </w:behaviors>
        <w:guid w:val="{91C0AF60-111A-422E-82B0-2BB8A24F42D6}"/>
      </w:docPartPr>
      <w:docPartBody>
        <w:p w:rsidR="003C4926" w:rsidRDefault="001141BB" w:rsidP="001141BB">
          <w:pPr>
            <w:pStyle w:val="935BBB48FF13479EA5E5CA232054D467"/>
          </w:pPr>
          <w:r w:rsidRPr="00137EA7">
            <w:rPr>
              <w:rStyle w:val="Besedilooznabemesta"/>
              <w:rFonts w:ascii="Calibri" w:eastAsia="Calibri" w:hAnsi="Calibri" w:cs="Calibri"/>
              <w:bCs/>
              <w:i/>
              <w:iCs/>
              <w:color w:val="7F7F7F" w:themeColor="text1" w:themeTint="80"/>
            </w:rPr>
            <w:t>Vnesti besedilo.</w:t>
          </w:r>
        </w:p>
      </w:docPartBody>
    </w:docPart>
    <w:docPart>
      <w:docPartPr>
        <w:name w:val="A6C8718561D54E15A9C543299EB00565"/>
        <w:category>
          <w:name w:val="Splošno"/>
          <w:gallery w:val="placeholder"/>
        </w:category>
        <w:types>
          <w:type w:val="bbPlcHdr"/>
        </w:types>
        <w:behaviors>
          <w:behavior w:val="content"/>
        </w:behaviors>
        <w:guid w:val="{5C81FD86-5E58-4363-ABCF-E7C7F1926F37}"/>
      </w:docPartPr>
      <w:docPartBody>
        <w:p w:rsidR="003C4926" w:rsidRDefault="001141BB" w:rsidP="001141BB">
          <w:pPr>
            <w:pStyle w:val="A6C8718561D54E15A9C543299EB00565"/>
          </w:pPr>
          <w:r w:rsidRPr="00137EA7">
            <w:rPr>
              <w:rStyle w:val="Besedilooznabemesta"/>
              <w:rFonts w:ascii="Calibri" w:eastAsia="Calibri" w:hAnsi="Calibri" w:cs="Calibri"/>
              <w:bCs/>
              <w:i/>
              <w:iCs/>
              <w:color w:val="7F7F7F" w:themeColor="text1" w:themeTint="80"/>
            </w:rPr>
            <w:t>Vnesti besedilo.</w:t>
          </w:r>
        </w:p>
      </w:docPartBody>
    </w:docPart>
    <w:docPart>
      <w:docPartPr>
        <w:name w:val="B87BD0076BAD400D952A5CB18BDFC120"/>
        <w:category>
          <w:name w:val="Splošno"/>
          <w:gallery w:val="placeholder"/>
        </w:category>
        <w:types>
          <w:type w:val="bbPlcHdr"/>
        </w:types>
        <w:behaviors>
          <w:behavior w:val="content"/>
        </w:behaviors>
        <w:guid w:val="{CE8D03C3-DFA9-4FC5-83C0-D81B844E83F3}"/>
      </w:docPartPr>
      <w:docPartBody>
        <w:p w:rsidR="003C4926" w:rsidRDefault="001141BB" w:rsidP="001141BB">
          <w:pPr>
            <w:pStyle w:val="B87BD0076BAD400D952A5CB18BDFC120"/>
          </w:pPr>
          <w:r w:rsidRPr="00137EA7">
            <w:rPr>
              <w:rStyle w:val="Besedilooznabemesta"/>
              <w:rFonts w:ascii="Calibri" w:eastAsia="Calibri" w:hAnsi="Calibri" w:cs="Calibri"/>
              <w:bCs/>
              <w:i/>
              <w:iCs/>
              <w:color w:val="7F7F7F" w:themeColor="text1" w:themeTint="80"/>
            </w:rPr>
            <w:t>Vnesti besedilo.</w:t>
          </w:r>
        </w:p>
      </w:docPartBody>
    </w:docPart>
    <w:docPart>
      <w:docPartPr>
        <w:name w:val="A1C302CA70C74BF7A2FE2A637673398F"/>
        <w:category>
          <w:name w:val="Splošno"/>
          <w:gallery w:val="placeholder"/>
        </w:category>
        <w:types>
          <w:type w:val="bbPlcHdr"/>
        </w:types>
        <w:behaviors>
          <w:behavior w:val="content"/>
        </w:behaviors>
        <w:guid w:val="{5F2FBB5A-39BF-48C4-942C-FD62523E1F9F}"/>
      </w:docPartPr>
      <w:docPartBody>
        <w:p w:rsidR="003C4926" w:rsidRDefault="001141BB" w:rsidP="001141BB">
          <w:pPr>
            <w:pStyle w:val="A1C302CA70C74BF7A2FE2A637673398F"/>
          </w:pPr>
          <w:r w:rsidRPr="00137EA7">
            <w:rPr>
              <w:rStyle w:val="Besedilooznabemesta"/>
              <w:rFonts w:ascii="Calibri" w:eastAsia="Calibri" w:hAnsi="Calibri" w:cs="Calibri"/>
              <w:bCs/>
              <w:i/>
              <w:iCs/>
              <w:color w:val="7F7F7F" w:themeColor="text1" w:themeTint="80"/>
            </w:rPr>
            <w:t>Vnesti besedilo.</w:t>
          </w:r>
        </w:p>
      </w:docPartBody>
    </w:docPart>
    <w:docPart>
      <w:docPartPr>
        <w:name w:val="5D4BADEBAAB640B8B7634EDE14D2BB2B"/>
        <w:category>
          <w:name w:val="Splošno"/>
          <w:gallery w:val="placeholder"/>
        </w:category>
        <w:types>
          <w:type w:val="bbPlcHdr"/>
        </w:types>
        <w:behaviors>
          <w:behavior w:val="content"/>
        </w:behaviors>
        <w:guid w:val="{50869E7F-343C-454B-9BA0-E48068741D6D}"/>
      </w:docPartPr>
      <w:docPartBody>
        <w:p w:rsidR="003C4926" w:rsidRDefault="001141BB" w:rsidP="001141BB">
          <w:pPr>
            <w:pStyle w:val="5D4BADEBAAB640B8B7634EDE14D2BB2B"/>
          </w:pPr>
          <w:r w:rsidRPr="00137EA7">
            <w:rPr>
              <w:rStyle w:val="Besedilooznabemesta"/>
              <w:rFonts w:ascii="Calibri" w:eastAsia="Calibri" w:hAnsi="Calibri" w:cs="Calibri"/>
              <w:bCs/>
              <w:i/>
              <w:iCs/>
              <w:color w:val="7F7F7F" w:themeColor="text1" w:themeTint="80"/>
            </w:rPr>
            <w:t>Vnesti besedilo.</w:t>
          </w:r>
        </w:p>
      </w:docPartBody>
    </w:docPart>
    <w:docPart>
      <w:docPartPr>
        <w:name w:val="6FF0E9433DA648EABC423FEC4AE184F8"/>
        <w:category>
          <w:name w:val="Splošno"/>
          <w:gallery w:val="placeholder"/>
        </w:category>
        <w:types>
          <w:type w:val="bbPlcHdr"/>
        </w:types>
        <w:behaviors>
          <w:behavior w:val="content"/>
        </w:behaviors>
        <w:guid w:val="{CFC8EC8B-5CCB-4E04-976F-5594DF83963B}"/>
      </w:docPartPr>
      <w:docPartBody>
        <w:p w:rsidR="003C4926" w:rsidRDefault="001141BB" w:rsidP="001141BB">
          <w:pPr>
            <w:pStyle w:val="6FF0E9433DA648EABC423FEC4AE184F8"/>
          </w:pPr>
          <w:r w:rsidRPr="00137EA7">
            <w:rPr>
              <w:rStyle w:val="Besedilooznabemesta"/>
              <w:rFonts w:ascii="Calibri" w:eastAsia="Calibri" w:hAnsi="Calibri" w:cs="Calibri"/>
              <w:bCs/>
              <w:i/>
              <w:iCs/>
              <w:color w:val="7F7F7F" w:themeColor="text1" w:themeTint="80"/>
            </w:rPr>
            <w:t>Vnesti besedilo.</w:t>
          </w:r>
        </w:p>
      </w:docPartBody>
    </w:docPart>
    <w:docPart>
      <w:docPartPr>
        <w:name w:val="98F7C2DAFE7D4CF896F5124B91EBB924"/>
        <w:category>
          <w:name w:val="Splošno"/>
          <w:gallery w:val="placeholder"/>
        </w:category>
        <w:types>
          <w:type w:val="bbPlcHdr"/>
        </w:types>
        <w:behaviors>
          <w:behavior w:val="content"/>
        </w:behaviors>
        <w:guid w:val="{212B3F06-EB88-4DB1-97CC-DC5BE0796EF5}"/>
      </w:docPartPr>
      <w:docPartBody>
        <w:p w:rsidR="003C4926" w:rsidRDefault="001141BB" w:rsidP="001141BB">
          <w:pPr>
            <w:pStyle w:val="98F7C2DAFE7D4CF896F5124B91EBB924"/>
          </w:pPr>
          <w:r w:rsidRPr="00137EA7">
            <w:rPr>
              <w:rStyle w:val="Besedilooznabemesta"/>
              <w:rFonts w:ascii="Calibri" w:eastAsia="Calibri" w:hAnsi="Calibri" w:cs="Calibri"/>
              <w:bCs/>
              <w:i/>
              <w:iCs/>
              <w:color w:val="7F7F7F" w:themeColor="text1" w:themeTint="80"/>
            </w:rPr>
            <w:t>Vnesti besedilo.</w:t>
          </w:r>
        </w:p>
      </w:docPartBody>
    </w:docPart>
    <w:docPart>
      <w:docPartPr>
        <w:name w:val="EC95FBAE96504A4FA2A7B278689C54B5"/>
        <w:category>
          <w:name w:val="Splošno"/>
          <w:gallery w:val="placeholder"/>
        </w:category>
        <w:types>
          <w:type w:val="bbPlcHdr"/>
        </w:types>
        <w:behaviors>
          <w:behavior w:val="content"/>
        </w:behaviors>
        <w:guid w:val="{014BF761-B32E-4FD1-8115-AFB9EA0FD0CC}"/>
      </w:docPartPr>
      <w:docPartBody>
        <w:p w:rsidR="003C4926" w:rsidRDefault="001141BB" w:rsidP="001141BB">
          <w:pPr>
            <w:pStyle w:val="EC95FBAE96504A4FA2A7B278689C54B5"/>
          </w:pPr>
          <w:r w:rsidRPr="00137EA7">
            <w:rPr>
              <w:rStyle w:val="Besedilooznabemesta"/>
              <w:rFonts w:ascii="Calibri" w:eastAsia="Calibri" w:hAnsi="Calibri" w:cs="Calibri"/>
              <w:bCs/>
              <w:i/>
              <w:iCs/>
              <w:color w:val="7F7F7F" w:themeColor="text1" w:themeTint="80"/>
            </w:rPr>
            <w:t>Vnesti besedilo.</w:t>
          </w:r>
        </w:p>
      </w:docPartBody>
    </w:docPart>
    <w:docPart>
      <w:docPartPr>
        <w:name w:val="A7F4226349EB407E800CAA31DFC24A9F"/>
        <w:category>
          <w:name w:val="Splošno"/>
          <w:gallery w:val="placeholder"/>
        </w:category>
        <w:types>
          <w:type w:val="bbPlcHdr"/>
        </w:types>
        <w:behaviors>
          <w:behavior w:val="content"/>
        </w:behaviors>
        <w:guid w:val="{FE6531F3-4254-4D67-85E2-A4E3289F39DE}"/>
      </w:docPartPr>
      <w:docPartBody>
        <w:p w:rsidR="003C4926" w:rsidRDefault="001141BB" w:rsidP="001141BB">
          <w:pPr>
            <w:pStyle w:val="A7F4226349EB407E800CAA31DFC24A9F"/>
          </w:pPr>
          <w:r w:rsidRPr="00137EA7">
            <w:rPr>
              <w:rStyle w:val="Besedilooznabemesta"/>
              <w:rFonts w:ascii="Calibri" w:eastAsia="Calibri" w:hAnsi="Calibri" w:cs="Calibri"/>
              <w:bCs/>
              <w:i/>
              <w:iCs/>
              <w:color w:val="7F7F7F" w:themeColor="text1" w:themeTint="80"/>
            </w:rPr>
            <w:t>Vnesti besedilo.</w:t>
          </w:r>
        </w:p>
      </w:docPartBody>
    </w:docPart>
    <w:docPart>
      <w:docPartPr>
        <w:name w:val="08BC4B9FF381472391579DDC3015DDE5"/>
        <w:category>
          <w:name w:val="Splošno"/>
          <w:gallery w:val="placeholder"/>
        </w:category>
        <w:types>
          <w:type w:val="bbPlcHdr"/>
        </w:types>
        <w:behaviors>
          <w:behavior w:val="content"/>
        </w:behaviors>
        <w:guid w:val="{A8A2C7E7-38E7-4431-B9F4-80F28E0F0E06}"/>
      </w:docPartPr>
      <w:docPartBody>
        <w:p w:rsidR="003C4926" w:rsidRDefault="001141BB" w:rsidP="001141BB">
          <w:pPr>
            <w:pStyle w:val="08BC4B9FF381472391579DDC3015DDE5"/>
          </w:pPr>
          <w:r w:rsidRPr="00137EA7">
            <w:rPr>
              <w:rStyle w:val="Besedilooznabemesta"/>
              <w:rFonts w:ascii="Calibri" w:eastAsia="Calibri" w:hAnsi="Calibri" w:cs="Calibri"/>
              <w:bCs/>
              <w:i/>
              <w:iCs/>
              <w:color w:val="7F7F7F" w:themeColor="text1" w:themeTint="80"/>
            </w:rPr>
            <w:t>Vnesti besedilo.</w:t>
          </w:r>
        </w:p>
      </w:docPartBody>
    </w:docPart>
    <w:docPart>
      <w:docPartPr>
        <w:name w:val="90601AABB03448758AEAA2F047E28E91"/>
        <w:category>
          <w:name w:val="Splošno"/>
          <w:gallery w:val="placeholder"/>
        </w:category>
        <w:types>
          <w:type w:val="bbPlcHdr"/>
        </w:types>
        <w:behaviors>
          <w:behavior w:val="content"/>
        </w:behaviors>
        <w:guid w:val="{7BC8D863-4104-4693-B6EC-BA9D6578989B}"/>
      </w:docPartPr>
      <w:docPartBody>
        <w:p w:rsidR="003C4926" w:rsidRDefault="001141BB" w:rsidP="001141BB">
          <w:pPr>
            <w:pStyle w:val="90601AABB03448758AEAA2F047E28E91"/>
          </w:pPr>
          <w:r w:rsidRPr="00137EA7">
            <w:rPr>
              <w:rStyle w:val="Besedilooznabemesta"/>
              <w:rFonts w:ascii="Calibri" w:eastAsia="Calibri" w:hAnsi="Calibri" w:cs="Calibri"/>
              <w:bCs/>
              <w:i/>
              <w:iCs/>
              <w:color w:val="7F7F7F" w:themeColor="text1" w:themeTint="80"/>
            </w:rPr>
            <w:t>Vnesti besedilo.</w:t>
          </w:r>
        </w:p>
      </w:docPartBody>
    </w:docPart>
    <w:docPart>
      <w:docPartPr>
        <w:name w:val="312D661779544B9BA268C4DDAEED2003"/>
        <w:category>
          <w:name w:val="Splošno"/>
          <w:gallery w:val="placeholder"/>
        </w:category>
        <w:types>
          <w:type w:val="bbPlcHdr"/>
        </w:types>
        <w:behaviors>
          <w:behavior w:val="content"/>
        </w:behaviors>
        <w:guid w:val="{41579D34-AD91-4D03-AA2E-86903E15CC9F}"/>
      </w:docPartPr>
      <w:docPartBody>
        <w:p w:rsidR="003C4926" w:rsidRDefault="001141BB" w:rsidP="001141BB">
          <w:pPr>
            <w:pStyle w:val="312D661779544B9BA268C4DDAEED2003"/>
          </w:pPr>
          <w:r w:rsidRPr="00137EA7">
            <w:rPr>
              <w:rStyle w:val="Besedilooznabemesta"/>
              <w:rFonts w:ascii="Calibri" w:eastAsia="Calibri" w:hAnsi="Calibri" w:cs="Calibri"/>
              <w:bCs/>
              <w:i/>
              <w:iCs/>
              <w:color w:val="7F7F7F" w:themeColor="text1" w:themeTint="80"/>
            </w:rPr>
            <w:t>Vnesti besedilo.</w:t>
          </w:r>
        </w:p>
      </w:docPartBody>
    </w:docPart>
    <w:docPart>
      <w:docPartPr>
        <w:name w:val="C1B3657F3AD442F1A5534AF3F25FBC18"/>
        <w:category>
          <w:name w:val="Splošno"/>
          <w:gallery w:val="placeholder"/>
        </w:category>
        <w:types>
          <w:type w:val="bbPlcHdr"/>
        </w:types>
        <w:behaviors>
          <w:behavior w:val="content"/>
        </w:behaviors>
        <w:guid w:val="{BA5502EE-E17D-4ADF-9FDD-0898A6566AE0}"/>
      </w:docPartPr>
      <w:docPartBody>
        <w:p w:rsidR="003C4926" w:rsidRDefault="001141BB" w:rsidP="001141BB">
          <w:pPr>
            <w:pStyle w:val="C1B3657F3AD442F1A5534AF3F25FBC18"/>
          </w:pPr>
          <w:r w:rsidRPr="00137EA7">
            <w:rPr>
              <w:rStyle w:val="Besedilooznabemesta"/>
              <w:rFonts w:ascii="Calibri" w:eastAsia="Calibri" w:hAnsi="Calibri" w:cs="Calibri"/>
              <w:bCs/>
              <w:i/>
              <w:iCs/>
              <w:color w:val="7F7F7F" w:themeColor="text1" w:themeTint="80"/>
            </w:rPr>
            <w:t>Vnesti besedilo.</w:t>
          </w:r>
        </w:p>
      </w:docPartBody>
    </w:docPart>
    <w:docPart>
      <w:docPartPr>
        <w:name w:val="EF0CDDA2171A4CDDA968B0C6365BC780"/>
        <w:category>
          <w:name w:val="Splošno"/>
          <w:gallery w:val="placeholder"/>
        </w:category>
        <w:types>
          <w:type w:val="bbPlcHdr"/>
        </w:types>
        <w:behaviors>
          <w:behavior w:val="content"/>
        </w:behaviors>
        <w:guid w:val="{1A0A0D16-69CB-4E91-A9F9-56D428278BE4}"/>
      </w:docPartPr>
      <w:docPartBody>
        <w:p w:rsidR="003C4926" w:rsidRDefault="001141BB" w:rsidP="001141BB">
          <w:pPr>
            <w:pStyle w:val="EF0CDDA2171A4CDDA968B0C6365BC780"/>
          </w:pPr>
          <w:r w:rsidRPr="00137EA7">
            <w:rPr>
              <w:rStyle w:val="Besedilooznabemesta"/>
              <w:rFonts w:ascii="Calibri" w:eastAsia="Calibri" w:hAnsi="Calibri" w:cs="Calibri"/>
              <w:bCs/>
              <w:i/>
              <w:iCs/>
              <w:color w:val="7F7F7F" w:themeColor="text1" w:themeTint="80"/>
            </w:rPr>
            <w:t>Vnesti besedilo.</w:t>
          </w:r>
        </w:p>
      </w:docPartBody>
    </w:docPart>
    <w:docPart>
      <w:docPartPr>
        <w:name w:val="F6F61DD90A084A71B9D5CAE8BF283772"/>
        <w:category>
          <w:name w:val="Splošno"/>
          <w:gallery w:val="placeholder"/>
        </w:category>
        <w:types>
          <w:type w:val="bbPlcHdr"/>
        </w:types>
        <w:behaviors>
          <w:behavior w:val="content"/>
        </w:behaviors>
        <w:guid w:val="{E65F3240-773C-49B1-84CF-701CE7103DF2}"/>
      </w:docPartPr>
      <w:docPartBody>
        <w:p w:rsidR="003C4926" w:rsidRDefault="001141BB" w:rsidP="001141BB">
          <w:pPr>
            <w:pStyle w:val="F6F61DD90A084A71B9D5CAE8BF283772"/>
          </w:pPr>
          <w:r w:rsidRPr="00137EA7">
            <w:rPr>
              <w:rStyle w:val="Besedilooznabemesta"/>
              <w:rFonts w:ascii="Calibri" w:eastAsia="Calibri" w:hAnsi="Calibri" w:cs="Calibri"/>
              <w:bCs/>
              <w:i/>
              <w:iCs/>
              <w:color w:val="7F7F7F" w:themeColor="text1" w:themeTint="80"/>
            </w:rPr>
            <w:t>Vnesti besedilo.</w:t>
          </w:r>
        </w:p>
      </w:docPartBody>
    </w:docPart>
    <w:docPart>
      <w:docPartPr>
        <w:name w:val="2B159BDC37F04A108FB899420C0EACAA"/>
        <w:category>
          <w:name w:val="Splošno"/>
          <w:gallery w:val="placeholder"/>
        </w:category>
        <w:types>
          <w:type w:val="bbPlcHdr"/>
        </w:types>
        <w:behaviors>
          <w:behavior w:val="content"/>
        </w:behaviors>
        <w:guid w:val="{0E45A4A1-27E0-4E25-A317-41D23003C8D4}"/>
      </w:docPartPr>
      <w:docPartBody>
        <w:p w:rsidR="003C4926" w:rsidRDefault="001141BB" w:rsidP="001141BB">
          <w:pPr>
            <w:pStyle w:val="2B159BDC37F04A108FB899420C0EACAA"/>
          </w:pPr>
          <w:r w:rsidRPr="00137EA7">
            <w:rPr>
              <w:rStyle w:val="Besedilooznabemesta"/>
              <w:rFonts w:ascii="Calibri" w:eastAsia="Calibri" w:hAnsi="Calibri" w:cs="Calibri"/>
              <w:bCs/>
              <w:i/>
              <w:iCs/>
              <w:color w:val="7F7F7F" w:themeColor="text1" w:themeTint="80"/>
            </w:rPr>
            <w:t>Vnesti besedilo.</w:t>
          </w:r>
        </w:p>
      </w:docPartBody>
    </w:docPart>
    <w:docPart>
      <w:docPartPr>
        <w:name w:val="942DDF3B051E400FB181B7831BB91AB1"/>
        <w:category>
          <w:name w:val="Splošno"/>
          <w:gallery w:val="placeholder"/>
        </w:category>
        <w:types>
          <w:type w:val="bbPlcHdr"/>
        </w:types>
        <w:behaviors>
          <w:behavior w:val="content"/>
        </w:behaviors>
        <w:guid w:val="{9F31A8AB-F56A-4078-B6D4-48AFD87682AC}"/>
      </w:docPartPr>
      <w:docPartBody>
        <w:p w:rsidR="003C4926" w:rsidRDefault="001141BB" w:rsidP="001141BB">
          <w:pPr>
            <w:pStyle w:val="942DDF3B051E400FB181B7831BB91AB1"/>
          </w:pPr>
          <w:r w:rsidRPr="00137EA7">
            <w:rPr>
              <w:rStyle w:val="Besedilooznabemesta"/>
              <w:rFonts w:ascii="Calibri" w:eastAsia="Calibri" w:hAnsi="Calibri" w:cs="Calibri"/>
              <w:bCs/>
              <w:i/>
              <w:iCs/>
              <w:color w:val="7F7F7F" w:themeColor="text1" w:themeTint="80"/>
            </w:rPr>
            <w:t>Vnesti besedilo.</w:t>
          </w:r>
        </w:p>
      </w:docPartBody>
    </w:docPart>
    <w:docPart>
      <w:docPartPr>
        <w:name w:val="2D9976D066B148C2A217DC3287E16E96"/>
        <w:category>
          <w:name w:val="Splošno"/>
          <w:gallery w:val="placeholder"/>
        </w:category>
        <w:types>
          <w:type w:val="bbPlcHdr"/>
        </w:types>
        <w:behaviors>
          <w:behavior w:val="content"/>
        </w:behaviors>
        <w:guid w:val="{7EBF15C4-97CE-45FC-B9B9-211E036480AD}"/>
      </w:docPartPr>
      <w:docPartBody>
        <w:p w:rsidR="003C4926" w:rsidRDefault="001141BB" w:rsidP="001141BB">
          <w:pPr>
            <w:pStyle w:val="2D9976D066B148C2A217DC3287E16E96"/>
          </w:pPr>
          <w:r w:rsidRPr="00137EA7">
            <w:rPr>
              <w:rStyle w:val="Besedilooznabemesta"/>
              <w:rFonts w:ascii="Calibri" w:eastAsia="Calibri" w:hAnsi="Calibri" w:cs="Calibri"/>
              <w:bCs/>
              <w:i/>
              <w:iCs/>
              <w:color w:val="7F7F7F" w:themeColor="text1" w:themeTint="80"/>
            </w:rPr>
            <w:t>Vnesti besedilo.</w:t>
          </w:r>
        </w:p>
      </w:docPartBody>
    </w:docPart>
    <w:docPart>
      <w:docPartPr>
        <w:name w:val="403F71D231A1449594FF209E1FCAAA09"/>
        <w:category>
          <w:name w:val="Splošno"/>
          <w:gallery w:val="placeholder"/>
        </w:category>
        <w:types>
          <w:type w:val="bbPlcHdr"/>
        </w:types>
        <w:behaviors>
          <w:behavior w:val="content"/>
        </w:behaviors>
        <w:guid w:val="{5E3920DD-653E-43CD-A17D-49E2EE32D2EE}"/>
      </w:docPartPr>
      <w:docPartBody>
        <w:p w:rsidR="003C4926" w:rsidRDefault="001141BB" w:rsidP="001141BB">
          <w:pPr>
            <w:pStyle w:val="403F71D231A1449594FF209E1FCAAA09"/>
          </w:pPr>
          <w:r w:rsidRPr="00137EA7">
            <w:rPr>
              <w:rStyle w:val="Besedilooznabemesta"/>
              <w:rFonts w:ascii="Calibri" w:eastAsia="Calibri" w:hAnsi="Calibri" w:cs="Calibri"/>
              <w:bCs/>
              <w:i/>
              <w:iCs/>
              <w:color w:val="7F7F7F" w:themeColor="text1" w:themeTint="80"/>
            </w:rPr>
            <w:t>Vnesti besedilo.</w:t>
          </w:r>
        </w:p>
      </w:docPartBody>
    </w:docPart>
    <w:docPart>
      <w:docPartPr>
        <w:name w:val="B3D1CD6FC144435A8C5F10BD09524B7E"/>
        <w:category>
          <w:name w:val="Splošno"/>
          <w:gallery w:val="placeholder"/>
        </w:category>
        <w:types>
          <w:type w:val="bbPlcHdr"/>
        </w:types>
        <w:behaviors>
          <w:behavior w:val="content"/>
        </w:behaviors>
        <w:guid w:val="{085B4F83-1052-41C7-816C-56411569D2C7}"/>
      </w:docPartPr>
      <w:docPartBody>
        <w:p w:rsidR="003C4926" w:rsidRDefault="001141BB" w:rsidP="001141BB">
          <w:pPr>
            <w:pStyle w:val="B3D1CD6FC144435A8C5F10BD09524B7E"/>
          </w:pPr>
          <w:r w:rsidRPr="00137EA7">
            <w:rPr>
              <w:rStyle w:val="Besedilooznabemesta"/>
              <w:rFonts w:ascii="Calibri" w:eastAsia="Calibri" w:hAnsi="Calibri" w:cs="Calibri"/>
              <w:bCs/>
              <w:i/>
              <w:iCs/>
              <w:color w:val="7F7F7F" w:themeColor="text1" w:themeTint="80"/>
            </w:rPr>
            <w:t>Vnesti besedilo.</w:t>
          </w:r>
        </w:p>
      </w:docPartBody>
    </w:docPart>
    <w:docPart>
      <w:docPartPr>
        <w:name w:val="65195A59C6544954880CD9652D0E50D3"/>
        <w:category>
          <w:name w:val="Splošno"/>
          <w:gallery w:val="placeholder"/>
        </w:category>
        <w:types>
          <w:type w:val="bbPlcHdr"/>
        </w:types>
        <w:behaviors>
          <w:behavior w:val="content"/>
        </w:behaviors>
        <w:guid w:val="{CF90F928-4816-486F-B3EA-E6CD7A43E61D}"/>
      </w:docPartPr>
      <w:docPartBody>
        <w:p w:rsidR="003C4926" w:rsidRDefault="001141BB" w:rsidP="001141BB">
          <w:pPr>
            <w:pStyle w:val="65195A59C6544954880CD9652D0E50D3"/>
          </w:pPr>
          <w:r w:rsidRPr="00137EA7">
            <w:rPr>
              <w:rStyle w:val="Besedilooznabemesta"/>
              <w:rFonts w:ascii="Calibri" w:eastAsia="Calibri" w:hAnsi="Calibri" w:cs="Calibri"/>
              <w:bCs/>
              <w:i/>
              <w:iCs/>
              <w:color w:val="7F7F7F" w:themeColor="text1" w:themeTint="80"/>
            </w:rPr>
            <w:t>Vnesti besedilo.</w:t>
          </w:r>
        </w:p>
      </w:docPartBody>
    </w:docPart>
    <w:docPart>
      <w:docPartPr>
        <w:name w:val="8CC7210F603B4ED7BA86DFA9766FD52D"/>
        <w:category>
          <w:name w:val="Splošno"/>
          <w:gallery w:val="placeholder"/>
        </w:category>
        <w:types>
          <w:type w:val="bbPlcHdr"/>
        </w:types>
        <w:behaviors>
          <w:behavior w:val="content"/>
        </w:behaviors>
        <w:guid w:val="{859B8706-E102-47F0-AF82-04D9CFE37DEF}"/>
      </w:docPartPr>
      <w:docPartBody>
        <w:p w:rsidR="003C4926" w:rsidRDefault="001141BB" w:rsidP="001141BB">
          <w:pPr>
            <w:pStyle w:val="8CC7210F603B4ED7BA86DFA9766FD52D"/>
          </w:pPr>
          <w:r w:rsidRPr="00137EA7">
            <w:rPr>
              <w:rStyle w:val="Besedilooznabemesta"/>
              <w:rFonts w:ascii="Calibri" w:eastAsia="Calibri" w:hAnsi="Calibri" w:cs="Calibri"/>
              <w:bCs/>
              <w:i/>
              <w:iCs/>
              <w:color w:val="7F7F7F" w:themeColor="text1" w:themeTint="80"/>
            </w:rPr>
            <w:t>Vnesti besedilo.</w:t>
          </w:r>
        </w:p>
      </w:docPartBody>
    </w:docPart>
    <w:docPart>
      <w:docPartPr>
        <w:name w:val="D41B6D2D98724F8FA8DFB671C3387399"/>
        <w:category>
          <w:name w:val="Splošno"/>
          <w:gallery w:val="placeholder"/>
        </w:category>
        <w:types>
          <w:type w:val="bbPlcHdr"/>
        </w:types>
        <w:behaviors>
          <w:behavior w:val="content"/>
        </w:behaviors>
        <w:guid w:val="{DF9ADE08-9E95-4609-B2C8-E42D02D2644C}"/>
      </w:docPartPr>
      <w:docPartBody>
        <w:p w:rsidR="003C4926" w:rsidRDefault="001141BB" w:rsidP="001141BB">
          <w:pPr>
            <w:pStyle w:val="D41B6D2D98724F8FA8DFB671C3387399"/>
          </w:pPr>
          <w:r w:rsidRPr="00847DAC">
            <w:rPr>
              <w:rStyle w:val="Besedilooznabemesta"/>
              <w:rFonts w:ascii="Calibri" w:eastAsia="Calibri" w:hAnsi="Calibri" w:cs="Calibri"/>
              <w:bCs/>
              <w:i/>
              <w:iCs/>
              <w:color w:val="7F7F7F" w:themeColor="text1" w:themeTint="80"/>
            </w:rPr>
            <w:t>Vnesti besedilo.</w:t>
          </w:r>
        </w:p>
      </w:docPartBody>
    </w:docPart>
    <w:docPart>
      <w:docPartPr>
        <w:name w:val="4F9E958C5251472288B5CB019B948635"/>
        <w:category>
          <w:name w:val="Splošno"/>
          <w:gallery w:val="placeholder"/>
        </w:category>
        <w:types>
          <w:type w:val="bbPlcHdr"/>
        </w:types>
        <w:behaviors>
          <w:behavior w:val="content"/>
        </w:behaviors>
        <w:guid w:val="{325C7042-1DE5-402B-AFDC-5737DF5AF7D5}"/>
      </w:docPartPr>
      <w:docPartBody>
        <w:p w:rsidR="003C4926" w:rsidRDefault="001141BB" w:rsidP="001141BB">
          <w:pPr>
            <w:pStyle w:val="4F9E958C5251472288B5CB019B948635"/>
          </w:pPr>
          <w:r w:rsidRPr="00847DAC">
            <w:rPr>
              <w:rStyle w:val="Besedilooznabemesta"/>
              <w:rFonts w:ascii="Calibri" w:eastAsia="Calibri" w:hAnsi="Calibri" w:cs="Calibri"/>
              <w:bCs/>
              <w:i/>
              <w:iCs/>
              <w:color w:val="7F7F7F" w:themeColor="text1" w:themeTint="80"/>
            </w:rPr>
            <w:t>Vnesti besedilo.</w:t>
          </w:r>
        </w:p>
      </w:docPartBody>
    </w:docPart>
    <w:docPart>
      <w:docPartPr>
        <w:name w:val="738370D0620B458DB7B055403E393803"/>
        <w:category>
          <w:name w:val="Splošno"/>
          <w:gallery w:val="placeholder"/>
        </w:category>
        <w:types>
          <w:type w:val="bbPlcHdr"/>
        </w:types>
        <w:behaviors>
          <w:behavior w:val="content"/>
        </w:behaviors>
        <w:guid w:val="{CFAE2A74-F693-4C8F-A472-E80C23A131EE}"/>
      </w:docPartPr>
      <w:docPartBody>
        <w:p w:rsidR="003C4926" w:rsidRDefault="001141BB" w:rsidP="001141BB">
          <w:pPr>
            <w:pStyle w:val="738370D0620B458DB7B055403E393803"/>
          </w:pPr>
          <w:r w:rsidRPr="00847DAC">
            <w:rPr>
              <w:rStyle w:val="Besedilooznabemesta"/>
              <w:rFonts w:ascii="Calibri" w:eastAsia="Calibri" w:hAnsi="Calibri" w:cs="Calibri"/>
              <w:bCs/>
              <w:i/>
              <w:iCs/>
              <w:color w:val="7F7F7F" w:themeColor="text1" w:themeTint="80"/>
            </w:rPr>
            <w:t>Vnesti besedilo.</w:t>
          </w:r>
        </w:p>
      </w:docPartBody>
    </w:docPart>
    <w:docPart>
      <w:docPartPr>
        <w:name w:val="9D2B3197909F40529628779CD0480A2F"/>
        <w:category>
          <w:name w:val="Splošno"/>
          <w:gallery w:val="placeholder"/>
        </w:category>
        <w:types>
          <w:type w:val="bbPlcHdr"/>
        </w:types>
        <w:behaviors>
          <w:behavior w:val="content"/>
        </w:behaviors>
        <w:guid w:val="{F2586258-7D26-4F0E-8C7E-DE545B66AFB2}"/>
      </w:docPartPr>
      <w:docPartBody>
        <w:p w:rsidR="003C4926" w:rsidRDefault="001141BB" w:rsidP="001141BB">
          <w:pPr>
            <w:pStyle w:val="9D2B3197909F40529628779CD0480A2F"/>
          </w:pPr>
          <w:r w:rsidRPr="00847DAC">
            <w:rPr>
              <w:rStyle w:val="Besedilooznabemesta"/>
              <w:rFonts w:ascii="Calibri" w:eastAsia="Calibri" w:hAnsi="Calibri" w:cs="Calibri"/>
              <w:bCs/>
              <w:i/>
              <w:iCs/>
              <w:color w:val="7F7F7F" w:themeColor="text1" w:themeTint="80"/>
            </w:rPr>
            <w:t>Vnesti besedilo.</w:t>
          </w:r>
        </w:p>
      </w:docPartBody>
    </w:docPart>
    <w:docPart>
      <w:docPartPr>
        <w:name w:val="94DF28C76F8A4F398C22B2C04FBC8362"/>
        <w:category>
          <w:name w:val="Splošno"/>
          <w:gallery w:val="placeholder"/>
        </w:category>
        <w:types>
          <w:type w:val="bbPlcHdr"/>
        </w:types>
        <w:behaviors>
          <w:behavior w:val="content"/>
        </w:behaviors>
        <w:guid w:val="{F1F7A63E-DD02-4C5F-9593-6DC406197F36}"/>
      </w:docPartPr>
      <w:docPartBody>
        <w:p w:rsidR="003C4926" w:rsidRDefault="001141BB" w:rsidP="001141BB">
          <w:pPr>
            <w:pStyle w:val="94DF28C76F8A4F398C22B2C04FBC8362"/>
          </w:pPr>
          <w:r w:rsidRPr="00847DAC">
            <w:rPr>
              <w:rStyle w:val="Besedilooznabemesta"/>
              <w:rFonts w:ascii="Calibri" w:eastAsia="Calibri" w:hAnsi="Calibri" w:cs="Calibri"/>
              <w:bCs/>
              <w:i/>
              <w:iCs/>
              <w:color w:val="7F7F7F" w:themeColor="text1" w:themeTint="80"/>
            </w:rPr>
            <w:t>Vnesti besedilo.</w:t>
          </w:r>
        </w:p>
      </w:docPartBody>
    </w:docPart>
    <w:docPart>
      <w:docPartPr>
        <w:name w:val="41CD25A8269E43E6B2C018C7636AD219"/>
        <w:category>
          <w:name w:val="Splošno"/>
          <w:gallery w:val="placeholder"/>
        </w:category>
        <w:types>
          <w:type w:val="bbPlcHdr"/>
        </w:types>
        <w:behaviors>
          <w:behavior w:val="content"/>
        </w:behaviors>
        <w:guid w:val="{6EE91BA0-B019-467B-8C8D-155398C84DAC}"/>
      </w:docPartPr>
      <w:docPartBody>
        <w:p w:rsidR="003C4926" w:rsidRDefault="001141BB" w:rsidP="001141BB">
          <w:pPr>
            <w:pStyle w:val="41CD25A8269E43E6B2C018C7636AD219"/>
          </w:pPr>
          <w:r w:rsidRPr="00847DAC">
            <w:rPr>
              <w:rStyle w:val="Besedilooznabemesta"/>
              <w:rFonts w:ascii="Calibri" w:eastAsia="Calibri" w:hAnsi="Calibri" w:cs="Calibri"/>
              <w:bCs/>
              <w:i/>
              <w:iCs/>
              <w:color w:val="7F7F7F" w:themeColor="text1" w:themeTint="80"/>
            </w:rPr>
            <w:t>Vnesti besedilo.</w:t>
          </w:r>
        </w:p>
      </w:docPartBody>
    </w:docPart>
    <w:docPart>
      <w:docPartPr>
        <w:name w:val="796D78CFE491449AA6EDD405D3BA3D81"/>
        <w:category>
          <w:name w:val="Splošno"/>
          <w:gallery w:val="placeholder"/>
        </w:category>
        <w:types>
          <w:type w:val="bbPlcHdr"/>
        </w:types>
        <w:behaviors>
          <w:behavior w:val="content"/>
        </w:behaviors>
        <w:guid w:val="{A7FA67A9-2C79-4656-B172-B4CEA953A446}"/>
      </w:docPartPr>
      <w:docPartBody>
        <w:p w:rsidR="003C4926" w:rsidRDefault="001141BB" w:rsidP="001141BB">
          <w:pPr>
            <w:pStyle w:val="796D78CFE491449AA6EDD405D3BA3D81"/>
          </w:pPr>
          <w:r w:rsidRPr="00847DAC">
            <w:rPr>
              <w:rStyle w:val="Besedilooznabemesta"/>
              <w:rFonts w:ascii="Calibri" w:eastAsia="Calibri" w:hAnsi="Calibri" w:cs="Calibri"/>
              <w:bCs/>
              <w:i/>
              <w:iCs/>
              <w:color w:val="7F7F7F" w:themeColor="text1" w:themeTint="80"/>
            </w:rPr>
            <w:t>Vnesti besedilo.</w:t>
          </w:r>
        </w:p>
      </w:docPartBody>
    </w:docPart>
    <w:docPart>
      <w:docPartPr>
        <w:name w:val="6DA460935836467E811A4D2693D58EED"/>
        <w:category>
          <w:name w:val="Splošno"/>
          <w:gallery w:val="placeholder"/>
        </w:category>
        <w:types>
          <w:type w:val="bbPlcHdr"/>
        </w:types>
        <w:behaviors>
          <w:behavior w:val="content"/>
        </w:behaviors>
        <w:guid w:val="{C9CCDF65-F84D-44AB-A295-43C8A84FE1CE}"/>
      </w:docPartPr>
      <w:docPartBody>
        <w:p w:rsidR="003C4926" w:rsidRDefault="001141BB" w:rsidP="001141BB">
          <w:pPr>
            <w:pStyle w:val="6DA460935836467E811A4D2693D58EED"/>
          </w:pPr>
          <w:r w:rsidRPr="00847DAC">
            <w:rPr>
              <w:rStyle w:val="Besedilooznabemesta"/>
              <w:rFonts w:ascii="Calibri" w:eastAsia="Calibri" w:hAnsi="Calibri" w:cs="Calibri"/>
              <w:bCs/>
              <w:i/>
              <w:iCs/>
              <w:color w:val="7F7F7F" w:themeColor="text1" w:themeTint="80"/>
            </w:rPr>
            <w:t>Vnesti besedilo.</w:t>
          </w:r>
        </w:p>
      </w:docPartBody>
    </w:docPart>
    <w:docPart>
      <w:docPartPr>
        <w:name w:val="1038DB465E1945F584D45535AEA7C5FD"/>
        <w:category>
          <w:name w:val="Splošno"/>
          <w:gallery w:val="placeholder"/>
        </w:category>
        <w:types>
          <w:type w:val="bbPlcHdr"/>
        </w:types>
        <w:behaviors>
          <w:behavior w:val="content"/>
        </w:behaviors>
        <w:guid w:val="{EC60EB3C-55A2-4165-A1D2-C404D300B0CC}"/>
      </w:docPartPr>
      <w:docPartBody>
        <w:p w:rsidR="003C4926" w:rsidRDefault="001141BB" w:rsidP="001141BB">
          <w:pPr>
            <w:pStyle w:val="1038DB465E1945F584D45535AEA7C5FD"/>
          </w:pPr>
          <w:r w:rsidRPr="00847DAC">
            <w:rPr>
              <w:rStyle w:val="Besedilooznabemesta"/>
              <w:rFonts w:ascii="Calibri" w:eastAsia="Calibri" w:hAnsi="Calibri" w:cs="Calibri"/>
              <w:bCs/>
              <w:i/>
              <w:iCs/>
              <w:color w:val="7F7F7F" w:themeColor="text1" w:themeTint="80"/>
            </w:rPr>
            <w:t>Vnesti besedilo.</w:t>
          </w:r>
        </w:p>
      </w:docPartBody>
    </w:docPart>
    <w:docPart>
      <w:docPartPr>
        <w:name w:val="591B6B2DBF0D4C52BDDA7F4CCE873709"/>
        <w:category>
          <w:name w:val="Splošno"/>
          <w:gallery w:val="placeholder"/>
        </w:category>
        <w:types>
          <w:type w:val="bbPlcHdr"/>
        </w:types>
        <w:behaviors>
          <w:behavior w:val="content"/>
        </w:behaviors>
        <w:guid w:val="{5AFF0957-5E6E-4BA8-9E1F-F37A06B3189C}"/>
      </w:docPartPr>
      <w:docPartBody>
        <w:p w:rsidR="003C4926" w:rsidRDefault="001141BB" w:rsidP="001141BB">
          <w:pPr>
            <w:pStyle w:val="591B6B2DBF0D4C52BDDA7F4CCE873709"/>
          </w:pPr>
          <w:r w:rsidRPr="00847DAC">
            <w:rPr>
              <w:rStyle w:val="Besedilooznabemesta"/>
              <w:rFonts w:ascii="Calibri" w:eastAsia="Calibri" w:hAnsi="Calibri" w:cs="Calibri"/>
              <w:bCs/>
              <w:i/>
              <w:iCs/>
              <w:color w:val="7F7F7F" w:themeColor="text1" w:themeTint="80"/>
            </w:rPr>
            <w:t>Vnesti besedilo.</w:t>
          </w:r>
        </w:p>
      </w:docPartBody>
    </w:docPart>
    <w:docPart>
      <w:docPartPr>
        <w:name w:val="286087472369414FB4441C2EAFF41792"/>
        <w:category>
          <w:name w:val="Splošno"/>
          <w:gallery w:val="placeholder"/>
        </w:category>
        <w:types>
          <w:type w:val="bbPlcHdr"/>
        </w:types>
        <w:behaviors>
          <w:behavior w:val="content"/>
        </w:behaviors>
        <w:guid w:val="{F155B725-15B7-4638-A0B8-CA1E21D073EE}"/>
      </w:docPartPr>
      <w:docPartBody>
        <w:p w:rsidR="003C4926" w:rsidRDefault="001141BB" w:rsidP="001141BB">
          <w:pPr>
            <w:pStyle w:val="286087472369414FB4441C2EAFF41792"/>
          </w:pPr>
          <w:r w:rsidRPr="00847DAC">
            <w:rPr>
              <w:rStyle w:val="Besedilooznabemesta"/>
              <w:rFonts w:ascii="Calibri" w:eastAsia="Calibri" w:hAnsi="Calibri" w:cs="Calibri"/>
              <w:bCs/>
              <w:i/>
              <w:iCs/>
              <w:color w:val="7F7F7F" w:themeColor="text1" w:themeTint="80"/>
            </w:rPr>
            <w:t>Vnesti besedilo.</w:t>
          </w:r>
        </w:p>
      </w:docPartBody>
    </w:docPart>
    <w:docPart>
      <w:docPartPr>
        <w:name w:val="1FC422DFF0B44199B81BB72EDC61C923"/>
        <w:category>
          <w:name w:val="Splošno"/>
          <w:gallery w:val="placeholder"/>
        </w:category>
        <w:types>
          <w:type w:val="bbPlcHdr"/>
        </w:types>
        <w:behaviors>
          <w:behavior w:val="content"/>
        </w:behaviors>
        <w:guid w:val="{95861DEF-F500-4A78-80C9-C662DCA5B841}"/>
      </w:docPartPr>
      <w:docPartBody>
        <w:p w:rsidR="003C4926" w:rsidRDefault="001141BB" w:rsidP="001141BB">
          <w:pPr>
            <w:pStyle w:val="1FC422DFF0B44199B81BB72EDC61C923"/>
          </w:pPr>
          <w:r w:rsidRPr="00847DAC">
            <w:rPr>
              <w:rStyle w:val="Besedilooznabemesta"/>
              <w:rFonts w:ascii="Calibri" w:eastAsia="Calibri" w:hAnsi="Calibri" w:cs="Calibri"/>
              <w:bCs/>
              <w:i/>
              <w:iCs/>
              <w:color w:val="7F7F7F" w:themeColor="text1" w:themeTint="80"/>
            </w:rPr>
            <w:t>Vnesti besedilo.</w:t>
          </w:r>
        </w:p>
      </w:docPartBody>
    </w:docPart>
    <w:docPart>
      <w:docPartPr>
        <w:name w:val="8A5657A892044BA392EC0A8A30625080"/>
        <w:category>
          <w:name w:val="Splošno"/>
          <w:gallery w:val="placeholder"/>
        </w:category>
        <w:types>
          <w:type w:val="bbPlcHdr"/>
        </w:types>
        <w:behaviors>
          <w:behavior w:val="content"/>
        </w:behaviors>
        <w:guid w:val="{ABFF4E2C-7AA7-426D-8E80-48D6F4301BF3}"/>
      </w:docPartPr>
      <w:docPartBody>
        <w:p w:rsidR="003C4926" w:rsidRDefault="001141BB" w:rsidP="001141BB">
          <w:pPr>
            <w:pStyle w:val="8A5657A892044BA392EC0A8A30625080"/>
          </w:pPr>
          <w:r w:rsidRPr="00847DAC">
            <w:rPr>
              <w:rStyle w:val="Besedilooznabemesta"/>
              <w:rFonts w:ascii="Calibri" w:eastAsia="Calibri" w:hAnsi="Calibri" w:cs="Calibri"/>
              <w:bCs/>
              <w:i/>
              <w:iCs/>
              <w:color w:val="7F7F7F" w:themeColor="text1" w:themeTint="80"/>
            </w:rPr>
            <w:t>Vnesti besedilo.</w:t>
          </w:r>
        </w:p>
      </w:docPartBody>
    </w:docPart>
    <w:docPart>
      <w:docPartPr>
        <w:name w:val="25863ED08A8D456A86986708B2B64331"/>
        <w:category>
          <w:name w:val="Splošno"/>
          <w:gallery w:val="placeholder"/>
        </w:category>
        <w:types>
          <w:type w:val="bbPlcHdr"/>
        </w:types>
        <w:behaviors>
          <w:behavior w:val="content"/>
        </w:behaviors>
        <w:guid w:val="{833D51E3-3925-423F-837B-10F4D2FDE8CB}"/>
      </w:docPartPr>
      <w:docPartBody>
        <w:p w:rsidR="003C4926" w:rsidRDefault="001141BB" w:rsidP="001141BB">
          <w:pPr>
            <w:pStyle w:val="25863ED08A8D456A86986708B2B64331"/>
          </w:pPr>
          <w:r w:rsidRPr="00847DAC">
            <w:rPr>
              <w:rStyle w:val="Besedilooznabemesta"/>
              <w:rFonts w:ascii="Calibri" w:eastAsia="Calibri" w:hAnsi="Calibri" w:cs="Calibri"/>
              <w:bCs/>
              <w:i/>
              <w:iCs/>
              <w:color w:val="7F7F7F" w:themeColor="text1" w:themeTint="80"/>
            </w:rPr>
            <w:t>Vnesti besedilo.</w:t>
          </w:r>
        </w:p>
      </w:docPartBody>
    </w:docPart>
    <w:docPart>
      <w:docPartPr>
        <w:name w:val="4F580D96F1744A14AF4589D1EE2A71FF"/>
        <w:category>
          <w:name w:val="Splošno"/>
          <w:gallery w:val="placeholder"/>
        </w:category>
        <w:types>
          <w:type w:val="bbPlcHdr"/>
        </w:types>
        <w:behaviors>
          <w:behavior w:val="content"/>
        </w:behaviors>
        <w:guid w:val="{643FA432-6AD1-4285-9E43-A0A6328EA82E}"/>
      </w:docPartPr>
      <w:docPartBody>
        <w:p w:rsidR="003C4926" w:rsidRDefault="001141BB" w:rsidP="001141BB">
          <w:pPr>
            <w:pStyle w:val="4F580D96F1744A14AF4589D1EE2A71FF"/>
          </w:pPr>
          <w:r w:rsidRPr="00847DAC">
            <w:rPr>
              <w:rStyle w:val="Besedilooznabemesta"/>
              <w:rFonts w:ascii="Calibri" w:eastAsia="Calibri" w:hAnsi="Calibri" w:cs="Calibri"/>
              <w:bCs/>
              <w:i/>
              <w:iCs/>
              <w:color w:val="7F7F7F" w:themeColor="text1" w:themeTint="80"/>
            </w:rPr>
            <w:t>Vnesti besedilo.</w:t>
          </w:r>
        </w:p>
      </w:docPartBody>
    </w:docPart>
    <w:docPart>
      <w:docPartPr>
        <w:name w:val="096808EBD6674DDE85C4452D36107E5F"/>
        <w:category>
          <w:name w:val="Splošno"/>
          <w:gallery w:val="placeholder"/>
        </w:category>
        <w:types>
          <w:type w:val="bbPlcHdr"/>
        </w:types>
        <w:behaviors>
          <w:behavior w:val="content"/>
        </w:behaviors>
        <w:guid w:val="{6BD53AD3-B7BD-49D3-9945-D5BE5A48C503}"/>
      </w:docPartPr>
      <w:docPartBody>
        <w:p w:rsidR="003C4926" w:rsidRDefault="001141BB" w:rsidP="001141BB">
          <w:pPr>
            <w:pStyle w:val="096808EBD6674DDE85C4452D36107E5F"/>
          </w:pPr>
          <w:r w:rsidRPr="00847DAC">
            <w:rPr>
              <w:rStyle w:val="Besedilooznabemesta"/>
              <w:rFonts w:ascii="Calibri" w:eastAsia="Calibri" w:hAnsi="Calibri" w:cs="Calibri"/>
              <w:bCs/>
              <w:i/>
              <w:iCs/>
              <w:color w:val="7F7F7F" w:themeColor="text1" w:themeTint="80"/>
            </w:rPr>
            <w:t>Vnesti besedilo.</w:t>
          </w:r>
        </w:p>
      </w:docPartBody>
    </w:docPart>
    <w:docPart>
      <w:docPartPr>
        <w:name w:val="3D26F758ADD24B4A9EE5CFF6107176F0"/>
        <w:category>
          <w:name w:val="Splošno"/>
          <w:gallery w:val="placeholder"/>
        </w:category>
        <w:types>
          <w:type w:val="bbPlcHdr"/>
        </w:types>
        <w:behaviors>
          <w:behavior w:val="content"/>
        </w:behaviors>
        <w:guid w:val="{2BC506D3-AE7E-4E67-948D-BA170A7F84DB}"/>
      </w:docPartPr>
      <w:docPartBody>
        <w:p w:rsidR="003C4926" w:rsidRDefault="001141BB" w:rsidP="001141BB">
          <w:pPr>
            <w:pStyle w:val="3D26F758ADD24B4A9EE5CFF6107176F0"/>
          </w:pPr>
          <w:r w:rsidRPr="00847DAC">
            <w:rPr>
              <w:rStyle w:val="Besedilooznabemesta"/>
              <w:rFonts w:ascii="Calibri" w:eastAsia="Calibri" w:hAnsi="Calibri" w:cs="Calibri"/>
              <w:bCs/>
              <w:i/>
              <w:iCs/>
              <w:color w:val="7F7F7F" w:themeColor="text1" w:themeTint="80"/>
            </w:rPr>
            <w:t>Vnesti besedilo.</w:t>
          </w:r>
        </w:p>
      </w:docPartBody>
    </w:docPart>
    <w:docPart>
      <w:docPartPr>
        <w:name w:val="7FD8706C3FCB45899D5EA45C076D1903"/>
        <w:category>
          <w:name w:val="Splošno"/>
          <w:gallery w:val="placeholder"/>
        </w:category>
        <w:types>
          <w:type w:val="bbPlcHdr"/>
        </w:types>
        <w:behaviors>
          <w:behavior w:val="content"/>
        </w:behaviors>
        <w:guid w:val="{A1E32595-C59F-4A90-84BE-CDD5C2EF4FF4}"/>
      </w:docPartPr>
      <w:docPartBody>
        <w:p w:rsidR="003C4926" w:rsidRDefault="001141BB" w:rsidP="001141BB">
          <w:pPr>
            <w:pStyle w:val="7FD8706C3FCB45899D5EA45C076D1903"/>
          </w:pPr>
          <w:r w:rsidRPr="00847DAC">
            <w:rPr>
              <w:rStyle w:val="Besedilooznabemesta"/>
              <w:rFonts w:ascii="Calibri" w:eastAsia="Calibri" w:hAnsi="Calibri" w:cs="Calibri"/>
              <w:bCs/>
              <w:i/>
              <w:iCs/>
              <w:color w:val="7F7F7F" w:themeColor="text1" w:themeTint="80"/>
            </w:rPr>
            <w:t>Vnesti besedilo.</w:t>
          </w:r>
        </w:p>
      </w:docPartBody>
    </w:docPart>
    <w:docPart>
      <w:docPartPr>
        <w:name w:val="B1D2AFD4D3EB4F9AB3FA1609E05CC840"/>
        <w:category>
          <w:name w:val="Splošno"/>
          <w:gallery w:val="placeholder"/>
        </w:category>
        <w:types>
          <w:type w:val="bbPlcHdr"/>
        </w:types>
        <w:behaviors>
          <w:behavior w:val="content"/>
        </w:behaviors>
        <w:guid w:val="{8DF1CD50-63A1-4087-87E5-426563249C94}"/>
      </w:docPartPr>
      <w:docPartBody>
        <w:p w:rsidR="003C4926" w:rsidRDefault="001141BB" w:rsidP="001141BB">
          <w:pPr>
            <w:pStyle w:val="B1D2AFD4D3EB4F9AB3FA1609E05CC840"/>
          </w:pPr>
          <w:r w:rsidRPr="00847DAC">
            <w:rPr>
              <w:rStyle w:val="Besedilooznabemesta"/>
              <w:rFonts w:ascii="Calibri" w:eastAsia="Calibri" w:hAnsi="Calibri" w:cs="Calibri"/>
              <w:bCs/>
              <w:i/>
              <w:iCs/>
              <w:color w:val="7F7F7F" w:themeColor="text1" w:themeTint="80"/>
            </w:rPr>
            <w:t>Vnesti besedilo.</w:t>
          </w:r>
        </w:p>
      </w:docPartBody>
    </w:docPart>
    <w:docPart>
      <w:docPartPr>
        <w:name w:val="8C6B68689494477B908717BF3F028260"/>
        <w:category>
          <w:name w:val="Splošno"/>
          <w:gallery w:val="placeholder"/>
        </w:category>
        <w:types>
          <w:type w:val="bbPlcHdr"/>
        </w:types>
        <w:behaviors>
          <w:behavior w:val="content"/>
        </w:behaviors>
        <w:guid w:val="{54E68DEA-62DA-4A43-AE3A-61E82C8FCE00}"/>
      </w:docPartPr>
      <w:docPartBody>
        <w:p w:rsidR="003C4926" w:rsidRDefault="001141BB" w:rsidP="001141BB">
          <w:pPr>
            <w:pStyle w:val="8C6B68689494477B908717BF3F028260"/>
          </w:pPr>
          <w:r w:rsidRPr="00847DAC">
            <w:rPr>
              <w:rStyle w:val="Besedilooznabemesta"/>
              <w:rFonts w:ascii="Calibri" w:eastAsia="Calibri" w:hAnsi="Calibri" w:cs="Calibri"/>
              <w:bCs/>
              <w:i/>
              <w:iCs/>
              <w:color w:val="7F7F7F" w:themeColor="text1" w:themeTint="80"/>
            </w:rPr>
            <w:t>Vnesti besedilo.</w:t>
          </w:r>
        </w:p>
      </w:docPartBody>
    </w:docPart>
    <w:docPart>
      <w:docPartPr>
        <w:name w:val="F6CDB33C0DA94A6B9B92FA9CA5A032F7"/>
        <w:category>
          <w:name w:val="Splošno"/>
          <w:gallery w:val="placeholder"/>
        </w:category>
        <w:types>
          <w:type w:val="bbPlcHdr"/>
        </w:types>
        <w:behaviors>
          <w:behavior w:val="content"/>
        </w:behaviors>
        <w:guid w:val="{2EC268F6-7D94-4F8D-B835-C590840F19D5}"/>
      </w:docPartPr>
      <w:docPartBody>
        <w:p w:rsidR="003C4926" w:rsidRDefault="001141BB" w:rsidP="001141BB">
          <w:pPr>
            <w:pStyle w:val="F6CDB33C0DA94A6B9B92FA9CA5A032F7"/>
          </w:pPr>
          <w:r w:rsidRPr="00847DAC">
            <w:rPr>
              <w:rStyle w:val="Besedilooznabemesta"/>
              <w:rFonts w:ascii="Calibri" w:eastAsia="Calibri" w:hAnsi="Calibri" w:cs="Calibri"/>
              <w:bCs/>
              <w:i/>
              <w:iCs/>
              <w:color w:val="7F7F7F" w:themeColor="text1" w:themeTint="80"/>
            </w:rPr>
            <w:t>Vnesti besedilo.</w:t>
          </w:r>
        </w:p>
      </w:docPartBody>
    </w:docPart>
    <w:docPart>
      <w:docPartPr>
        <w:name w:val="2FEBD6BBCA0C4397B2958BBD68AA1323"/>
        <w:category>
          <w:name w:val="Splošno"/>
          <w:gallery w:val="placeholder"/>
        </w:category>
        <w:types>
          <w:type w:val="bbPlcHdr"/>
        </w:types>
        <w:behaviors>
          <w:behavior w:val="content"/>
        </w:behaviors>
        <w:guid w:val="{237AA164-70A4-44EB-899D-2B16BE949844}"/>
      </w:docPartPr>
      <w:docPartBody>
        <w:p w:rsidR="003C4926" w:rsidRDefault="001141BB" w:rsidP="001141BB">
          <w:pPr>
            <w:pStyle w:val="2FEBD6BBCA0C4397B2958BBD68AA1323"/>
          </w:pPr>
          <w:r w:rsidRPr="00847DAC">
            <w:rPr>
              <w:rStyle w:val="Besedilooznabemesta"/>
              <w:rFonts w:ascii="Calibri" w:eastAsia="Calibri" w:hAnsi="Calibri" w:cs="Calibri"/>
              <w:bCs/>
              <w:i/>
              <w:iCs/>
              <w:color w:val="7F7F7F" w:themeColor="text1" w:themeTint="80"/>
            </w:rPr>
            <w:t>Vnesti besedilo.</w:t>
          </w:r>
        </w:p>
      </w:docPartBody>
    </w:docPart>
    <w:docPart>
      <w:docPartPr>
        <w:name w:val="1F3AAB4FF5F44CA88FAE649D7AB96325"/>
        <w:category>
          <w:name w:val="Splošno"/>
          <w:gallery w:val="placeholder"/>
        </w:category>
        <w:types>
          <w:type w:val="bbPlcHdr"/>
        </w:types>
        <w:behaviors>
          <w:behavior w:val="content"/>
        </w:behaviors>
        <w:guid w:val="{2E681F6D-B3CE-4E39-8D2D-5DD71A125EE4}"/>
      </w:docPartPr>
      <w:docPartBody>
        <w:p w:rsidR="003C4926" w:rsidRDefault="001141BB" w:rsidP="001141BB">
          <w:pPr>
            <w:pStyle w:val="1F3AAB4FF5F44CA88FAE649D7AB96325"/>
          </w:pPr>
          <w:r w:rsidRPr="00847DAC">
            <w:rPr>
              <w:rStyle w:val="Besedilooznabemesta"/>
              <w:rFonts w:ascii="Calibri" w:eastAsia="Calibri" w:hAnsi="Calibri" w:cs="Calibri"/>
              <w:bCs/>
              <w:i/>
              <w:iCs/>
              <w:color w:val="7F7F7F" w:themeColor="text1" w:themeTint="80"/>
            </w:rPr>
            <w:t>Vnesti besedilo.</w:t>
          </w:r>
        </w:p>
      </w:docPartBody>
    </w:docPart>
    <w:docPart>
      <w:docPartPr>
        <w:name w:val="13AC96B01AA34CFE98D8AFF9E9CCCAF2"/>
        <w:category>
          <w:name w:val="Splošno"/>
          <w:gallery w:val="placeholder"/>
        </w:category>
        <w:types>
          <w:type w:val="bbPlcHdr"/>
        </w:types>
        <w:behaviors>
          <w:behavior w:val="content"/>
        </w:behaviors>
        <w:guid w:val="{FCBB1FC8-AB5D-4406-A84C-6AA76FE04CE6}"/>
      </w:docPartPr>
      <w:docPartBody>
        <w:p w:rsidR="003C4926" w:rsidRDefault="001141BB" w:rsidP="001141BB">
          <w:pPr>
            <w:pStyle w:val="13AC96B01AA34CFE98D8AFF9E9CCCAF2"/>
          </w:pPr>
          <w:r w:rsidRPr="00847DAC">
            <w:rPr>
              <w:rStyle w:val="Besedilooznabemesta"/>
              <w:rFonts w:ascii="Calibri" w:eastAsia="Calibri" w:hAnsi="Calibri" w:cs="Calibri"/>
              <w:bCs/>
              <w:i/>
              <w:iCs/>
              <w:color w:val="7F7F7F" w:themeColor="text1" w:themeTint="80"/>
            </w:rPr>
            <w:t>Vnesti besedilo.</w:t>
          </w:r>
        </w:p>
      </w:docPartBody>
    </w:docPart>
    <w:docPart>
      <w:docPartPr>
        <w:name w:val="0977F00EA08E43DCBB88C330D6535698"/>
        <w:category>
          <w:name w:val="Splošno"/>
          <w:gallery w:val="placeholder"/>
        </w:category>
        <w:types>
          <w:type w:val="bbPlcHdr"/>
        </w:types>
        <w:behaviors>
          <w:behavior w:val="content"/>
        </w:behaviors>
        <w:guid w:val="{F9C303CE-7CDC-4EEA-8F12-A2E94CA44537}"/>
      </w:docPartPr>
      <w:docPartBody>
        <w:p w:rsidR="003C4926" w:rsidRDefault="001141BB" w:rsidP="001141BB">
          <w:pPr>
            <w:pStyle w:val="0977F00EA08E43DCBB88C330D6535698"/>
          </w:pPr>
          <w:r w:rsidRPr="00847DAC">
            <w:rPr>
              <w:rStyle w:val="Besedilooznabemesta"/>
              <w:rFonts w:ascii="Calibri" w:eastAsia="Calibri" w:hAnsi="Calibri" w:cs="Calibri"/>
              <w:bCs/>
              <w:i/>
              <w:iCs/>
              <w:color w:val="7F7F7F" w:themeColor="text1" w:themeTint="80"/>
            </w:rPr>
            <w:t>Vnesti besedilo.</w:t>
          </w:r>
        </w:p>
      </w:docPartBody>
    </w:docPart>
    <w:docPart>
      <w:docPartPr>
        <w:name w:val="7961807A2E8D4EDBAF4B7E6E06D99F24"/>
        <w:category>
          <w:name w:val="Splošno"/>
          <w:gallery w:val="placeholder"/>
        </w:category>
        <w:types>
          <w:type w:val="bbPlcHdr"/>
        </w:types>
        <w:behaviors>
          <w:behavior w:val="content"/>
        </w:behaviors>
        <w:guid w:val="{350D714F-F5A9-4C32-8940-0AD8168DF298}"/>
      </w:docPartPr>
      <w:docPartBody>
        <w:p w:rsidR="003C4926" w:rsidRDefault="001141BB" w:rsidP="001141BB">
          <w:pPr>
            <w:pStyle w:val="7961807A2E8D4EDBAF4B7E6E06D99F24"/>
          </w:pPr>
          <w:r w:rsidRPr="00847DAC">
            <w:rPr>
              <w:rStyle w:val="Besedilooznabemesta"/>
              <w:rFonts w:ascii="Calibri" w:eastAsia="Calibri" w:hAnsi="Calibri" w:cs="Calibri"/>
              <w:bCs/>
              <w:i/>
              <w:iCs/>
              <w:color w:val="7F7F7F" w:themeColor="text1" w:themeTint="80"/>
            </w:rPr>
            <w:t>Vnesti besedilo.</w:t>
          </w:r>
        </w:p>
      </w:docPartBody>
    </w:docPart>
    <w:docPart>
      <w:docPartPr>
        <w:name w:val="9A93300911D2430B84B74CF700528652"/>
        <w:category>
          <w:name w:val="Splošno"/>
          <w:gallery w:val="placeholder"/>
        </w:category>
        <w:types>
          <w:type w:val="bbPlcHdr"/>
        </w:types>
        <w:behaviors>
          <w:behavior w:val="content"/>
        </w:behaviors>
        <w:guid w:val="{82581068-0C25-4573-AD4C-5FAECB545A46}"/>
      </w:docPartPr>
      <w:docPartBody>
        <w:p w:rsidR="003C4926" w:rsidRDefault="001141BB" w:rsidP="001141BB">
          <w:pPr>
            <w:pStyle w:val="9A93300911D2430B84B74CF700528652"/>
          </w:pPr>
          <w:r w:rsidRPr="00847DAC">
            <w:rPr>
              <w:rStyle w:val="Besedilooznabemesta"/>
              <w:rFonts w:ascii="Calibri" w:eastAsia="Calibri" w:hAnsi="Calibri" w:cs="Calibri"/>
              <w:bCs/>
              <w:i/>
              <w:iCs/>
              <w:color w:val="7F7F7F" w:themeColor="text1" w:themeTint="80"/>
            </w:rPr>
            <w:t>Vnesti besedilo.</w:t>
          </w:r>
        </w:p>
      </w:docPartBody>
    </w:docPart>
    <w:docPart>
      <w:docPartPr>
        <w:name w:val="FB187B20B8D44D308514E2455A99AB8B"/>
        <w:category>
          <w:name w:val="Splošno"/>
          <w:gallery w:val="placeholder"/>
        </w:category>
        <w:types>
          <w:type w:val="bbPlcHdr"/>
        </w:types>
        <w:behaviors>
          <w:behavior w:val="content"/>
        </w:behaviors>
        <w:guid w:val="{47532D50-E744-4F00-8FFD-D9FA648C7419}"/>
      </w:docPartPr>
      <w:docPartBody>
        <w:p w:rsidR="003C4926" w:rsidRDefault="001141BB" w:rsidP="001141BB">
          <w:pPr>
            <w:pStyle w:val="FB187B20B8D44D308514E2455A99AB8B"/>
          </w:pPr>
          <w:r w:rsidRPr="00847DAC">
            <w:rPr>
              <w:rStyle w:val="Besedilooznabemesta"/>
              <w:rFonts w:ascii="Calibri" w:eastAsia="Calibri" w:hAnsi="Calibri" w:cs="Calibri"/>
              <w:bCs/>
              <w:i/>
              <w:iCs/>
              <w:color w:val="7F7F7F" w:themeColor="text1" w:themeTint="80"/>
            </w:rPr>
            <w:t>Vnesti besedilo.</w:t>
          </w:r>
        </w:p>
      </w:docPartBody>
    </w:docPart>
    <w:docPart>
      <w:docPartPr>
        <w:name w:val="E5CBE85CBA3547548CCE075186F8C562"/>
        <w:category>
          <w:name w:val="Splošno"/>
          <w:gallery w:val="placeholder"/>
        </w:category>
        <w:types>
          <w:type w:val="bbPlcHdr"/>
        </w:types>
        <w:behaviors>
          <w:behavior w:val="content"/>
        </w:behaviors>
        <w:guid w:val="{CAB36949-8FC6-4C4D-92EC-3FA0DB68FAF4}"/>
      </w:docPartPr>
      <w:docPartBody>
        <w:p w:rsidR="003C4926" w:rsidRDefault="001141BB" w:rsidP="001141BB">
          <w:pPr>
            <w:pStyle w:val="E5CBE85CBA3547548CCE075186F8C562"/>
          </w:pPr>
          <w:r w:rsidRPr="00847DAC">
            <w:rPr>
              <w:rStyle w:val="Besedilooznabemesta"/>
              <w:rFonts w:ascii="Calibri" w:eastAsia="Calibri" w:hAnsi="Calibri" w:cs="Calibri"/>
              <w:bCs/>
              <w:i/>
              <w:iCs/>
              <w:color w:val="7F7F7F" w:themeColor="text1" w:themeTint="80"/>
            </w:rPr>
            <w:t>Vnesti besedilo.</w:t>
          </w:r>
        </w:p>
      </w:docPartBody>
    </w:docPart>
    <w:docPart>
      <w:docPartPr>
        <w:name w:val="FD5702BFB83B49599FF37FC2D52B6C30"/>
        <w:category>
          <w:name w:val="Splošno"/>
          <w:gallery w:val="placeholder"/>
        </w:category>
        <w:types>
          <w:type w:val="bbPlcHdr"/>
        </w:types>
        <w:behaviors>
          <w:behavior w:val="content"/>
        </w:behaviors>
        <w:guid w:val="{554B7580-2C46-4366-B1BD-02F5F629693B}"/>
      </w:docPartPr>
      <w:docPartBody>
        <w:p w:rsidR="003C4926" w:rsidRDefault="001141BB" w:rsidP="001141BB">
          <w:pPr>
            <w:pStyle w:val="FD5702BFB83B49599FF37FC2D52B6C30"/>
          </w:pPr>
          <w:r w:rsidRPr="00847DAC">
            <w:rPr>
              <w:rStyle w:val="Besedilooznabemesta"/>
              <w:rFonts w:ascii="Calibri" w:eastAsia="Calibri" w:hAnsi="Calibri" w:cs="Calibri"/>
              <w:bCs/>
              <w:i/>
              <w:iCs/>
              <w:color w:val="7F7F7F" w:themeColor="text1" w:themeTint="80"/>
            </w:rPr>
            <w:t>Vnesti besedilo.</w:t>
          </w:r>
        </w:p>
      </w:docPartBody>
    </w:docPart>
    <w:docPart>
      <w:docPartPr>
        <w:name w:val="BDA4FEB0F95B41CCA0F23469700FB9D9"/>
        <w:category>
          <w:name w:val="Splošno"/>
          <w:gallery w:val="placeholder"/>
        </w:category>
        <w:types>
          <w:type w:val="bbPlcHdr"/>
        </w:types>
        <w:behaviors>
          <w:behavior w:val="content"/>
        </w:behaviors>
        <w:guid w:val="{127BB5ED-D956-4CD0-853D-16634C14FE62}"/>
      </w:docPartPr>
      <w:docPartBody>
        <w:p w:rsidR="003C4926" w:rsidRDefault="001141BB" w:rsidP="001141BB">
          <w:pPr>
            <w:pStyle w:val="BDA4FEB0F95B41CCA0F23469700FB9D9"/>
          </w:pPr>
          <w:r w:rsidRPr="00847DAC">
            <w:rPr>
              <w:rStyle w:val="Besedilooznabemesta"/>
              <w:rFonts w:ascii="Calibri" w:eastAsia="Calibri" w:hAnsi="Calibri" w:cs="Calibri"/>
              <w:bCs/>
              <w:i/>
              <w:iCs/>
              <w:color w:val="7F7F7F" w:themeColor="text1" w:themeTint="80"/>
            </w:rPr>
            <w:t>Vnesti besedilo.</w:t>
          </w:r>
        </w:p>
      </w:docPartBody>
    </w:docPart>
    <w:docPart>
      <w:docPartPr>
        <w:name w:val="1217E3A2772A4BCFBADC9AD3755267EF"/>
        <w:category>
          <w:name w:val="Splošno"/>
          <w:gallery w:val="placeholder"/>
        </w:category>
        <w:types>
          <w:type w:val="bbPlcHdr"/>
        </w:types>
        <w:behaviors>
          <w:behavior w:val="content"/>
        </w:behaviors>
        <w:guid w:val="{B94C24D4-3C99-4AA7-AE2E-65D1E16F561A}"/>
      </w:docPartPr>
      <w:docPartBody>
        <w:p w:rsidR="003C4926" w:rsidRDefault="001141BB" w:rsidP="001141BB">
          <w:pPr>
            <w:pStyle w:val="1217E3A2772A4BCFBADC9AD3755267EF"/>
          </w:pPr>
          <w:r w:rsidRPr="00847DAC">
            <w:rPr>
              <w:rStyle w:val="Besedilooznabemesta"/>
              <w:rFonts w:ascii="Calibri" w:eastAsia="Calibri" w:hAnsi="Calibri" w:cs="Calibri"/>
              <w:bCs/>
              <w:i/>
              <w:iCs/>
              <w:color w:val="7F7F7F" w:themeColor="text1" w:themeTint="80"/>
            </w:rPr>
            <w:t>Vnesti besedilo.</w:t>
          </w:r>
        </w:p>
      </w:docPartBody>
    </w:docPart>
    <w:docPart>
      <w:docPartPr>
        <w:name w:val="C566F9DCB8D54951BDAFF8869DAE4FDB"/>
        <w:category>
          <w:name w:val="Splošno"/>
          <w:gallery w:val="placeholder"/>
        </w:category>
        <w:types>
          <w:type w:val="bbPlcHdr"/>
        </w:types>
        <w:behaviors>
          <w:behavior w:val="content"/>
        </w:behaviors>
        <w:guid w:val="{7440944A-FFA9-4673-B80E-8CBF4792807A}"/>
      </w:docPartPr>
      <w:docPartBody>
        <w:p w:rsidR="003C4926" w:rsidRDefault="001141BB" w:rsidP="001141BB">
          <w:pPr>
            <w:pStyle w:val="C566F9DCB8D54951BDAFF8869DAE4FDB"/>
          </w:pPr>
          <w:r w:rsidRPr="00847DAC">
            <w:rPr>
              <w:rStyle w:val="Besedilooznabemesta"/>
              <w:rFonts w:ascii="Calibri" w:eastAsia="Calibri" w:hAnsi="Calibri" w:cs="Calibri"/>
              <w:bCs/>
              <w:i/>
              <w:iCs/>
              <w:color w:val="7F7F7F" w:themeColor="text1" w:themeTint="80"/>
            </w:rPr>
            <w:t>Vnesti besedilo.</w:t>
          </w:r>
        </w:p>
      </w:docPartBody>
    </w:docPart>
    <w:docPart>
      <w:docPartPr>
        <w:name w:val="B3EFCC584B314B9E9FA09F90F588C9C7"/>
        <w:category>
          <w:name w:val="Splošno"/>
          <w:gallery w:val="placeholder"/>
        </w:category>
        <w:types>
          <w:type w:val="bbPlcHdr"/>
        </w:types>
        <w:behaviors>
          <w:behavior w:val="content"/>
        </w:behaviors>
        <w:guid w:val="{356DD6B5-839C-4357-88D5-D5805B3FABB7}"/>
      </w:docPartPr>
      <w:docPartBody>
        <w:p w:rsidR="003C4926" w:rsidRDefault="001141BB" w:rsidP="001141BB">
          <w:pPr>
            <w:pStyle w:val="B3EFCC584B314B9E9FA09F90F588C9C7"/>
          </w:pPr>
          <w:r w:rsidRPr="00847DAC">
            <w:rPr>
              <w:rStyle w:val="Besedilooznabemesta"/>
              <w:rFonts w:ascii="Calibri" w:eastAsia="Calibri" w:hAnsi="Calibri" w:cs="Calibri"/>
              <w:bCs/>
              <w:i/>
              <w:iCs/>
              <w:color w:val="7F7F7F" w:themeColor="text1" w:themeTint="80"/>
            </w:rPr>
            <w:t>Vnesti besedilo.</w:t>
          </w:r>
        </w:p>
      </w:docPartBody>
    </w:docPart>
    <w:docPart>
      <w:docPartPr>
        <w:name w:val="959E355B2BE24AABAFC0BD38BD6A9AD3"/>
        <w:category>
          <w:name w:val="Splošno"/>
          <w:gallery w:val="placeholder"/>
        </w:category>
        <w:types>
          <w:type w:val="bbPlcHdr"/>
        </w:types>
        <w:behaviors>
          <w:behavior w:val="content"/>
        </w:behaviors>
        <w:guid w:val="{432F5753-6BCE-46C9-AB13-B2F3984D0B1A}"/>
      </w:docPartPr>
      <w:docPartBody>
        <w:p w:rsidR="003C4926" w:rsidRDefault="001141BB" w:rsidP="001141BB">
          <w:pPr>
            <w:pStyle w:val="959E355B2BE24AABAFC0BD38BD6A9AD3"/>
          </w:pPr>
          <w:r w:rsidRPr="00847DAC">
            <w:rPr>
              <w:rStyle w:val="Besedilooznabemesta"/>
              <w:rFonts w:ascii="Calibri" w:eastAsia="Calibri" w:hAnsi="Calibri" w:cs="Calibri"/>
              <w:bCs/>
              <w:i/>
              <w:iCs/>
              <w:color w:val="7F7F7F" w:themeColor="text1" w:themeTint="80"/>
            </w:rPr>
            <w:t>Vnesti besedilo.</w:t>
          </w:r>
        </w:p>
      </w:docPartBody>
    </w:docPart>
    <w:docPart>
      <w:docPartPr>
        <w:name w:val="C6D7C9A1FC1A4F08979088D6CC3AE865"/>
        <w:category>
          <w:name w:val="Splošno"/>
          <w:gallery w:val="placeholder"/>
        </w:category>
        <w:types>
          <w:type w:val="bbPlcHdr"/>
        </w:types>
        <w:behaviors>
          <w:behavior w:val="content"/>
        </w:behaviors>
        <w:guid w:val="{39B50016-9E91-4CAF-91D9-391374813AEB}"/>
      </w:docPartPr>
      <w:docPartBody>
        <w:p w:rsidR="003C4926" w:rsidRDefault="001141BB" w:rsidP="001141BB">
          <w:pPr>
            <w:pStyle w:val="C6D7C9A1FC1A4F08979088D6CC3AE865"/>
          </w:pPr>
          <w:r w:rsidRPr="00847DAC">
            <w:rPr>
              <w:rStyle w:val="Besedilooznabemesta"/>
              <w:rFonts w:ascii="Calibri" w:eastAsia="Calibri" w:hAnsi="Calibri" w:cs="Calibri"/>
              <w:bCs/>
              <w:i/>
              <w:iCs/>
              <w:color w:val="7F7F7F" w:themeColor="text1" w:themeTint="80"/>
            </w:rPr>
            <w:t>Vnesti besedilo.</w:t>
          </w:r>
        </w:p>
      </w:docPartBody>
    </w:docPart>
    <w:docPart>
      <w:docPartPr>
        <w:name w:val="538EF65C35934BF585C832FF96337253"/>
        <w:category>
          <w:name w:val="Splošno"/>
          <w:gallery w:val="placeholder"/>
        </w:category>
        <w:types>
          <w:type w:val="bbPlcHdr"/>
        </w:types>
        <w:behaviors>
          <w:behavior w:val="content"/>
        </w:behaviors>
        <w:guid w:val="{E44BD9A6-69EC-4A54-AAE2-C2DD02351C26}"/>
      </w:docPartPr>
      <w:docPartBody>
        <w:p w:rsidR="003C4926" w:rsidRDefault="001141BB" w:rsidP="001141BB">
          <w:pPr>
            <w:pStyle w:val="538EF65C35934BF585C832FF96337253"/>
          </w:pPr>
          <w:r w:rsidRPr="00847DAC">
            <w:rPr>
              <w:rStyle w:val="Besedilooznabemesta"/>
              <w:rFonts w:ascii="Calibri" w:eastAsia="Calibri" w:hAnsi="Calibri" w:cs="Calibri"/>
              <w:bCs/>
              <w:i/>
              <w:iCs/>
              <w:color w:val="7F7F7F" w:themeColor="text1" w:themeTint="80"/>
            </w:rPr>
            <w:t>Vnesti besedilo.</w:t>
          </w:r>
        </w:p>
      </w:docPartBody>
    </w:docPart>
    <w:docPart>
      <w:docPartPr>
        <w:name w:val="E7B11524213841B99A21779A57791FEF"/>
        <w:category>
          <w:name w:val="Splošno"/>
          <w:gallery w:val="placeholder"/>
        </w:category>
        <w:types>
          <w:type w:val="bbPlcHdr"/>
        </w:types>
        <w:behaviors>
          <w:behavior w:val="content"/>
        </w:behaviors>
        <w:guid w:val="{7B52562A-ECAC-4D81-9375-460542AD75E1}"/>
      </w:docPartPr>
      <w:docPartBody>
        <w:p w:rsidR="003C4926" w:rsidRDefault="001141BB" w:rsidP="001141BB">
          <w:pPr>
            <w:pStyle w:val="E7B11524213841B99A21779A57791FEF"/>
          </w:pPr>
          <w:r w:rsidRPr="00847DAC">
            <w:rPr>
              <w:rStyle w:val="Besedilooznabemesta"/>
              <w:rFonts w:ascii="Calibri" w:eastAsia="Calibri" w:hAnsi="Calibri" w:cs="Calibri"/>
              <w:bCs/>
              <w:i/>
              <w:iCs/>
              <w:color w:val="7F7F7F" w:themeColor="text1" w:themeTint="80"/>
            </w:rPr>
            <w:t>Vnesti besedilo.</w:t>
          </w:r>
        </w:p>
      </w:docPartBody>
    </w:docPart>
    <w:docPart>
      <w:docPartPr>
        <w:name w:val="5C763DC6F0934ED2874D6BD586C50288"/>
        <w:category>
          <w:name w:val="Splošno"/>
          <w:gallery w:val="placeholder"/>
        </w:category>
        <w:types>
          <w:type w:val="bbPlcHdr"/>
        </w:types>
        <w:behaviors>
          <w:behavior w:val="content"/>
        </w:behaviors>
        <w:guid w:val="{7434D6E9-0F61-4929-AEDF-FFF071A81853}"/>
      </w:docPartPr>
      <w:docPartBody>
        <w:p w:rsidR="003C4926" w:rsidRDefault="001141BB" w:rsidP="001141BB">
          <w:pPr>
            <w:pStyle w:val="5C763DC6F0934ED2874D6BD586C50288"/>
          </w:pPr>
          <w:r w:rsidRPr="00847DAC">
            <w:rPr>
              <w:rStyle w:val="Besedilooznabemesta"/>
              <w:rFonts w:ascii="Calibri" w:eastAsia="Calibri" w:hAnsi="Calibri" w:cs="Calibri"/>
              <w:bCs/>
              <w:i/>
              <w:iCs/>
              <w:color w:val="7F7F7F" w:themeColor="text1" w:themeTint="80"/>
            </w:rPr>
            <w:t>Vnesti besedilo.</w:t>
          </w:r>
        </w:p>
      </w:docPartBody>
    </w:docPart>
    <w:docPart>
      <w:docPartPr>
        <w:name w:val="CD691966E8D84701A92FC64A05428E22"/>
        <w:category>
          <w:name w:val="Splošno"/>
          <w:gallery w:val="placeholder"/>
        </w:category>
        <w:types>
          <w:type w:val="bbPlcHdr"/>
        </w:types>
        <w:behaviors>
          <w:behavior w:val="content"/>
        </w:behaviors>
        <w:guid w:val="{949BEBC4-6836-421A-A909-7BBEB017A1D1}"/>
      </w:docPartPr>
      <w:docPartBody>
        <w:p w:rsidR="003C4926" w:rsidRDefault="001141BB" w:rsidP="001141BB">
          <w:pPr>
            <w:pStyle w:val="CD691966E8D84701A92FC64A05428E22"/>
          </w:pPr>
          <w:r w:rsidRPr="00847DAC">
            <w:rPr>
              <w:rStyle w:val="Besedilooznabemesta"/>
              <w:rFonts w:ascii="Calibri" w:eastAsia="Calibri" w:hAnsi="Calibri" w:cs="Calibri"/>
              <w:bCs/>
              <w:i/>
              <w:iCs/>
              <w:color w:val="7F7F7F" w:themeColor="text1" w:themeTint="80"/>
            </w:rPr>
            <w:t>Vnesti besedilo.</w:t>
          </w:r>
        </w:p>
      </w:docPartBody>
    </w:docPart>
    <w:docPart>
      <w:docPartPr>
        <w:name w:val="76862D5447C9452A9F10A76FC16E48A4"/>
        <w:category>
          <w:name w:val="Splošno"/>
          <w:gallery w:val="placeholder"/>
        </w:category>
        <w:types>
          <w:type w:val="bbPlcHdr"/>
        </w:types>
        <w:behaviors>
          <w:behavior w:val="content"/>
        </w:behaviors>
        <w:guid w:val="{8DA450BC-9023-42FF-B3A3-15DA400305A1}"/>
      </w:docPartPr>
      <w:docPartBody>
        <w:p w:rsidR="003C4926" w:rsidRDefault="001141BB" w:rsidP="001141BB">
          <w:pPr>
            <w:pStyle w:val="76862D5447C9452A9F10A76FC16E48A4"/>
          </w:pPr>
          <w:r w:rsidRPr="00847DAC">
            <w:rPr>
              <w:rStyle w:val="Besedilooznabemesta"/>
              <w:rFonts w:ascii="Calibri" w:eastAsia="Calibri" w:hAnsi="Calibri" w:cs="Calibri"/>
              <w:bCs/>
              <w:i/>
              <w:iCs/>
              <w:color w:val="7F7F7F" w:themeColor="text1" w:themeTint="80"/>
            </w:rPr>
            <w:t>Vnesti besedilo.</w:t>
          </w:r>
        </w:p>
      </w:docPartBody>
    </w:docPart>
    <w:docPart>
      <w:docPartPr>
        <w:name w:val="0F0DE587414444ECAEF2319B5EA90C10"/>
        <w:category>
          <w:name w:val="Splošno"/>
          <w:gallery w:val="placeholder"/>
        </w:category>
        <w:types>
          <w:type w:val="bbPlcHdr"/>
        </w:types>
        <w:behaviors>
          <w:behavior w:val="content"/>
        </w:behaviors>
        <w:guid w:val="{BE6C9B0D-81D0-44D9-A740-4CA5F2560629}"/>
      </w:docPartPr>
      <w:docPartBody>
        <w:p w:rsidR="003C4926" w:rsidRDefault="001141BB" w:rsidP="001141BB">
          <w:pPr>
            <w:pStyle w:val="0F0DE587414444ECAEF2319B5EA90C10"/>
          </w:pPr>
          <w:r w:rsidRPr="00847DAC">
            <w:rPr>
              <w:rStyle w:val="Besedilooznabemesta"/>
              <w:rFonts w:ascii="Calibri" w:eastAsia="Calibri" w:hAnsi="Calibri" w:cs="Calibri"/>
              <w:bCs/>
              <w:i/>
              <w:iCs/>
              <w:color w:val="7F7F7F" w:themeColor="text1" w:themeTint="80"/>
            </w:rPr>
            <w:t>Vnesti besedilo.</w:t>
          </w:r>
        </w:p>
      </w:docPartBody>
    </w:docPart>
    <w:docPart>
      <w:docPartPr>
        <w:name w:val="94B4D3EEA1BF4A7DB738B29FFD1F2D44"/>
        <w:category>
          <w:name w:val="Splošno"/>
          <w:gallery w:val="placeholder"/>
        </w:category>
        <w:types>
          <w:type w:val="bbPlcHdr"/>
        </w:types>
        <w:behaviors>
          <w:behavior w:val="content"/>
        </w:behaviors>
        <w:guid w:val="{66CCCBA5-5C58-4489-AB32-25066A954504}"/>
      </w:docPartPr>
      <w:docPartBody>
        <w:p w:rsidR="003C4926" w:rsidRDefault="001141BB" w:rsidP="001141BB">
          <w:pPr>
            <w:pStyle w:val="94B4D3EEA1BF4A7DB738B29FFD1F2D44"/>
          </w:pPr>
          <w:r w:rsidRPr="00847DAC">
            <w:rPr>
              <w:rStyle w:val="Besedilooznabemesta"/>
              <w:rFonts w:ascii="Calibri" w:eastAsia="Calibri" w:hAnsi="Calibri" w:cs="Calibri"/>
              <w:bCs/>
              <w:i/>
              <w:iCs/>
              <w:color w:val="7F7F7F" w:themeColor="text1" w:themeTint="80"/>
            </w:rPr>
            <w:t>Vnesti besedilo.</w:t>
          </w:r>
        </w:p>
      </w:docPartBody>
    </w:docPart>
    <w:docPart>
      <w:docPartPr>
        <w:name w:val="5810DE3B8D6E4EF88FB3ED19A8B146BD"/>
        <w:category>
          <w:name w:val="Splošno"/>
          <w:gallery w:val="placeholder"/>
        </w:category>
        <w:types>
          <w:type w:val="bbPlcHdr"/>
        </w:types>
        <w:behaviors>
          <w:behavior w:val="content"/>
        </w:behaviors>
        <w:guid w:val="{9E1846B8-65AA-4F9C-BEEF-D771BC514CA0}"/>
      </w:docPartPr>
      <w:docPartBody>
        <w:p w:rsidR="003C4926" w:rsidRDefault="001141BB" w:rsidP="001141BB">
          <w:pPr>
            <w:pStyle w:val="5810DE3B8D6E4EF88FB3ED19A8B146BD"/>
          </w:pPr>
          <w:r w:rsidRPr="00847DAC">
            <w:rPr>
              <w:rStyle w:val="Besedilooznabemesta"/>
              <w:rFonts w:ascii="Calibri" w:eastAsia="Calibri" w:hAnsi="Calibri" w:cs="Calibri"/>
              <w:bCs/>
              <w:i/>
              <w:iCs/>
              <w:color w:val="7F7F7F" w:themeColor="text1" w:themeTint="80"/>
            </w:rPr>
            <w:t>Vnesti besedilo.</w:t>
          </w:r>
        </w:p>
      </w:docPartBody>
    </w:docPart>
    <w:docPart>
      <w:docPartPr>
        <w:name w:val="94DEFB2269354B6A94A945D3C2861D03"/>
        <w:category>
          <w:name w:val="Splošno"/>
          <w:gallery w:val="placeholder"/>
        </w:category>
        <w:types>
          <w:type w:val="bbPlcHdr"/>
        </w:types>
        <w:behaviors>
          <w:behavior w:val="content"/>
        </w:behaviors>
        <w:guid w:val="{933EE662-3CC0-46A4-9C17-AC540EF9CBAC}"/>
      </w:docPartPr>
      <w:docPartBody>
        <w:p w:rsidR="003C4926" w:rsidRDefault="001141BB" w:rsidP="001141BB">
          <w:pPr>
            <w:pStyle w:val="94DEFB2269354B6A94A945D3C2861D03"/>
          </w:pPr>
          <w:r w:rsidRPr="00847DAC">
            <w:rPr>
              <w:rStyle w:val="Besedilooznabemesta"/>
              <w:rFonts w:ascii="Calibri" w:eastAsia="Calibri" w:hAnsi="Calibri" w:cs="Calibri"/>
              <w:bCs/>
              <w:i/>
              <w:iCs/>
              <w:color w:val="7F7F7F" w:themeColor="text1" w:themeTint="80"/>
            </w:rPr>
            <w:t>Vnesti besedilo.</w:t>
          </w:r>
        </w:p>
      </w:docPartBody>
    </w:docPart>
    <w:docPart>
      <w:docPartPr>
        <w:name w:val="A0611CE4BF444AF38D22B111F7AD515F"/>
        <w:category>
          <w:name w:val="Splošno"/>
          <w:gallery w:val="placeholder"/>
        </w:category>
        <w:types>
          <w:type w:val="bbPlcHdr"/>
        </w:types>
        <w:behaviors>
          <w:behavior w:val="content"/>
        </w:behaviors>
        <w:guid w:val="{3669EFA8-0456-4B35-AF31-63E39FD2E6E6}"/>
      </w:docPartPr>
      <w:docPartBody>
        <w:p w:rsidR="003C4926" w:rsidRDefault="001141BB" w:rsidP="001141BB">
          <w:pPr>
            <w:pStyle w:val="A0611CE4BF444AF38D22B111F7AD515F"/>
          </w:pPr>
          <w:r w:rsidRPr="00137EA7">
            <w:rPr>
              <w:rStyle w:val="Besedilooznabemesta"/>
              <w:rFonts w:ascii="Calibri" w:eastAsia="Calibri" w:hAnsi="Calibri" w:cs="Calibri"/>
              <w:bCs/>
              <w:i/>
              <w:iCs/>
              <w:color w:val="7F7F7F" w:themeColor="text1" w:themeTint="80"/>
            </w:rPr>
            <w:t>Vnesti besedilo.</w:t>
          </w:r>
        </w:p>
      </w:docPartBody>
    </w:docPart>
    <w:docPart>
      <w:docPartPr>
        <w:name w:val="560ED16E90CD4EB78844698ADB150999"/>
        <w:category>
          <w:name w:val="Splošno"/>
          <w:gallery w:val="placeholder"/>
        </w:category>
        <w:types>
          <w:type w:val="bbPlcHdr"/>
        </w:types>
        <w:behaviors>
          <w:behavior w:val="content"/>
        </w:behaviors>
        <w:guid w:val="{AC4BF29C-860E-4F0A-9FD2-C867CB71468F}"/>
      </w:docPartPr>
      <w:docPartBody>
        <w:p w:rsidR="003C4926" w:rsidRDefault="001141BB" w:rsidP="001141BB">
          <w:pPr>
            <w:pStyle w:val="560ED16E90CD4EB78844698ADB150999"/>
          </w:pPr>
          <w:r w:rsidRPr="00137EA7">
            <w:rPr>
              <w:rStyle w:val="Besedilooznabemesta"/>
              <w:rFonts w:ascii="Calibri" w:eastAsia="Calibri" w:hAnsi="Calibri" w:cs="Calibri"/>
              <w:bCs/>
              <w:i/>
              <w:iCs/>
              <w:color w:val="7F7F7F" w:themeColor="text1" w:themeTint="80"/>
            </w:rPr>
            <w:t>Vnesti besedilo.</w:t>
          </w:r>
        </w:p>
      </w:docPartBody>
    </w:docPart>
    <w:docPart>
      <w:docPartPr>
        <w:name w:val="9F00C46EBB174DDC8D3143B402A6DEC2"/>
        <w:category>
          <w:name w:val="Splošno"/>
          <w:gallery w:val="placeholder"/>
        </w:category>
        <w:types>
          <w:type w:val="bbPlcHdr"/>
        </w:types>
        <w:behaviors>
          <w:behavior w:val="content"/>
        </w:behaviors>
        <w:guid w:val="{D723B68B-FB58-49EB-A802-8028BDDCE2C7}"/>
      </w:docPartPr>
      <w:docPartBody>
        <w:p w:rsidR="003C4926" w:rsidRDefault="001141BB" w:rsidP="001141BB">
          <w:pPr>
            <w:pStyle w:val="9F00C46EBB174DDC8D3143B402A6DEC2"/>
          </w:pPr>
          <w:r w:rsidRPr="00137EA7">
            <w:rPr>
              <w:rStyle w:val="Besedilooznabemesta"/>
              <w:rFonts w:ascii="Calibri" w:eastAsia="Calibri" w:hAnsi="Calibri" w:cs="Calibri"/>
              <w:bCs/>
              <w:i/>
              <w:iCs/>
              <w:color w:val="7F7F7F" w:themeColor="text1" w:themeTint="80"/>
            </w:rPr>
            <w:t>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BB"/>
    <w:rsid w:val="00084A2A"/>
    <w:rsid w:val="001141BB"/>
    <w:rsid w:val="003A763A"/>
    <w:rsid w:val="003C4926"/>
    <w:rsid w:val="00592D51"/>
    <w:rsid w:val="006014AB"/>
    <w:rsid w:val="00775246"/>
    <w:rsid w:val="00950B0A"/>
    <w:rsid w:val="009737BB"/>
    <w:rsid w:val="00A01CE8"/>
    <w:rsid w:val="00A27C98"/>
    <w:rsid w:val="00EF54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141BB"/>
    <w:rPr>
      <w:color w:val="666666"/>
    </w:rPr>
  </w:style>
  <w:style w:type="paragraph" w:customStyle="1" w:styleId="F2C45031FFCD4F59AB0394CDF9CBD5663">
    <w:name w:val="F2C45031FFCD4F59AB0394CDF9CBD5663"/>
    <w:rsid w:val="001141BB"/>
    <w:pPr>
      <w:spacing w:after="0" w:line="240" w:lineRule="auto"/>
    </w:pPr>
    <w:rPr>
      <w:rFonts w:ascii="Times New Roman" w:eastAsia="Times New Roman" w:hAnsi="Times New Roman" w:cs="Times New Roman"/>
      <w:kern w:val="0"/>
      <w14:ligatures w14:val="none"/>
    </w:rPr>
  </w:style>
  <w:style w:type="paragraph" w:customStyle="1" w:styleId="1B4CF4B494C04B6696298EB1849EC19F3">
    <w:name w:val="1B4CF4B494C04B6696298EB1849EC19F3"/>
    <w:rsid w:val="001141BB"/>
    <w:pPr>
      <w:spacing w:after="0" w:line="240" w:lineRule="auto"/>
    </w:pPr>
    <w:rPr>
      <w:rFonts w:ascii="Times New Roman" w:eastAsia="Times New Roman" w:hAnsi="Times New Roman" w:cs="Times New Roman"/>
      <w:kern w:val="0"/>
      <w14:ligatures w14:val="none"/>
    </w:rPr>
  </w:style>
  <w:style w:type="paragraph" w:customStyle="1" w:styleId="6BD6C05010A24A0B8142556188F4C8653">
    <w:name w:val="6BD6C05010A24A0B8142556188F4C8653"/>
    <w:rsid w:val="001141BB"/>
    <w:pPr>
      <w:spacing w:after="0" w:line="240" w:lineRule="auto"/>
    </w:pPr>
    <w:rPr>
      <w:rFonts w:ascii="Times New Roman" w:eastAsia="Times New Roman" w:hAnsi="Times New Roman" w:cs="Times New Roman"/>
      <w:kern w:val="0"/>
      <w14:ligatures w14:val="none"/>
    </w:rPr>
  </w:style>
  <w:style w:type="paragraph" w:customStyle="1" w:styleId="4E0E80735105454BB1EC4072DAD2E1393">
    <w:name w:val="4E0E80735105454BB1EC4072DAD2E1393"/>
    <w:rsid w:val="001141BB"/>
    <w:pPr>
      <w:spacing w:after="0" w:line="240" w:lineRule="auto"/>
    </w:pPr>
    <w:rPr>
      <w:rFonts w:ascii="Times New Roman" w:eastAsia="Times New Roman" w:hAnsi="Times New Roman" w:cs="Times New Roman"/>
      <w:kern w:val="0"/>
      <w14:ligatures w14:val="none"/>
    </w:rPr>
  </w:style>
  <w:style w:type="paragraph" w:customStyle="1" w:styleId="988435CB45F64A6DBDDBFD77E1B5E33E4">
    <w:name w:val="988435CB45F64A6DBDDBFD77E1B5E33E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0E865FB827CA4B7984EBCBEAA63C15F04">
    <w:name w:val="0E865FB827CA4B7984EBCBEAA63C15F0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AD4F6A439A0146248C8588C1B5C6B8164">
    <w:name w:val="AD4F6A439A0146248C8588C1B5C6B816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A291368EB47F449299B0C4D6A81A840A4">
    <w:name w:val="A291368EB47F449299B0C4D6A81A840A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2FCFA56F72D5454893287A8567D854D24">
    <w:name w:val="2FCFA56F72D5454893287A8567D854D2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0D663BC33A8244DDA4A60CCC5E8E5F8E4">
    <w:name w:val="0D663BC33A8244DDA4A60CCC5E8E5F8E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5E39B846DC6A48AC86322FFB87EDA9084">
    <w:name w:val="5E39B846DC6A48AC86322FFB87EDA908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769A7413297B47799ACDEAF091C5A5674">
    <w:name w:val="769A7413297B47799ACDEAF091C5A567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F2B682AA072E45109B27BE38EDFB3A8D4">
    <w:name w:val="F2B682AA072E45109B27BE38EDFB3A8D4"/>
    <w:rsid w:val="001141BB"/>
    <w:pPr>
      <w:spacing w:after="0" w:line="240" w:lineRule="auto"/>
    </w:pPr>
    <w:rPr>
      <w:rFonts w:ascii="Times New Roman" w:eastAsia="Times New Roman" w:hAnsi="Times New Roman" w:cs="Times New Roman"/>
      <w:kern w:val="0"/>
      <w14:ligatures w14:val="none"/>
    </w:rPr>
  </w:style>
  <w:style w:type="paragraph" w:customStyle="1" w:styleId="75BC0FE76749463BA3BC85E1658E6A024">
    <w:name w:val="75BC0FE76749463BA3BC85E1658E6A024"/>
    <w:rsid w:val="001141BB"/>
    <w:pPr>
      <w:spacing w:after="0" w:line="240" w:lineRule="auto"/>
    </w:pPr>
    <w:rPr>
      <w:rFonts w:ascii="Times New Roman" w:eastAsia="Times New Roman" w:hAnsi="Times New Roman" w:cs="Times New Roman"/>
      <w:kern w:val="0"/>
      <w14:ligatures w14:val="none"/>
    </w:rPr>
  </w:style>
  <w:style w:type="paragraph" w:customStyle="1" w:styleId="AC30A512ACD041C6B192224F06EC3EAC4">
    <w:name w:val="AC30A512ACD041C6B192224F06EC3EAC4"/>
    <w:rsid w:val="001141BB"/>
    <w:pPr>
      <w:spacing w:after="200" w:line="276" w:lineRule="auto"/>
      <w:ind w:left="720"/>
      <w:contextualSpacing/>
    </w:pPr>
    <w:rPr>
      <w:rFonts w:ascii="Calibri" w:eastAsia="Calibri" w:hAnsi="Calibri" w:cs="Times New Roman"/>
      <w:kern w:val="0"/>
      <w:sz w:val="22"/>
      <w:szCs w:val="22"/>
      <w:lang w:eastAsia="en-US"/>
      <w14:ligatures w14:val="none"/>
    </w:rPr>
  </w:style>
  <w:style w:type="paragraph" w:customStyle="1" w:styleId="31E7C0FC56CB417E8EABF00628B4D2C64">
    <w:name w:val="31E7C0FC56CB417E8EABF00628B4D2C64"/>
    <w:rsid w:val="001141BB"/>
    <w:pPr>
      <w:spacing w:after="0" w:line="240" w:lineRule="auto"/>
    </w:pPr>
    <w:rPr>
      <w:rFonts w:ascii="Times New Roman" w:eastAsia="Times New Roman" w:hAnsi="Times New Roman" w:cs="Times New Roman"/>
      <w:kern w:val="0"/>
      <w14:ligatures w14:val="none"/>
    </w:rPr>
  </w:style>
  <w:style w:type="paragraph" w:customStyle="1" w:styleId="5C5196E3B511419C9FD8154F3061289F3">
    <w:name w:val="5C5196E3B511419C9FD8154F3061289F3"/>
    <w:rsid w:val="001141BB"/>
    <w:pPr>
      <w:spacing w:after="0" w:line="240" w:lineRule="auto"/>
    </w:pPr>
    <w:rPr>
      <w:rFonts w:ascii="Times New Roman" w:eastAsia="Times New Roman" w:hAnsi="Times New Roman" w:cs="Times New Roman"/>
      <w:kern w:val="0"/>
      <w14:ligatures w14:val="none"/>
    </w:rPr>
  </w:style>
  <w:style w:type="paragraph" w:customStyle="1" w:styleId="F56D19B84FB94308913F940C9E75340D3">
    <w:name w:val="F56D19B84FB94308913F940C9E75340D3"/>
    <w:rsid w:val="001141BB"/>
    <w:pPr>
      <w:spacing w:after="0" w:line="240" w:lineRule="auto"/>
    </w:pPr>
    <w:rPr>
      <w:rFonts w:ascii="Times New Roman" w:eastAsia="Times New Roman" w:hAnsi="Times New Roman" w:cs="Times New Roman"/>
      <w:kern w:val="0"/>
      <w14:ligatures w14:val="none"/>
    </w:rPr>
  </w:style>
  <w:style w:type="paragraph" w:customStyle="1" w:styleId="BBD09917322743C68328F2AC6121B5333">
    <w:name w:val="BBD09917322743C68328F2AC6121B5333"/>
    <w:rsid w:val="001141BB"/>
    <w:pPr>
      <w:spacing w:after="0" w:line="240" w:lineRule="auto"/>
    </w:pPr>
    <w:rPr>
      <w:rFonts w:ascii="Times New Roman" w:eastAsia="Times New Roman" w:hAnsi="Times New Roman" w:cs="Times New Roman"/>
      <w:kern w:val="0"/>
      <w14:ligatures w14:val="none"/>
    </w:rPr>
  </w:style>
  <w:style w:type="paragraph" w:customStyle="1" w:styleId="B2A3989D32664AE99315708EE1E3A0CA3">
    <w:name w:val="B2A3989D32664AE99315708EE1E3A0CA3"/>
    <w:rsid w:val="001141BB"/>
    <w:pPr>
      <w:spacing w:after="0" w:line="240" w:lineRule="auto"/>
    </w:pPr>
    <w:rPr>
      <w:rFonts w:ascii="Times New Roman" w:eastAsia="Times New Roman" w:hAnsi="Times New Roman" w:cs="Times New Roman"/>
      <w:kern w:val="0"/>
      <w14:ligatures w14:val="none"/>
    </w:rPr>
  </w:style>
  <w:style w:type="paragraph" w:customStyle="1" w:styleId="89E61D0B3F7448BAACE375A84EB2BFA03">
    <w:name w:val="89E61D0B3F7448BAACE375A84EB2BFA03"/>
    <w:rsid w:val="001141BB"/>
    <w:pPr>
      <w:spacing w:after="0" w:line="240" w:lineRule="auto"/>
    </w:pPr>
    <w:rPr>
      <w:rFonts w:ascii="Times New Roman" w:eastAsia="Times New Roman" w:hAnsi="Times New Roman" w:cs="Times New Roman"/>
      <w:kern w:val="0"/>
      <w14:ligatures w14:val="none"/>
    </w:rPr>
  </w:style>
  <w:style w:type="paragraph" w:customStyle="1" w:styleId="B984EE5AA461468894C4932A8323E1D92">
    <w:name w:val="B984EE5AA461468894C4932A8323E1D92"/>
    <w:rsid w:val="001141BB"/>
    <w:pPr>
      <w:spacing w:after="0" w:line="240" w:lineRule="auto"/>
    </w:pPr>
    <w:rPr>
      <w:rFonts w:ascii="Times New Roman" w:eastAsia="Times New Roman" w:hAnsi="Times New Roman" w:cs="Times New Roman"/>
      <w:kern w:val="0"/>
      <w14:ligatures w14:val="none"/>
    </w:rPr>
  </w:style>
  <w:style w:type="paragraph" w:customStyle="1" w:styleId="5ABA71AA73374F288EE6600C833A12132">
    <w:name w:val="5ABA71AA73374F288EE6600C833A12132"/>
    <w:rsid w:val="001141BB"/>
    <w:pPr>
      <w:spacing w:after="0" w:line="240" w:lineRule="auto"/>
    </w:pPr>
    <w:rPr>
      <w:rFonts w:ascii="Times New Roman" w:eastAsia="Times New Roman" w:hAnsi="Times New Roman" w:cs="Times New Roman"/>
      <w:kern w:val="0"/>
      <w14:ligatures w14:val="none"/>
    </w:rPr>
  </w:style>
  <w:style w:type="paragraph" w:customStyle="1" w:styleId="D11CD547ADEF4E7FAEE87664A31CC95B2">
    <w:name w:val="D11CD547ADEF4E7FAEE87664A31CC95B2"/>
    <w:rsid w:val="001141BB"/>
    <w:pPr>
      <w:spacing w:after="0" w:line="240" w:lineRule="auto"/>
    </w:pPr>
    <w:rPr>
      <w:rFonts w:ascii="Times New Roman" w:eastAsia="Times New Roman" w:hAnsi="Times New Roman" w:cs="Times New Roman"/>
      <w:kern w:val="0"/>
      <w14:ligatures w14:val="none"/>
    </w:rPr>
  </w:style>
  <w:style w:type="paragraph" w:customStyle="1" w:styleId="C17F1B03A17F438ABC522AF4E06FD1222">
    <w:name w:val="C17F1B03A17F438ABC522AF4E06FD1222"/>
    <w:rsid w:val="001141BB"/>
    <w:pPr>
      <w:spacing w:after="0" w:line="240" w:lineRule="auto"/>
    </w:pPr>
    <w:rPr>
      <w:rFonts w:ascii="Times New Roman" w:eastAsia="Times New Roman" w:hAnsi="Times New Roman" w:cs="Times New Roman"/>
      <w:kern w:val="0"/>
      <w14:ligatures w14:val="none"/>
    </w:rPr>
  </w:style>
  <w:style w:type="paragraph" w:customStyle="1" w:styleId="BC88152DB8C748B993A05DC36DFC589D2">
    <w:name w:val="BC88152DB8C748B993A05DC36DFC589D2"/>
    <w:rsid w:val="001141BB"/>
    <w:pPr>
      <w:spacing w:after="0" w:line="240" w:lineRule="auto"/>
    </w:pPr>
    <w:rPr>
      <w:rFonts w:ascii="Times New Roman" w:eastAsia="Times New Roman" w:hAnsi="Times New Roman" w:cs="Times New Roman"/>
      <w:kern w:val="0"/>
      <w14:ligatures w14:val="none"/>
    </w:rPr>
  </w:style>
  <w:style w:type="paragraph" w:customStyle="1" w:styleId="C448760C7885405A8556E87811992F382">
    <w:name w:val="C448760C7885405A8556E87811992F382"/>
    <w:rsid w:val="001141BB"/>
    <w:pPr>
      <w:spacing w:after="0" w:line="240" w:lineRule="auto"/>
    </w:pPr>
    <w:rPr>
      <w:rFonts w:ascii="Times New Roman" w:eastAsia="Times New Roman" w:hAnsi="Times New Roman" w:cs="Times New Roman"/>
      <w:kern w:val="0"/>
      <w14:ligatures w14:val="none"/>
    </w:rPr>
  </w:style>
  <w:style w:type="paragraph" w:customStyle="1" w:styleId="BA944BFD93E848DC898B278D1CE2A6D12">
    <w:name w:val="BA944BFD93E848DC898B278D1CE2A6D12"/>
    <w:rsid w:val="001141BB"/>
    <w:pPr>
      <w:spacing w:after="0" w:line="240" w:lineRule="auto"/>
    </w:pPr>
    <w:rPr>
      <w:rFonts w:ascii="Times New Roman" w:eastAsia="Times New Roman" w:hAnsi="Times New Roman" w:cs="Times New Roman"/>
      <w:kern w:val="0"/>
      <w14:ligatures w14:val="none"/>
    </w:rPr>
  </w:style>
  <w:style w:type="paragraph" w:customStyle="1" w:styleId="9884F8561333462BAFFC83452BFED72F2">
    <w:name w:val="9884F8561333462BAFFC83452BFED72F2"/>
    <w:rsid w:val="001141BB"/>
    <w:pPr>
      <w:spacing w:after="0" w:line="240" w:lineRule="auto"/>
    </w:pPr>
    <w:rPr>
      <w:rFonts w:ascii="Times New Roman" w:eastAsia="Times New Roman" w:hAnsi="Times New Roman" w:cs="Times New Roman"/>
      <w:kern w:val="0"/>
      <w14:ligatures w14:val="none"/>
    </w:rPr>
  </w:style>
  <w:style w:type="paragraph" w:customStyle="1" w:styleId="12CCEBBF7F5B4D29940AB513311583F62">
    <w:name w:val="12CCEBBF7F5B4D29940AB513311583F62"/>
    <w:rsid w:val="001141BB"/>
    <w:pPr>
      <w:spacing w:after="0" w:line="240" w:lineRule="auto"/>
    </w:pPr>
    <w:rPr>
      <w:rFonts w:ascii="Times New Roman" w:eastAsia="Times New Roman" w:hAnsi="Times New Roman" w:cs="Times New Roman"/>
      <w:kern w:val="0"/>
      <w14:ligatures w14:val="none"/>
    </w:rPr>
  </w:style>
  <w:style w:type="paragraph" w:customStyle="1" w:styleId="45F918A022934ABCAE4F9245FAF48AEA2">
    <w:name w:val="45F918A022934ABCAE4F9245FAF48AEA2"/>
    <w:rsid w:val="001141BB"/>
    <w:pPr>
      <w:spacing w:after="0" w:line="240" w:lineRule="auto"/>
    </w:pPr>
    <w:rPr>
      <w:rFonts w:ascii="Times New Roman" w:eastAsia="Times New Roman" w:hAnsi="Times New Roman" w:cs="Times New Roman"/>
      <w:kern w:val="0"/>
      <w14:ligatures w14:val="none"/>
    </w:rPr>
  </w:style>
  <w:style w:type="paragraph" w:customStyle="1" w:styleId="63B46365F47F4F35BB47D05C7B078A162">
    <w:name w:val="63B46365F47F4F35BB47D05C7B078A162"/>
    <w:rsid w:val="001141BB"/>
    <w:pPr>
      <w:spacing w:after="0" w:line="240" w:lineRule="auto"/>
    </w:pPr>
    <w:rPr>
      <w:rFonts w:ascii="Times New Roman" w:eastAsia="Times New Roman" w:hAnsi="Times New Roman" w:cs="Times New Roman"/>
      <w:kern w:val="0"/>
      <w14:ligatures w14:val="none"/>
    </w:rPr>
  </w:style>
  <w:style w:type="paragraph" w:customStyle="1" w:styleId="8BE920BF44DE40E0B4031DEBD70B93042">
    <w:name w:val="8BE920BF44DE40E0B4031DEBD70B93042"/>
    <w:rsid w:val="001141BB"/>
    <w:pPr>
      <w:spacing w:after="0" w:line="240" w:lineRule="auto"/>
    </w:pPr>
    <w:rPr>
      <w:rFonts w:ascii="Times New Roman" w:eastAsia="Times New Roman" w:hAnsi="Times New Roman" w:cs="Times New Roman"/>
      <w:kern w:val="0"/>
      <w14:ligatures w14:val="none"/>
    </w:rPr>
  </w:style>
  <w:style w:type="paragraph" w:customStyle="1" w:styleId="5520452FC12C444487AE487A7D62B6312">
    <w:name w:val="5520452FC12C444487AE487A7D62B6312"/>
    <w:rsid w:val="001141BB"/>
    <w:pPr>
      <w:spacing w:after="0" w:line="240" w:lineRule="auto"/>
    </w:pPr>
    <w:rPr>
      <w:rFonts w:ascii="Times New Roman" w:eastAsia="Times New Roman" w:hAnsi="Times New Roman" w:cs="Times New Roman"/>
      <w:kern w:val="0"/>
      <w14:ligatures w14:val="none"/>
    </w:rPr>
  </w:style>
  <w:style w:type="paragraph" w:customStyle="1" w:styleId="7E865E919374474A865818D20EDD19282">
    <w:name w:val="7E865E919374474A865818D20EDD19282"/>
    <w:rsid w:val="001141BB"/>
    <w:pPr>
      <w:spacing w:after="0" w:line="240" w:lineRule="auto"/>
    </w:pPr>
    <w:rPr>
      <w:rFonts w:ascii="Times New Roman" w:eastAsia="Times New Roman" w:hAnsi="Times New Roman" w:cs="Times New Roman"/>
      <w:kern w:val="0"/>
      <w14:ligatures w14:val="none"/>
    </w:rPr>
  </w:style>
  <w:style w:type="paragraph" w:customStyle="1" w:styleId="0AEA63DD903A49D9B72A44337A969FD12">
    <w:name w:val="0AEA63DD903A49D9B72A44337A969FD12"/>
    <w:rsid w:val="001141BB"/>
    <w:pPr>
      <w:spacing w:after="0" w:line="240" w:lineRule="auto"/>
    </w:pPr>
    <w:rPr>
      <w:rFonts w:ascii="Times New Roman" w:eastAsia="Times New Roman" w:hAnsi="Times New Roman" w:cs="Times New Roman"/>
      <w:kern w:val="0"/>
      <w14:ligatures w14:val="none"/>
    </w:rPr>
  </w:style>
  <w:style w:type="paragraph" w:customStyle="1" w:styleId="27E4886A941B4E9AA54823A76D26EC5E2">
    <w:name w:val="27E4886A941B4E9AA54823A76D26EC5E2"/>
    <w:rsid w:val="001141BB"/>
    <w:pPr>
      <w:spacing w:after="0" w:line="240" w:lineRule="auto"/>
    </w:pPr>
    <w:rPr>
      <w:rFonts w:ascii="Times New Roman" w:eastAsia="Times New Roman" w:hAnsi="Times New Roman" w:cs="Times New Roman"/>
      <w:kern w:val="0"/>
      <w14:ligatures w14:val="none"/>
    </w:rPr>
  </w:style>
  <w:style w:type="paragraph" w:customStyle="1" w:styleId="B4610887230B43CE8649DBC403E3C9C52">
    <w:name w:val="B4610887230B43CE8649DBC403E3C9C52"/>
    <w:rsid w:val="001141BB"/>
    <w:pPr>
      <w:spacing w:after="0" w:line="240" w:lineRule="auto"/>
    </w:pPr>
    <w:rPr>
      <w:rFonts w:ascii="Times New Roman" w:eastAsia="Times New Roman" w:hAnsi="Times New Roman" w:cs="Times New Roman"/>
      <w:kern w:val="0"/>
      <w14:ligatures w14:val="none"/>
    </w:rPr>
  </w:style>
  <w:style w:type="paragraph" w:customStyle="1" w:styleId="8788CBC67FF24950929E5251307D98012">
    <w:name w:val="8788CBC67FF24950929E5251307D98012"/>
    <w:rsid w:val="001141BB"/>
    <w:pPr>
      <w:spacing w:after="0" w:line="240" w:lineRule="auto"/>
    </w:pPr>
    <w:rPr>
      <w:rFonts w:ascii="Times New Roman" w:eastAsia="Times New Roman" w:hAnsi="Times New Roman" w:cs="Times New Roman"/>
      <w:kern w:val="0"/>
      <w14:ligatures w14:val="none"/>
    </w:rPr>
  </w:style>
  <w:style w:type="paragraph" w:customStyle="1" w:styleId="C28E54F20C3B43328435CA2339FA700E2">
    <w:name w:val="C28E54F20C3B43328435CA2339FA700E2"/>
    <w:rsid w:val="001141BB"/>
    <w:pPr>
      <w:spacing w:after="0" w:line="240" w:lineRule="auto"/>
    </w:pPr>
    <w:rPr>
      <w:rFonts w:ascii="Times New Roman" w:eastAsia="Times New Roman" w:hAnsi="Times New Roman" w:cs="Times New Roman"/>
      <w:kern w:val="0"/>
      <w14:ligatures w14:val="none"/>
    </w:rPr>
  </w:style>
  <w:style w:type="paragraph" w:customStyle="1" w:styleId="8F1CA0275BCE4D7CB2FE4C30ADF3E1B72">
    <w:name w:val="8F1CA0275BCE4D7CB2FE4C30ADF3E1B72"/>
    <w:rsid w:val="001141BB"/>
    <w:pPr>
      <w:spacing w:after="0" w:line="240" w:lineRule="auto"/>
    </w:pPr>
    <w:rPr>
      <w:rFonts w:ascii="Times New Roman" w:eastAsia="Times New Roman" w:hAnsi="Times New Roman" w:cs="Times New Roman"/>
      <w:kern w:val="0"/>
      <w14:ligatures w14:val="none"/>
    </w:rPr>
  </w:style>
  <w:style w:type="paragraph" w:customStyle="1" w:styleId="A7382CC004744CCB935E69A5CC6680322">
    <w:name w:val="A7382CC004744CCB935E69A5CC6680322"/>
    <w:rsid w:val="001141BB"/>
    <w:pPr>
      <w:spacing w:after="0" w:line="240" w:lineRule="auto"/>
    </w:pPr>
    <w:rPr>
      <w:rFonts w:ascii="Times New Roman" w:eastAsia="Times New Roman" w:hAnsi="Times New Roman" w:cs="Times New Roman"/>
      <w:kern w:val="0"/>
      <w14:ligatures w14:val="none"/>
    </w:rPr>
  </w:style>
  <w:style w:type="paragraph" w:customStyle="1" w:styleId="D9471203204247679896E0246910A5742">
    <w:name w:val="D9471203204247679896E0246910A5742"/>
    <w:rsid w:val="001141BB"/>
    <w:pPr>
      <w:spacing w:after="0" w:line="240" w:lineRule="auto"/>
    </w:pPr>
    <w:rPr>
      <w:rFonts w:ascii="Times New Roman" w:eastAsia="Times New Roman" w:hAnsi="Times New Roman" w:cs="Times New Roman"/>
      <w:kern w:val="0"/>
      <w14:ligatures w14:val="none"/>
    </w:rPr>
  </w:style>
  <w:style w:type="paragraph" w:customStyle="1" w:styleId="9C8AEA93BA364E4F90C3FE1F8DD894AF2">
    <w:name w:val="9C8AEA93BA364E4F90C3FE1F8DD894AF2"/>
    <w:rsid w:val="001141BB"/>
    <w:pPr>
      <w:spacing w:after="0" w:line="240" w:lineRule="auto"/>
    </w:pPr>
    <w:rPr>
      <w:rFonts w:ascii="Times New Roman" w:eastAsia="Times New Roman" w:hAnsi="Times New Roman" w:cs="Times New Roman"/>
      <w:kern w:val="0"/>
      <w14:ligatures w14:val="none"/>
    </w:rPr>
  </w:style>
  <w:style w:type="paragraph" w:customStyle="1" w:styleId="ECAA3FC9E43D4F89A39B0894B5B29E6A2">
    <w:name w:val="ECAA3FC9E43D4F89A39B0894B5B29E6A2"/>
    <w:rsid w:val="001141BB"/>
    <w:pPr>
      <w:spacing w:after="0" w:line="240" w:lineRule="auto"/>
    </w:pPr>
    <w:rPr>
      <w:rFonts w:ascii="Times New Roman" w:eastAsia="Times New Roman" w:hAnsi="Times New Roman" w:cs="Times New Roman"/>
      <w:kern w:val="0"/>
      <w14:ligatures w14:val="none"/>
    </w:rPr>
  </w:style>
  <w:style w:type="paragraph" w:customStyle="1" w:styleId="7DB7A5E1EC81435DB4A30828B5202E872">
    <w:name w:val="7DB7A5E1EC81435DB4A30828B5202E872"/>
    <w:rsid w:val="001141BB"/>
    <w:pPr>
      <w:spacing w:after="0" w:line="240" w:lineRule="auto"/>
    </w:pPr>
    <w:rPr>
      <w:rFonts w:ascii="Times New Roman" w:eastAsia="Times New Roman" w:hAnsi="Times New Roman" w:cs="Times New Roman"/>
      <w:kern w:val="0"/>
      <w14:ligatures w14:val="none"/>
    </w:rPr>
  </w:style>
  <w:style w:type="paragraph" w:customStyle="1" w:styleId="1CEE2AF250464F958D6DC047E880D0822">
    <w:name w:val="1CEE2AF250464F958D6DC047E880D0822"/>
    <w:rsid w:val="001141BB"/>
    <w:pPr>
      <w:spacing w:after="0" w:line="240" w:lineRule="auto"/>
    </w:pPr>
    <w:rPr>
      <w:rFonts w:ascii="Times New Roman" w:eastAsia="Times New Roman" w:hAnsi="Times New Roman" w:cs="Times New Roman"/>
      <w:kern w:val="0"/>
      <w14:ligatures w14:val="none"/>
    </w:rPr>
  </w:style>
  <w:style w:type="paragraph" w:customStyle="1" w:styleId="B618D9DF68BE4567AAEC5265BD9ADC752">
    <w:name w:val="B618D9DF68BE4567AAEC5265BD9ADC752"/>
    <w:rsid w:val="001141BB"/>
    <w:pPr>
      <w:spacing w:after="0" w:line="240" w:lineRule="auto"/>
    </w:pPr>
    <w:rPr>
      <w:rFonts w:ascii="Times New Roman" w:eastAsia="Times New Roman" w:hAnsi="Times New Roman" w:cs="Times New Roman"/>
      <w:kern w:val="0"/>
      <w14:ligatures w14:val="none"/>
    </w:rPr>
  </w:style>
  <w:style w:type="paragraph" w:customStyle="1" w:styleId="37914B5980914E66B9CCAA6BEC7FEFAA2">
    <w:name w:val="37914B5980914E66B9CCAA6BEC7FEFAA2"/>
    <w:rsid w:val="001141BB"/>
    <w:pPr>
      <w:spacing w:after="0" w:line="240" w:lineRule="auto"/>
    </w:pPr>
    <w:rPr>
      <w:rFonts w:ascii="Times New Roman" w:eastAsia="Times New Roman" w:hAnsi="Times New Roman" w:cs="Times New Roman"/>
      <w:kern w:val="0"/>
      <w14:ligatures w14:val="none"/>
    </w:rPr>
  </w:style>
  <w:style w:type="paragraph" w:customStyle="1" w:styleId="AB528C5F9DF14B31BE4F31D00FC68E362">
    <w:name w:val="AB528C5F9DF14B31BE4F31D00FC68E362"/>
    <w:rsid w:val="001141BB"/>
    <w:pPr>
      <w:spacing w:after="0" w:line="240" w:lineRule="auto"/>
    </w:pPr>
    <w:rPr>
      <w:rFonts w:ascii="Times New Roman" w:eastAsia="Times New Roman" w:hAnsi="Times New Roman" w:cs="Times New Roman"/>
      <w:kern w:val="0"/>
      <w14:ligatures w14:val="none"/>
    </w:rPr>
  </w:style>
  <w:style w:type="paragraph" w:customStyle="1" w:styleId="D6F9127AB2A14930A90522CD742B638A2">
    <w:name w:val="D6F9127AB2A14930A90522CD742B638A2"/>
    <w:rsid w:val="001141BB"/>
    <w:pPr>
      <w:spacing w:after="0" w:line="240" w:lineRule="auto"/>
    </w:pPr>
    <w:rPr>
      <w:rFonts w:ascii="Times New Roman" w:eastAsia="Times New Roman" w:hAnsi="Times New Roman" w:cs="Times New Roman"/>
      <w:kern w:val="0"/>
      <w14:ligatures w14:val="none"/>
    </w:rPr>
  </w:style>
  <w:style w:type="paragraph" w:customStyle="1" w:styleId="D5C55811BD034D21B1568CD868CA30AC2">
    <w:name w:val="D5C55811BD034D21B1568CD868CA30AC2"/>
    <w:rsid w:val="001141BB"/>
    <w:pPr>
      <w:spacing w:after="0" w:line="240" w:lineRule="auto"/>
    </w:pPr>
    <w:rPr>
      <w:rFonts w:ascii="Times New Roman" w:eastAsia="Times New Roman" w:hAnsi="Times New Roman" w:cs="Times New Roman"/>
      <w:kern w:val="0"/>
      <w14:ligatures w14:val="none"/>
    </w:rPr>
  </w:style>
  <w:style w:type="paragraph" w:customStyle="1" w:styleId="E2D90B6DE9C248398274D41F8A2F2AD62">
    <w:name w:val="E2D90B6DE9C248398274D41F8A2F2AD62"/>
    <w:rsid w:val="001141BB"/>
    <w:pPr>
      <w:spacing w:after="0" w:line="240" w:lineRule="auto"/>
    </w:pPr>
    <w:rPr>
      <w:rFonts w:ascii="Times New Roman" w:eastAsia="Times New Roman" w:hAnsi="Times New Roman" w:cs="Times New Roman"/>
      <w:kern w:val="0"/>
      <w14:ligatures w14:val="none"/>
    </w:rPr>
  </w:style>
  <w:style w:type="paragraph" w:customStyle="1" w:styleId="E1AA79B949FB48AF848ECF397955A4382">
    <w:name w:val="E1AA79B949FB48AF848ECF397955A4382"/>
    <w:rsid w:val="001141BB"/>
    <w:pPr>
      <w:spacing w:after="0" w:line="240" w:lineRule="auto"/>
    </w:pPr>
    <w:rPr>
      <w:rFonts w:ascii="Times New Roman" w:eastAsia="Times New Roman" w:hAnsi="Times New Roman" w:cs="Times New Roman"/>
      <w:kern w:val="0"/>
      <w14:ligatures w14:val="none"/>
    </w:rPr>
  </w:style>
  <w:style w:type="paragraph" w:customStyle="1" w:styleId="5AB849D8A1C34350B40CB4E5DE7083062">
    <w:name w:val="5AB849D8A1C34350B40CB4E5DE7083062"/>
    <w:rsid w:val="001141BB"/>
    <w:pPr>
      <w:spacing w:after="0" w:line="240" w:lineRule="auto"/>
    </w:pPr>
    <w:rPr>
      <w:rFonts w:ascii="Times New Roman" w:eastAsia="Times New Roman" w:hAnsi="Times New Roman" w:cs="Times New Roman"/>
      <w:kern w:val="0"/>
      <w14:ligatures w14:val="none"/>
    </w:rPr>
  </w:style>
  <w:style w:type="paragraph" w:customStyle="1" w:styleId="455350FACB4349E990F03FA44033202E2">
    <w:name w:val="455350FACB4349E990F03FA44033202E2"/>
    <w:rsid w:val="001141BB"/>
    <w:pPr>
      <w:spacing w:after="0" w:line="240" w:lineRule="auto"/>
    </w:pPr>
    <w:rPr>
      <w:rFonts w:ascii="Times New Roman" w:eastAsia="Times New Roman" w:hAnsi="Times New Roman" w:cs="Times New Roman"/>
      <w:kern w:val="0"/>
      <w14:ligatures w14:val="none"/>
    </w:rPr>
  </w:style>
  <w:style w:type="paragraph" w:customStyle="1" w:styleId="85993EF7B33F4C48A2D6F4A0743FB7182">
    <w:name w:val="85993EF7B33F4C48A2D6F4A0743FB7182"/>
    <w:rsid w:val="001141BB"/>
    <w:pPr>
      <w:spacing w:after="0" w:line="240" w:lineRule="auto"/>
    </w:pPr>
    <w:rPr>
      <w:rFonts w:ascii="Times New Roman" w:eastAsia="Times New Roman" w:hAnsi="Times New Roman" w:cs="Times New Roman"/>
      <w:kern w:val="0"/>
      <w14:ligatures w14:val="none"/>
    </w:rPr>
  </w:style>
  <w:style w:type="paragraph" w:customStyle="1" w:styleId="8916482DC5764AA9B55B1D290408C6E32">
    <w:name w:val="8916482DC5764AA9B55B1D290408C6E32"/>
    <w:rsid w:val="001141BB"/>
    <w:pPr>
      <w:spacing w:after="0" w:line="240" w:lineRule="auto"/>
    </w:pPr>
    <w:rPr>
      <w:rFonts w:ascii="Times New Roman" w:eastAsia="Times New Roman" w:hAnsi="Times New Roman" w:cs="Times New Roman"/>
      <w:kern w:val="0"/>
      <w14:ligatures w14:val="none"/>
    </w:rPr>
  </w:style>
  <w:style w:type="paragraph" w:customStyle="1" w:styleId="77969F71E79F4AB6BD6586B0F125CB102">
    <w:name w:val="77969F71E79F4AB6BD6586B0F125CB102"/>
    <w:rsid w:val="001141BB"/>
    <w:pPr>
      <w:spacing w:after="0" w:line="240" w:lineRule="auto"/>
    </w:pPr>
    <w:rPr>
      <w:rFonts w:ascii="Times New Roman" w:eastAsia="Times New Roman" w:hAnsi="Times New Roman" w:cs="Times New Roman"/>
      <w:kern w:val="0"/>
      <w14:ligatures w14:val="none"/>
    </w:rPr>
  </w:style>
  <w:style w:type="paragraph" w:customStyle="1" w:styleId="2F2DBCA471374F64ABEB246CBF1C91592">
    <w:name w:val="2F2DBCA471374F64ABEB246CBF1C91592"/>
    <w:rsid w:val="001141BB"/>
    <w:pPr>
      <w:spacing w:after="0" w:line="240" w:lineRule="auto"/>
    </w:pPr>
    <w:rPr>
      <w:rFonts w:ascii="Times New Roman" w:eastAsia="Times New Roman" w:hAnsi="Times New Roman" w:cs="Times New Roman"/>
      <w:kern w:val="0"/>
      <w14:ligatures w14:val="none"/>
    </w:rPr>
  </w:style>
  <w:style w:type="paragraph" w:customStyle="1" w:styleId="5A9F740A316B4C6B9614A80FE447C8352">
    <w:name w:val="5A9F740A316B4C6B9614A80FE447C8352"/>
    <w:rsid w:val="001141BB"/>
    <w:pPr>
      <w:spacing w:after="0" w:line="240" w:lineRule="auto"/>
    </w:pPr>
    <w:rPr>
      <w:rFonts w:ascii="Times New Roman" w:eastAsia="Times New Roman" w:hAnsi="Times New Roman" w:cs="Times New Roman"/>
      <w:kern w:val="0"/>
      <w14:ligatures w14:val="none"/>
    </w:rPr>
  </w:style>
  <w:style w:type="paragraph" w:customStyle="1" w:styleId="05AF8B374FC44620946575DE5FC6AD102">
    <w:name w:val="05AF8B374FC44620946575DE5FC6AD102"/>
    <w:rsid w:val="001141BB"/>
    <w:pPr>
      <w:spacing w:after="0" w:line="240" w:lineRule="auto"/>
    </w:pPr>
    <w:rPr>
      <w:rFonts w:ascii="Times New Roman" w:eastAsia="Times New Roman" w:hAnsi="Times New Roman" w:cs="Times New Roman"/>
      <w:kern w:val="0"/>
      <w14:ligatures w14:val="none"/>
    </w:rPr>
  </w:style>
  <w:style w:type="paragraph" w:customStyle="1" w:styleId="8E348A7086C344ED8DB431C51E3BDAB92">
    <w:name w:val="8E348A7086C344ED8DB431C51E3BDAB92"/>
    <w:rsid w:val="001141BB"/>
    <w:pPr>
      <w:spacing w:after="0" w:line="240" w:lineRule="auto"/>
    </w:pPr>
    <w:rPr>
      <w:rFonts w:ascii="Times New Roman" w:eastAsia="Times New Roman" w:hAnsi="Times New Roman" w:cs="Times New Roman"/>
      <w:kern w:val="0"/>
      <w14:ligatures w14:val="none"/>
    </w:rPr>
  </w:style>
  <w:style w:type="paragraph" w:customStyle="1" w:styleId="23D50513676A44D882B68567754BE4CA2">
    <w:name w:val="23D50513676A44D882B68567754BE4CA2"/>
    <w:rsid w:val="001141BB"/>
    <w:pPr>
      <w:spacing w:after="0" w:line="240" w:lineRule="auto"/>
    </w:pPr>
    <w:rPr>
      <w:rFonts w:ascii="Times New Roman" w:eastAsia="Times New Roman" w:hAnsi="Times New Roman" w:cs="Times New Roman"/>
      <w:kern w:val="0"/>
      <w14:ligatures w14:val="none"/>
    </w:rPr>
  </w:style>
  <w:style w:type="paragraph" w:customStyle="1" w:styleId="FBB03FF58EEB40148C394DAF2124DB672">
    <w:name w:val="FBB03FF58EEB40148C394DAF2124DB672"/>
    <w:rsid w:val="001141BB"/>
    <w:pPr>
      <w:spacing w:after="0" w:line="240" w:lineRule="auto"/>
    </w:pPr>
    <w:rPr>
      <w:rFonts w:ascii="Times New Roman" w:eastAsia="Times New Roman" w:hAnsi="Times New Roman" w:cs="Times New Roman"/>
      <w:kern w:val="0"/>
      <w14:ligatures w14:val="none"/>
    </w:rPr>
  </w:style>
  <w:style w:type="paragraph" w:customStyle="1" w:styleId="3E40B3C1B2904CD9838D239F6B1B2A6D2">
    <w:name w:val="3E40B3C1B2904CD9838D239F6B1B2A6D2"/>
    <w:rsid w:val="001141BB"/>
    <w:pPr>
      <w:spacing w:after="0" w:line="240" w:lineRule="auto"/>
    </w:pPr>
    <w:rPr>
      <w:rFonts w:ascii="Times New Roman" w:eastAsia="Times New Roman" w:hAnsi="Times New Roman" w:cs="Times New Roman"/>
      <w:kern w:val="0"/>
      <w14:ligatures w14:val="none"/>
    </w:rPr>
  </w:style>
  <w:style w:type="paragraph" w:customStyle="1" w:styleId="1177A5F2AE25426B9D53A392FB0169462">
    <w:name w:val="1177A5F2AE25426B9D53A392FB0169462"/>
    <w:rsid w:val="001141BB"/>
    <w:pPr>
      <w:spacing w:after="0" w:line="240" w:lineRule="auto"/>
    </w:pPr>
    <w:rPr>
      <w:rFonts w:ascii="Times New Roman" w:eastAsia="Times New Roman" w:hAnsi="Times New Roman" w:cs="Times New Roman"/>
      <w:kern w:val="0"/>
      <w14:ligatures w14:val="none"/>
    </w:rPr>
  </w:style>
  <w:style w:type="paragraph" w:customStyle="1" w:styleId="7159A29BF717425090771F8B60E6E6AC2">
    <w:name w:val="7159A29BF717425090771F8B60E6E6AC2"/>
    <w:rsid w:val="001141BB"/>
    <w:pPr>
      <w:spacing w:after="0" w:line="240" w:lineRule="auto"/>
    </w:pPr>
    <w:rPr>
      <w:rFonts w:ascii="Times New Roman" w:eastAsia="Times New Roman" w:hAnsi="Times New Roman" w:cs="Times New Roman"/>
      <w:kern w:val="0"/>
      <w14:ligatures w14:val="none"/>
    </w:rPr>
  </w:style>
  <w:style w:type="paragraph" w:customStyle="1" w:styleId="C8D47109F6914792B3D86D90887E154D2">
    <w:name w:val="C8D47109F6914792B3D86D90887E154D2"/>
    <w:rsid w:val="001141BB"/>
    <w:pPr>
      <w:spacing w:after="0" w:line="240" w:lineRule="auto"/>
    </w:pPr>
    <w:rPr>
      <w:rFonts w:ascii="Times New Roman" w:eastAsia="Times New Roman" w:hAnsi="Times New Roman" w:cs="Times New Roman"/>
      <w:kern w:val="0"/>
      <w14:ligatures w14:val="none"/>
    </w:rPr>
  </w:style>
  <w:style w:type="paragraph" w:customStyle="1" w:styleId="030107EAC4DB45AA8EDD2AFFC67DF3C22">
    <w:name w:val="030107EAC4DB45AA8EDD2AFFC67DF3C22"/>
    <w:rsid w:val="001141BB"/>
    <w:pPr>
      <w:spacing w:after="0" w:line="240" w:lineRule="auto"/>
    </w:pPr>
    <w:rPr>
      <w:rFonts w:ascii="Times New Roman" w:eastAsia="Times New Roman" w:hAnsi="Times New Roman" w:cs="Times New Roman"/>
      <w:kern w:val="0"/>
      <w14:ligatures w14:val="none"/>
    </w:rPr>
  </w:style>
  <w:style w:type="paragraph" w:customStyle="1" w:styleId="4AF0BD450B5C411B8FA9B3DC7586ED552">
    <w:name w:val="4AF0BD450B5C411B8FA9B3DC7586ED552"/>
    <w:rsid w:val="001141BB"/>
    <w:pPr>
      <w:spacing w:after="0" w:line="240" w:lineRule="auto"/>
    </w:pPr>
    <w:rPr>
      <w:rFonts w:ascii="Times New Roman" w:eastAsia="Times New Roman" w:hAnsi="Times New Roman" w:cs="Times New Roman"/>
      <w:kern w:val="0"/>
      <w14:ligatures w14:val="none"/>
    </w:rPr>
  </w:style>
  <w:style w:type="paragraph" w:customStyle="1" w:styleId="4709B2881C35437DA058BF8A587363CD2">
    <w:name w:val="4709B2881C35437DA058BF8A587363CD2"/>
    <w:rsid w:val="001141BB"/>
    <w:pPr>
      <w:spacing w:after="0" w:line="240" w:lineRule="auto"/>
    </w:pPr>
    <w:rPr>
      <w:rFonts w:ascii="Times New Roman" w:eastAsia="Times New Roman" w:hAnsi="Times New Roman" w:cs="Times New Roman"/>
      <w:kern w:val="0"/>
      <w14:ligatures w14:val="none"/>
    </w:rPr>
  </w:style>
  <w:style w:type="paragraph" w:customStyle="1" w:styleId="F8ACE630D9224CA0B31B3C2C140D766C2">
    <w:name w:val="F8ACE630D9224CA0B31B3C2C140D766C2"/>
    <w:rsid w:val="001141BB"/>
    <w:pPr>
      <w:spacing w:after="0" w:line="240" w:lineRule="auto"/>
    </w:pPr>
    <w:rPr>
      <w:rFonts w:ascii="Times New Roman" w:eastAsia="Times New Roman" w:hAnsi="Times New Roman" w:cs="Times New Roman"/>
      <w:kern w:val="0"/>
      <w14:ligatures w14:val="none"/>
    </w:rPr>
  </w:style>
  <w:style w:type="paragraph" w:customStyle="1" w:styleId="EEC8B0BAC8DE47FA9B494AD24B41C6F52">
    <w:name w:val="EEC8B0BAC8DE47FA9B494AD24B41C6F52"/>
    <w:rsid w:val="001141BB"/>
    <w:pPr>
      <w:spacing w:after="0" w:line="240" w:lineRule="auto"/>
    </w:pPr>
    <w:rPr>
      <w:rFonts w:ascii="Times New Roman" w:eastAsia="Times New Roman" w:hAnsi="Times New Roman" w:cs="Times New Roman"/>
      <w:kern w:val="0"/>
      <w14:ligatures w14:val="none"/>
    </w:rPr>
  </w:style>
  <w:style w:type="paragraph" w:customStyle="1" w:styleId="BE27AAB87D214B2080BF57F36A1898C72">
    <w:name w:val="BE27AAB87D214B2080BF57F36A1898C72"/>
    <w:rsid w:val="001141BB"/>
    <w:pPr>
      <w:spacing w:after="0" w:line="240" w:lineRule="auto"/>
    </w:pPr>
    <w:rPr>
      <w:rFonts w:ascii="Times New Roman" w:eastAsia="Times New Roman" w:hAnsi="Times New Roman" w:cs="Times New Roman"/>
      <w:kern w:val="0"/>
      <w14:ligatures w14:val="none"/>
    </w:rPr>
  </w:style>
  <w:style w:type="paragraph" w:customStyle="1" w:styleId="8EA829FB29794DB690662FD549A53CB32">
    <w:name w:val="8EA829FB29794DB690662FD549A53CB32"/>
    <w:rsid w:val="001141BB"/>
    <w:pPr>
      <w:spacing w:after="0" w:line="240" w:lineRule="auto"/>
    </w:pPr>
    <w:rPr>
      <w:rFonts w:ascii="Times New Roman" w:eastAsia="Times New Roman" w:hAnsi="Times New Roman" w:cs="Times New Roman"/>
      <w:kern w:val="0"/>
      <w14:ligatures w14:val="none"/>
    </w:rPr>
  </w:style>
  <w:style w:type="paragraph" w:customStyle="1" w:styleId="34F9D5D492D74E98BE9DF7DF9C1DA8BA2">
    <w:name w:val="34F9D5D492D74E98BE9DF7DF9C1DA8BA2"/>
    <w:rsid w:val="001141BB"/>
    <w:pPr>
      <w:spacing w:after="0" w:line="240" w:lineRule="auto"/>
    </w:pPr>
    <w:rPr>
      <w:rFonts w:ascii="Times New Roman" w:eastAsia="Times New Roman" w:hAnsi="Times New Roman" w:cs="Times New Roman"/>
      <w:kern w:val="0"/>
      <w14:ligatures w14:val="none"/>
    </w:rPr>
  </w:style>
  <w:style w:type="paragraph" w:customStyle="1" w:styleId="0F3FB7ED396448419444586EB9E7627E2">
    <w:name w:val="0F3FB7ED396448419444586EB9E7627E2"/>
    <w:rsid w:val="001141BB"/>
    <w:pPr>
      <w:spacing w:after="0" w:line="240" w:lineRule="auto"/>
    </w:pPr>
    <w:rPr>
      <w:rFonts w:ascii="Times New Roman" w:eastAsia="Times New Roman" w:hAnsi="Times New Roman" w:cs="Times New Roman"/>
      <w:kern w:val="0"/>
      <w14:ligatures w14:val="none"/>
    </w:rPr>
  </w:style>
  <w:style w:type="paragraph" w:customStyle="1" w:styleId="A0A2CEA052D54B4584C52B78C907CE4F2">
    <w:name w:val="A0A2CEA052D54B4584C52B78C907CE4F2"/>
    <w:rsid w:val="001141BB"/>
    <w:pPr>
      <w:spacing w:after="0" w:line="240" w:lineRule="auto"/>
    </w:pPr>
    <w:rPr>
      <w:rFonts w:ascii="Times New Roman" w:eastAsia="Times New Roman" w:hAnsi="Times New Roman" w:cs="Times New Roman"/>
      <w:kern w:val="0"/>
      <w14:ligatures w14:val="none"/>
    </w:rPr>
  </w:style>
  <w:style w:type="paragraph" w:customStyle="1" w:styleId="B3AD26DC146649BFABAE0E501D99A70C2">
    <w:name w:val="B3AD26DC146649BFABAE0E501D99A70C2"/>
    <w:rsid w:val="001141BB"/>
    <w:pPr>
      <w:spacing w:after="0" w:line="240" w:lineRule="auto"/>
    </w:pPr>
    <w:rPr>
      <w:rFonts w:ascii="Times New Roman" w:eastAsia="Times New Roman" w:hAnsi="Times New Roman" w:cs="Times New Roman"/>
      <w:kern w:val="0"/>
      <w14:ligatures w14:val="none"/>
    </w:rPr>
  </w:style>
  <w:style w:type="paragraph" w:customStyle="1" w:styleId="9336C2927ED04305BD8AE5B098E879432">
    <w:name w:val="9336C2927ED04305BD8AE5B098E879432"/>
    <w:rsid w:val="001141BB"/>
    <w:pPr>
      <w:spacing w:after="0" w:line="240" w:lineRule="auto"/>
    </w:pPr>
    <w:rPr>
      <w:rFonts w:ascii="Times New Roman" w:eastAsia="Times New Roman" w:hAnsi="Times New Roman" w:cs="Times New Roman"/>
      <w:kern w:val="0"/>
      <w14:ligatures w14:val="none"/>
    </w:rPr>
  </w:style>
  <w:style w:type="paragraph" w:customStyle="1" w:styleId="930E9388E7114E7A80691A7065C63BD32">
    <w:name w:val="930E9388E7114E7A80691A7065C63BD32"/>
    <w:rsid w:val="001141BB"/>
    <w:pPr>
      <w:spacing w:after="0" w:line="240" w:lineRule="auto"/>
    </w:pPr>
    <w:rPr>
      <w:rFonts w:ascii="Times New Roman" w:eastAsia="Times New Roman" w:hAnsi="Times New Roman" w:cs="Times New Roman"/>
      <w:kern w:val="0"/>
      <w14:ligatures w14:val="none"/>
    </w:rPr>
  </w:style>
  <w:style w:type="paragraph" w:customStyle="1" w:styleId="0C262BC98BD44CE882EA2E3BBDBE0C832">
    <w:name w:val="0C262BC98BD44CE882EA2E3BBDBE0C832"/>
    <w:rsid w:val="001141BB"/>
    <w:pPr>
      <w:spacing w:after="0" w:line="240" w:lineRule="auto"/>
    </w:pPr>
    <w:rPr>
      <w:rFonts w:ascii="Times New Roman" w:eastAsia="Times New Roman" w:hAnsi="Times New Roman" w:cs="Times New Roman"/>
      <w:kern w:val="0"/>
      <w14:ligatures w14:val="none"/>
    </w:rPr>
  </w:style>
  <w:style w:type="paragraph" w:customStyle="1" w:styleId="872F4CAA89BC44219A8D5CFE55792FEB2">
    <w:name w:val="872F4CAA89BC44219A8D5CFE55792FEB2"/>
    <w:rsid w:val="001141BB"/>
    <w:pPr>
      <w:spacing w:after="0" w:line="240" w:lineRule="auto"/>
    </w:pPr>
    <w:rPr>
      <w:rFonts w:ascii="Times New Roman" w:eastAsia="Times New Roman" w:hAnsi="Times New Roman" w:cs="Times New Roman"/>
      <w:kern w:val="0"/>
      <w14:ligatures w14:val="none"/>
    </w:rPr>
  </w:style>
  <w:style w:type="paragraph" w:customStyle="1" w:styleId="42E28BAAFE4E4F6588149CB06FEF40962">
    <w:name w:val="42E28BAAFE4E4F6588149CB06FEF40962"/>
    <w:rsid w:val="001141BB"/>
    <w:pPr>
      <w:spacing w:after="0" w:line="240" w:lineRule="auto"/>
    </w:pPr>
    <w:rPr>
      <w:rFonts w:ascii="Times New Roman" w:eastAsia="Times New Roman" w:hAnsi="Times New Roman" w:cs="Times New Roman"/>
      <w:kern w:val="0"/>
      <w14:ligatures w14:val="none"/>
    </w:rPr>
  </w:style>
  <w:style w:type="paragraph" w:customStyle="1" w:styleId="99FEC473997D454FAE1883F7FD6FB3662">
    <w:name w:val="99FEC473997D454FAE1883F7FD6FB3662"/>
    <w:rsid w:val="001141BB"/>
    <w:pPr>
      <w:spacing w:after="0" w:line="240" w:lineRule="auto"/>
    </w:pPr>
    <w:rPr>
      <w:rFonts w:ascii="Times New Roman" w:eastAsia="Times New Roman" w:hAnsi="Times New Roman" w:cs="Times New Roman"/>
      <w:kern w:val="0"/>
      <w14:ligatures w14:val="none"/>
    </w:rPr>
  </w:style>
  <w:style w:type="paragraph" w:customStyle="1" w:styleId="A72A2D530AE84B5AA47D12819EEBAF942">
    <w:name w:val="A72A2D530AE84B5AA47D12819EEBAF942"/>
    <w:rsid w:val="001141BB"/>
    <w:pPr>
      <w:spacing w:after="0" w:line="240" w:lineRule="auto"/>
    </w:pPr>
    <w:rPr>
      <w:rFonts w:ascii="Times New Roman" w:eastAsia="Times New Roman" w:hAnsi="Times New Roman" w:cs="Times New Roman"/>
      <w:kern w:val="0"/>
      <w14:ligatures w14:val="none"/>
    </w:rPr>
  </w:style>
  <w:style w:type="paragraph" w:customStyle="1" w:styleId="BBB5C62BC4D74A0F88FB05D7B1047FC02">
    <w:name w:val="BBB5C62BC4D74A0F88FB05D7B1047FC02"/>
    <w:rsid w:val="001141BB"/>
    <w:pPr>
      <w:spacing w:after="0" w:line="240" w:lineRule="auto"/>
    </w:pPr>
    <w:rPr>
      <w:rFonts w:ascii="Times New Roman" w:eastAsia="Times New Roman" w:hAnsi="Times New Roman" w:cs="Times New Roman"/>
      <w:kern w:val="0"/>
      <w14:ligatures w14:val="none"/>
    </w:rPr>
  </w:style>
  <w:style w:type="paragraph" w:customStyle="1" w:styleId="189730C4D22B44C39CA3DC80CAC016F82">
    <w:name w:val="189730C4D22B44C39CA3DC80CAC016F82"/>
    <w:rsid w:val="001141BB"/>
    <w:pPr>
      <w:spacing w:after="0" w:line="240" w:lineRule="auto"/>
    </w:pPr>
    <w:rPr>
      <w:rFonts w:ascii="Times New Roman" w:eastAsia="Times New Roman" w:hAnsi="Times New Roman" w:cs="Times New Roman"/>
      <w:kern w:val="0"/>
      <w14:ligatures w14:val="none"/>
    </w:rPr>
  </w:style>
  <w:style w:type="paragraph" w:customStyle="1" w:styleId="741E655891204FE9A78883C5C660076D1">
    <w:name w:val="741E655891204FE9A78883C5C660076D1"/>
    <w:rsid w:val="001141BB"/>
    <w:pPr>
      <w:spacing w:after="0" w:line="240" w:lineRule="auto"/>
    </w:pPr>
    <w:rPr>
      <w:rFonts w:ascii="Times New Roman" w:eastAsia="Times New Roman" w:hAnsi="Times New Roman" w:cs="Times New Roman"/>
      <w:kern w:val="0"/>
      <w14:ligatures w14:val="none"/>
    </w:rPr>
  </w:style>
  <w:style w:type="paragraph" w:customStyle="1" w:styleId="DE9744C955C348D699FEC19ED0AE41061">
    <w:name w:val="DE9744C955C348D699FEC19ED0AE41061"/>
    <w:rsid w:val="001141BB"/>
    <w:pPr>
      <w:spacing w:after="0" w:line="240" w:lineRule="auto"/>
    </w:pPr>
    <w:rPr>
      <w:rFonts w:ascii="Times New Roman" w:eastAsia="Times New Roman" w:hAnsi="Times New Roman" w:cs="Times New Roman"/>
      <w:kern w:val="0"/>
      <w14:ligatures w14:val="none"/>
    </w:rPr>
  </w:style>
  <w:style w:type="paragraph" w:customStyle="1" w:styleId="E0D37EA4B8A94F58AF7FB652307CCADF1">
    <w:name w:val="E0D37EA4B8A94F58AF7FB652307CCADF1"/>
    <w:rsid w:val="001141BB"/>
    <w:pPr>
      <w:spacing w:after="0" w:line="240" w:lineRule="auto"/>
    </w:pPr>
    <w:rPr>
      <w:rFonts w:ascii="Times New Roman" w:eastAsia="Times New Roman" w:hAnsi="Times New Roman" w:cs="Times New Roman"/>
      <w:kern w:val="0"/>
      <w14:ligatures w14:val="none"/>
    </w:rPr>
  </w:style>
  <w:style w:type="paragraph" w:customStyle="1" w:styleId="3B9B33586C584E8BB8F3E104BCD485501">
    <w:name w:val="3B9B33586C584E8BB8F3E104BCD485501"/>
    <w:rsid w:val="001141BB"/>
    <w:pPr>
      <w:spacing w:after="0" w:line="240" w:lineRule="auto"/>
    </w:pPr>
    <w:rPr>
      <w:rFonts w:ascii="Times New Roman" w:eastAsia="Times New Roman" w:hAnsi="Times New Roman" w:cs="Times New Roman"/>
      <w:kern w:val="0"/>
      <w14:ligatures w14:val="none"/>
    </w:rPr>
  </w:style>
  <w:style w:type="paragraph" w:customStyle="1" w:styleId="791C1731263F44B194C8D9B7BB949D4D1">
    <w:name w:val="791C1731263F44B194C8D9B7BB949D4D1"/>
    <w:rsid w:val="001141BB"/>
    <w:pPr>
      <w:spacing w:after="0" w:line="240" w:lineRule="auto"/>
    </w:pPr>
    <w:rPr>
      <w:rFonts w:ascii="Times New Roman" w:eastAsia="Times New Roman" w:hAnsi="Times New Roman" w:cs="Times New Roman"/>
      <w:kern w:val="0"/>
      <w14:ligatures w14:val="none"/>
    </w:rPr>
  </w:style>
  <w:style w:type="paragraph" w:customStyle="1" w:styleId="29D74ED2EE314BDB8D3D6E8CFCEC46021">
    <w:name w:val="29D74ED2EE314BDB8D3D6E8CFCEC46021"/>
    <w:rsid w:val="001141BB"/>
    <w:pPr>
      <w:spacing w:after="0" w:line="240" w:lineRule="auto"/>
    </w:pPr>
    <w:rPr>
      <w:rFonts w:ascii="Times New Roman" w:eastAsia="Times New Roman" w:hAnsi="Times New Roman" w:cs="Times New Roman"/>
      <w:kern w:val="0"/>
      <w14:ligatures w14:val="none"/>
    </w:rPr>
  </w:style>
  <w:style w:type="paragraph" w:customStyle="1" w:styleId="99051B11211048728B112B182F9450921">
    <w:name w:val="99051B11211048728B112B182F9450921"/>
    <w:rsid w:val="001141BB"/>
    <w:pPr>
      <w:spacing w:after="0" w:line="240" w:lineRule="auto"/>
    </w:pPr>
    <w:rPr>
      <w:rFonts w:ascii="Times New Roman" w:eastAsia="Times New Roman" w:hAnsi="Times New Roman" w:cs="Times New Roman"/>
      <w:kern w:val="0"/>
      <w14:ligatures w14:val="none"/>
    </w:rPr>
  </w:style>
  <w:style w:type="paragraph" w:customStyle="1" w:styleId="D841579AC26545618E0A0FCC36C8187D1">
    <w:name w:val="D841579AC26545618E0A0FCC36C8187D1"/>
    <w:rsid w:val="001141BB"/>
    <w:pPr>
      <w:spacing w:after="0" w:line="240" w:lineRule="auto"/>
    </w:pPr>
    <w:rPr>
      <w:rFonts w:ascii="Times New Roman" w:eastAsia="Times New Roman" w:hAnsi="Times New Roman" w:cs="Times New Roman"/>
      <w:kern w:val="0"/>
      <w14:ligatures w14:val="none"/>
    </w:rPr>
  </w:style>
  <w:style w:type="paragraph" w:customStyle="1" w:styleId="0D12B33A3DB9428B959FC7DCAFB543FA1">
    <w:name w:val="0D12B33A3DB9428B959FC7DCAFB543FA1"/>
    <w:rsid w:val="001141BB"/>
    <w:pPr>
      <w:spacing w:after="0" w:line="240" w:lineRule="auto"/>
    </w:pPr>
    <w:rPr>
      <w:rFonts w:ascii="Times New Roman" w:eastAsia="Times New Roman" w:hAnsi="Times New Roman" w:cs="Times New Roman"/>
      <w:kern w:val="0"/>
      <w14:ligatures w14:val="none"/>
    </w:rPr>
  </w:style>
  <w:style w:type="paragraph" w:customStyle="1" w:styleId="886AF1825335474097CCA01003F5897F1">
    <w:name w:val="886AF1825335474097CCA01003F5897F1"/>
    <w:rsid w:val="001141BB"/>
    <w:pPr>
      <w:spacing w:after="0" w:line="240" w:lineRule="auto"/>
    </w:pPr>
    <w:rPr>
      <w:rFonts w:ascii="Times New Roman" w:eastAsia="Times New Roman" w:hAnsi="Times New Roman" w:cs="Times New Roman"/>
      <w:kern w:val="0"/>
      <w14:ligatures w14:val="none"/>
    </w:rPr>
  </w:style>
  <w:style w:type="paragraph" w:customStyle="1" w:styleId="9D36AF413C4941D991210031E2BD4CE11">
    <w:name w:val="9D36AF413C4941D991210031E2BD4CE11"/>
    <w:rsid w:val="001141BB"/>
    <w:pPr>
      <w:spacing w:after="0" w:line="240" w:lineRule="auto"/>
    </w:pPr>
    <w:rPr>
      <w:rFonts w:ascii="Times New Roman" w:eastAsia="Times New Roman" w:hAnsi="Times New Roman" w:cs="Times New Roman"/>
      <w:kern w:val="0"/>
      <w14:ligatures w14:val="none"/>
    </w:rPr>
  </w:style>
  <w:style w:type="paragraph" w:customStyle="1" w:styleId="21D05E1EF8A4444CB184BF40CDA751411">
    <w:name w:val="21D05E1EF8A4444CB184BF40CDA751411"/>
    <w:rsid w:val="001141BB"/>
    <w:pPr>
      <w:spacing w:after="0" w:line="240" w:lineRule="auto"/>
    </w:pPr>
    <w:rPr>
      <w:rFonts w:ascii="Times New Roman" w:eastAsia="Times New Roman" w:hAnsi="Times New Roman" w:cs="Times New Roman"/>
      <w:kern w:val="0"/>
      <w14:ligatures w14:val="none"/>
    </w:rPr>
  </w:style>
  <w:style w:type="paragraph" w:customStyle="1" w:styleId="A3F4D06B09EC412BA790183026773AF01">
    <w:name w:val="A3F4D06B09EC412BA790183026773AF01"/>
    <w:rsid w:val="001141BB"/>
    <w:pPr>
      <w:spacing w:after="0" w:line="240" w:lineRule="auto"/>
    </w:pPr>
    <w:rPr>
      <w:rFonts w:ascii="Times New Roman" w:eastAsia="Times New Roman" w:hAnsi="Times New Roman" w:cs="Times New Roman"/>
      <w:kern w:val="0"/>
      <w14:ligatures w14:val="none"/>
    </w:rPr>
  </w:style>
  <w:style w:type="paragraph" w:customStyle="1" w:styleId="0FD1427E0C3D40C4A2EB79E0DE3F02A01">
    <w:name w:val="0FD1427E0C3D40C4A2EB79E0DE3F02A01"/>
    <w:rsid w:val="001141BB"/>
    <w:pPr>
      <w:spacing w:after="0" w:line="240" w:lineRule="auto"/>
    </w:pPr>
    <w:rPr>
      <w:rFonts w:ascii="Times New Roman" w:eastAsia="Times New Roman" w:hAnsi="Times New Roman" w:cs="Times New Roman"/>
      <w:kern w:val="0"/>
      <w14:ligatures w14:val="none"/>
    </w:rPr>
  </w:style>
  <w:style w:type="paragraph" w:customStyle="1" w:styleId="F98D8868462E436D9EDBB15DE40997CB1">
    <w:name w:val="F98D8868462E436D9EDBB15DE40997CB1"/>
    <w:rsid w:val="001141BB"/>
    <w:pPr>
      <w:spacing w:after="0" w:line="240" w:lineRule="auto"/>
    </w:pPr>
    <w:rPr>
      <w:rFonts w:ascii="Times New Roman" w:eastAsia="Times New Roman" w:hAnsi="Times New Roman" w:cs="Times New Roman"/>
      <w:kern w:val="0"/>
      <w14:ligatures w14:val="none"/>
    </w:rPr>
  </w:style>
  <w:style w:type="paragraph" w:customStyle="1" w:styleId="2089508090A44DEE911FD3C6683A4F30">
    <w:name w:val="2089508090A44DEE911FD3C6683A4F30"/>
    <w:rsid w:val="001141BB"/>
  </w:style>
  <w:style w:type="paragraph" w:customStyle="1" w:styleId="76490AAFB00E4DDB8B66EB3597FD09B7">
    <w:name w:val="76490AAFB00E4DDB8B66EB3597FD09B7"/>
    <w:rsid w:val="001141BB"/>
  </w:style>
  <w:style w:type="paragraph" w:customStyle="1" w:styleId="7EE7D196C48446D8A6F95143B9D99F56">
    <w:name w:val="7EE7D196C48446D8A6F95143B9D99F56"/>
    <w:rsid w:val="001141BB"/>
  </w:style>
  <w:style w:type="paragraph" w:customStyle="1" w:styleId="B03E84452A864587B14BF5DEC6A27D37">
    <w:name w:val="B03E84452A864587B14BF5DEC6A27D37"/>
    <w:rsid w:val="001141BB"/>
  </w:style>
  <w:style w:type="paragraph" w:customStyle="1" w:styleId="3B0D101730624C53A87889894AFEFA11">
    <w:name w:val="3B0D101730624C53A87889894AFEFA11"/>
    <w:rsid w:val="001141BB"/>
  </w:style>
  <w:style w:type="paragraph" w:customStyle="1" w:styleId="57877C1E7F114AB685F86B35CE993AD1">
    <w:name w:val="57877C1E7F114AB685F86B35CE993AD1"/>
    <w:rsid w:val="001141BB"/>
  </w:style>
  <w:style w:type="paragraph" w:customStyle="1" w:styleId="F8AA8A4E56BE4FCD8B77E54551E664B1">
    <w:name w:val="F8AA8A4E56BE4FCD8B77E54551E664B1"/>
    <w:rsid w:val="001141BB"/>
  </w:style>
  <w:style w:type="paragraph" w:customStyle="1" w:styleId="FD8EE72166C34F4587DF12D135592405">
    <w:name w:val="FD8EE72166C34F4587DF12D135592405"/>
    <w:rsid w:val="001141BB"/>
  </w:style>
  <w:style w:type="paragraph" w:customStyle="1" w:styleId="859841F4223B4FF7B98F8D59653BBFC5">
    <w:name w:val="859841F4223B4FF7B98F8D59653BBFC5"/>
    <w:rsid w:val="001141BB"/>
  </w:style>
  <w:style w:type="paragraph" w:customStyle="1" w:styleId="0201F2302227472886B851F588F5A050">
    <w:name w:val="0201F2302227472886B851F588F5A050"/>
    <w:rsid w:val="001141BB"/>
  </w:style>
  <w:style w:type="paragraph" w:customStyle="1" w:styleId="691DE7E325A547DF9696B28297DA628B">
    <w:name w:val="691DE7E325A547DF9696B28297DA628B"/>
    <w:rsid w:val="001141BB"/>
  </w:style>
  <w:style w:type="paragraph" w:customStyle="1" w:styleId="35C2A8AA13084F858BE98F0C3378EC6E">
    <w:name w:val="35C2A8AA13084F858BE98F0C3378EC6E"/>
    <w:rsid w:val="001141BB"/>
  </w:style>
  <w:style w:type="paragraph" w:customStyle="1" w:styleId="BF8F429544C940578A9E909CC141BD1D">
    <w:name w:val="BF8F429544C940578A9E909CC141BD1D"/>
    <w:rsid w:val="001141BB"/>
  </w:style>
  <w:style w:type="paragraph" w:customStyle="1" w:styleId="B431B1B3DF6A4EE68EE91CD51E15F8E4">
    <w:name w:val="B431B1B3DF6A4EE68EE91CD51E15F8E4"/>
    <w:rsid w:val="001141BB"/>
  </w:style>
  <w:style w:type="paragraph" w:customStyle="1" w:styleId="F4B3D5B763EC4FEC88F8FED96A914DB4">
    <w:name w:val="F4B3D5B763EC4FEC88F8FED96A914DB4"/>
    <w:rsid w:val="001141BB"/>
  </w:style>
  <w:style w:type="paragraph" w:customStyle="1" w:styleId="DC9FF3E69C4E47FE8928F5F088C70BD2">
    <w:name w:val="DC9FF3E69C4E47FE8928F5F088C70BD2"/>
    <w:rsid w:val="001141BB"/>
  </w:style>
  <w:style w:type="paragraph" w:customStyle="1" w:styleId="CF74CA836A31442AB62CFFCB97AE3BFC">
    <w:name w:val="CF74CA836A31442AB62CFFCB97AE3BFC"/>
    <w:rsid w:val="001141BB"/>
  </w:style>
  <w:style w:type="paragraph" w:customStyle="1" w:styleId="0F5B07B6EFBD4614973A48DB954C5EAD">
    <w:name w:val="0F5B07B6EFBD4614973A48DB954C5EAD"/>
    <w:rsid w:val="001141BB"/>
  </w:style>
  <w:style w:type="paragraph" w:customStyle="1" w:styleId="5B9C0151C6754670A6C4CCF6DD2CD2C0">
    <w:name w:val="5B9C0151C6754670A6C4CCF6DD2CD2C0"/>
    <w:rsid w:val="001141BB"/>
  </w:style>
  <w:style w:type="paragraph" w:customStyle="1" w:styleId="A4F23079DB6A42FCB4BFF325D084B3A5">
    <w:name w:val="A4F23079DB6A42FCB4BFF325D084B3A5"/>
    <w:rsid w:val="001141BB"/>
  </w:style>
  <w:style w:type="paragraph" w:customStyle="1" w:styleId="372C0241B49340AA9297F809E1729C36">
    <w:name w:val="372C0241B49340AA9297F809E1729C36"/>
    <w:rsid w:val="001141BB"/>
  </w:style>
  <w:style w:type="paragraph" w:customStyle="1" w:styleId="67C049C2AAFA44049FC8DA6869895C0D">
    <w:name w:val="67C049C2AAFA44049FC8DA6869895C0D"/>
    <w:rsid w:val="001141BB"/>
  </w:style>
  <w:style w:type="paragraph" w:customStyle="1" w:styleId="998075A58E2144A2900DFC8A47547F87">
    <w:name w:val="998075A58E2144A2900DFC8A47547F87"/>
    <w:rsid w:val="001141BB"/>
  </w:style>
  <w:style w:type="paragraph" w:customStyle="1" w:styleId="2E34E18591394DF1AE320F1A3BAE43EB">
    <w:name w:val="2E34E18591394DF1AE320F1A3BAE43EB"/>
    <w:rsid w:val="001141BB"/>
  </w:style>
  <w:style w:type="paragraph" w:customStyle="1" w:styleId="4E623A103286427ABDC1FF11027998BA">
    <w:name w:val="4E623A103286427ABDC1FF11027998BA"/>
    <w:rsid w:val="001141BB"/>
  </w:style>
  <w:style w:type="paragraph" w:customStyle="1" w:styleId="55842D35AE7A40A4B0EA289D8A127CC1">
    <w:name w:val="55842D35AE7A40A4B0EA289D8A127CC1"/>
    <w:rsid w:val="001141BB"/>
  </w:style>
  <w:style w:type="paragraph" w:customStyle="1" w:styleId="515567CDA816472C8D1ED0B3C377C374">
    <w:name w:val="515567CDA816472C8D1ED0B3C377C374"/>
    <w:rsid w:val="001141BB"/>
  </w:style>
  <w:style w:type="paragraph" w:customStyle="1" w:styleId="F956F88B765746C1B0422E7CE5C5F55E">
    <w:name w:val="F956F88B765746C1B0422E7CE5C5F55E"/>
    <w:rsid w:val="001141BB"/>
  </w:style>
  <w:style w:type="paragraph" w:customStyle="1" w:styleId="FC3BE89BD2464D7B8AE96F46167A6175">
    <w:name w:val="FC3BE89BD2464D7B8AE96F46167A6175"/>
    <w:rsid w:val="001141BB"/>
  </w:style>
  <w:style w:type="paragraph" w:customStyle="1" w:styleId="EF20124A81A0421C83E1732DB5B631FB">
    <w:name w:val="EF20124A81A0421C83E1732DB5B631FB"/>
    <w:rsid w:val="001141BB"/>
  </w:style>
  <w:style w:type="paragraph" w:customStyle="1" w:styleId="FED4CE30E0004301BD88AF1760D1C3B7">
    <w:name w:val="FED4CE30E0004301BD88AF1760D1C3B7"/>
    <w:rsid w:val="001141BB"/>
  </w:style>
  <w:style w:type="paragraph" w:customStyle="1" w:styleId="CF57809454364BB2BE7ABCA67829EE12">
    <w:name w:val="CF57809454364BB2BE7ABCA67829EE12"/>
    <w:rsid w:val="001141BB"/>
  </w:style>
  <w:style w:type="paragraph" w:customStyle="1" w:styleId="A80B2717ACD14773A6D9015799BB46C6">
    <w:name w:val="A80B2717ACD14773A6D9015799BB46C6"/>
    <w:rsid w:val="001141BB"/>
  </w:style>
  <w:style w:type="paragraph" w:customStyle="1" w:styleId="553372DABDC74F99B8D709ED3625C8AC">
    <w:name w:val="553372DABDC74F99B8D709ED3625C8AC"/>
    <w:rsid w:val="001141BB"/>
  </w:style>
  <w:style w:type="paragraph" w:customStyle="1" w:styleId="794E502FD654498789871BDFAEFE28AC">
    <w:name w:val="794E502FD654498789871BDFAEFE28AC"/>
    <w:rsid w:val="001141BB"/>
  </w:style>
  <w:style w:type="paragraph" w:customStyle="1" w:styleId="141C45F03F4243FAA8026319BB43C8A0">
    <w:name w:val="141C45F03F4243FAA8026319BB43C8A0"/>
    <w:rsid w:val="001141BB"/>
  </w:style>
  <w:style w:type="paragraph" w:customStyle="1" w:styleId="619DD5AA12B64F8BA9E5665920A2D873">
    <w:name w:val="619DD5AA12B64F8BA9E5665920A2D873"/>
    <w:rsid w:val="001141BB"/>
  </w:style>
  <w:style w:type="paragraph" w:customStyle="1" w:styleId="3FBA798E64454BC3ADB2C5332B11AE25">
    <w:name w:val="3FBA798E64454BC3ADB2C5332B11AE25"/>
    <w:rsid w:val="001141BB"/>
  </w:style>
  <w:style w:type="paragraph" w:customStyle="1" w:styleId="6AA8BA0E43194B2DBCCCE5E3029417B2">
    <w:name w:val="6AA8BA0E43194B2DBCCCE5E3029417B2"/>
    <w:rsid w:val="001141BB"/>
  </w:style>
  <w:style w:type="paragraph" w:customStyle="1" w:styleId="6E81C3F323D348158532249400BFB393">
    <w:name w:val="6E81C3F323D348158532249400BFB393"/>
    <w:rsid w:val="001141BB"/>
  </w:style>
  <w:style w:type="paragraph" w:customStyle="1" w:styleId="9D47B8202C3B45DE8C768F29FA1694D5">
    <w:name w:val="9D47B8202C3B45DE8C768F29FA1694D5"/>
    <w:rsid w:val="001141BB"/>
  </w:style>
  <w:style w:type="paragraph" w:customStyle="1" w:styleId="F4D77DCEE5B2465E84663AB26A5116B3">
    <w:name w:val="F4D77DCEE5B2465E84663AB26A5116B3"/>
    <w:rsid w:val="001141BB"/>
  </w:style>
  <w:style w:type="paragraph" w:customStyle="1" w:styleId="96FE34C1DA0D4F40AA7E44095C93BCB5">
    <w:name w:val="96FE34C1DA0D4F40AA7E44095C93BCB5"/>
    <w:rsid w:val="001141BB"/>
  </w:style>
  <w:style w:type="paragraph" w:customStyle="1" w:styleId="BA60CAE9B4A543D88B93D3A858CFF8E8">
    <w:name w:val="BA60CAE9B4A543D88B93D3A858CFF8E8"/>
    <w:rsid w:val="001141BB"/>
  </w:style>
  <w:style w:type="paragraph" w:customStyle="1" w:styleId="B58F8B0F151E4C07A81C72EDAA216C92">
    <w:name w:val="B58F8B0F151E4C07A81C72EDAA216C92"/>
    <w:rsid w:val="001141BB"/>
  </w:style>
  <w:style w:type="paragraph" w:customStyle="1" w:styleId="67446C096FE0474187B42DC07A75721C">
    <w:name w:val="67446C096FE0474187B42DC07A75721C"/>
    <w:rsid w:val="001141BB"/>
  </w:style>
  <w:style w:type="paragraph" w:customStyle="1" w:styleId="0E012A6A7D3A401AB0378F1A4F9A713B">
    <w:name w:val="0E012A6A7D3A401AB0378F1A4F9A713B"/>
    <w:rsid w:val="001141BB"/>
  </w:style>
  <w:style w:type="paragraph" w:customStyle="1" w:styleId="1CD5F0360FAC46239D2B98F819D60C48">
    <w:name w:val="1CD5F0360FAC46239D2B98F819D60C48"/>
    <w:rsid w:val="001141BB"/>
  </w:style>
  <w:style w:type="paragraph" w:customStyle="1" w:styleId="5F771A30610C40B1AF722C92C1234E62">
    <w:name w:val="5F771A30610C40B1AF722C92C1234E62"/>
    <w:rsid w:val="001141BB"/>
  </w:style>
  <w:style w:type="paragraph" w:customStyle="1" w:styleId="0E0264979CE1429CB988B8AF8EB30217">
    <w:name w:val="0E0264979CE1429CB988B8AF8EB30217"/>
    <w:rsid w:val="001141BB"/>
  </w:style>
  <w:style w:type="paragraph" w:customStyle="1" w:styleId="F1E8C816C4434F17A3DF11FCA0AD7C2E">
    <w:name w:val="F1E8C816C4434F17A3DF11FCA0AD7C2E"/>
    <w:rsid w:val="001141BB"/>
  </w:style>
  <w:style w:type="paragraph" w:customStyle="1" w:styleId="DA0D1BC7BD0D4B1F9C4697998194B27F">
    <w:name w:val="DA0D1BC7BD0D4B1F9C4697998194B27F"/>
    <w:rsid w:val="001141BB"/>
  </w:style>
  <w:style w:type="paragraph" w:customStyle="1" w:styleId="1BB6DFE86FAD4A33BC83BA1295ACF40E">
    <w:name w:val="1BB6DFE86FAD4A33BC83BA1295ACF40E"/>
    <w:rsid w:val="001141BB"/>
  </w:style>
  <w:style w:type="paragraph" w:customStyle="1" w:styleId="85B5A696B8CA4CB681E44B1C428F3034">
    <w:name w:val="85B5A696B8CA4CB681E44B1C428F3034"/>
    <w:rsid w:val="001141BB"/>
  </w:style>
  <w:style w:type="paragraph" w:customStyle="1" w:styleId="84D0C4AD15C7464A837559745DABC237">
    <w:name w:val="84D0C4AD15C7464A837559745DABC237"/>
    <w:rsid w:val="001141BB"/>
  </w:style>
  <w:style w:type="paragraph" w:customStyle="1" w:styleId="8297A40FECA542489085CBDB0A35C267">
    <w:name w:val="8297A40FECA542489085CBDB0A35C267"/>
    <w:rsid w:val="001141BB"/>
  </w:style>
  <w:style w:type="paragraph" w:customStyle="1" w:styleId="73DC270B0B7A439FA8856FB49B9DD596">
    <w:name w:val="73DC270B0B7A439FA8856FB49B9DD596"/>
    <w:rsid w:val="001141BB"/>
  </w:style>
  <w:style w:type="paragraph" w:customStyle="1" w:styleId="7B6EBEE2645649DEB7E958CF9B1BC37A">
    <w:name w:val="7B6EBEE2645649DEB7E958CF9B1BC37A"/>
    <w:rsid w:val="001141BB"/>
  </w:style>
  <w:style w:type="paragraph" w:customStyle="1" w:styleId="4F3549538042463B9C6A2BA07C013A1D">
    <w:name w:val="4F3549538042463B9C6A2BA07C013A1D"/>
    <w:rsid w:val="001141BB"/>
  </w:style>
  <w:style w:type="paragraph" w:customStyle="1" w:styleId="73E18D15E88E468289258CA6DAF47A33">
    <w:name w:val="73E18D15E88E468289258CA6DAF47A33"/>
    <w:rsid w:val="001141BB"/>
  </w:style>
  <w:style w:type="paragraph" w:customStyle="1" w:styleId="15D624FEB5CD4D61B4DE12CE5478FC00">
    <w:name w:val="15D624FEB5CD4D61B4DE12CE5478FC00"/>
    <w:rsid w:val="001141BB"/>
  </w:style>
  <w:style w:type="paragraph" w:customStyle="1" w:styleId="117E76BDB85D4B148BA30E9659455E90">
    <w:name w:val="117E76BDB85D4B148BA30E9659455E90"/>
    <w:rsid w:val="001141BB"/>
  </w:style>
  <w:style w:type="paragraph" w:customStyle="1" w:styleId="B138BFDAC1AB446D8D4041BAD32530C5">
    <w:name w:val="B138BFDAC1AB446D8D4041BAD32530C5"/>
    <w:rsid w:val="001141BB"/>
  </w:style>
  <w:style w:type="paragraph" w:customStyle="1" w:styleId="305BDDDC34414A0F9E254B9A6EC0BCF7">
    <w:name w:val="305BDDDC34414A0F9E254B9A6EC0BCF7"/>
    <w:rsid w:val="001141BB"/>
  </w:style>
  <w:style w:type="paragraph" w:customStyle="1" w:styleId="DFFBEC29C5C44788A22AECE9E3D3E0BB">
    <w:name w:val="DFFBEC29C5C44788A22AECE9E3D3E0BB"/>
    <w:rsid w:val="001141BB"/>
  </w:style>
  <w:style w:type="paragraph" w:customStyle="1" w:styleId="937A5442FD3943B99BFA42E8F6CBB5A8">
    <w:name w:val="937A5442FD3943B99BFA42E8F6CBB5A8"/>
    <w:rsid w:val="001141BB"/>
  </w:style>
  <w:style w:type="paragraph" w:customStyle="1" w:styleId="CBAB1A286D004EF3BDCC2333266FFEE7">
    <w:name w:val="CBAB1A286D004EF3BDCC2333266FFEE7"/>
    <w:rsid w:val="001141BB"/>
  </w:style>
  <w:style w:type="paragraph" w:customStyle="1" w:styleId="E995B6749F14463D831D1A6119960864">
    <w:name w:val="E995B6749F14463D831D1A6119960864"/>
    <w:rsid w:val="001141BB"/>
  </w:style>
  <w:style w:type="paragraph" w:customStyle="1" w:styleId="338CB4E948B744A38281D6C6F1B271D3">
    <w:name w:val="338CB4E948B744A38281D6C6F1B271D3"/>
    <w:rsid w:val="001141BB"/>
  </w:style>
  <w:style w:type="paragraph" w:customStyle="1" w:styleId="298C91AC3A3447969BDD9A9CCEF8B314">
    <w:name w:val="298C91AC3A3447969BDD9A9CCEF8B314"/>
    <w:rsid w:val="001141BB"/>
  </w:style>
  <w:style w:type="paragraph" w:customStyle="1" w:styleId="1CEFD816257E41459E12E2D8853F93F7">
    <w:name w:val="1CEFD816257E41459E12E2D8853F93F7"/>
    <w:rsid w:val="001141BB"/>
  </w:style>
  <w:style w:type="paragraph" w:customStyle="1" w:styleId="985B1A1F29864B45ACF18A1DFD7762B9">
    <w:name w:val="985B1A1F29864B45ACF18A1DFD7762B9"/>
    <w:rsid w:val="001141BB"/>
  </w:style>
  <w:style w:type="paragraph" w:customStyle="1" w:styleId="DF1F3BF9DC564AD1AA095E97D106E892">
    <w:name w:val="DF1F3BF9DC564AD1AA095E97D106E892"/>
    <w:rsid w:val="001141BB"/>
  </w:style>
  <w:style w:type="paragraph" w:customStyle="1" w:styleId="6C6D65A385D04C57A71A466C5C030C13">
    <w:name w:val="6C6D65A385D04C57A71A466C5C030C13"/>
    <w:rsid w:val="001141BB"/>
  </w:style>
  <w:style w:type="paragraph" w:customStyle="1" w:styleId="89C4D61BC35D4B1A936CA44A771942B1">
    <w:name w:val="89C4D61BC35D4B1A936CA44A771942B1"/>
    <w:rsid w:val="001141BB"/>
  </w:style>
  <w:style w:type="paragraph" w:customStyle="1" w:styleId="A631D1152BB14EE88865B95BD5101A24">
    <w:name w:val="A631D1152BB14EE88865B95BD5101A24"/>
    <w:rsid w:val="001141BB"/>
  </w:style>
  <w:style w:type="paragraph" w:customStyle="1" w:styleId="2A6AD48C073E4D1FA728BE70024D6F91">
    <w:name w:val="2A6AD48C073E4D1FA728BE70024D6F91"/>
    <w:rsid w:val="001141BB"/>
  </w:style>
  <w:style w:type="paragraph" w:customStyle="1" w:styleId="D80C50AC713C4C30B2D465D638FC08A9">
    <w:name w:val="D80C50AC713C4C30B2D465D638FC08A9"/>
    <w:rsid w:val="001141BB"/>
  </w:style>
  <w:style w:type="paragraph" w:customStyle="1" w:styleId="506C8B352D5F48689A038F04EF684899">
    <w:name w:val="506C8B352D5F48689A038F04EF684899"/>
    <w:rsid w:val="001141BB"/>
  </w:style>
  <w:style w:type="paragraph" w:customStyle="1" w:styleId="CFFF11F83FEF4C8DBB5575058B54E11F">
    <w:name w:val="CFFF11F83FEF4C8DBB5575058B54E11F"/>
    <w:rsid w:val="001141BB"/>
  </w:style>
  <w:style w:type="paragraph" w:customStyle="1" w:styleId="6B2C41DCEA634723B15B9F832290C715">
    <w:name w:val="6B2C41DCEA634723B15B9F832290C715"/>
    <w:rsid w:val="001141BB"/>
  </w:style>
  <w:style w:type="paragraph" w:customStyle="1" w:styleId="92EC8D99B8D5496893170217DC27CF1C">
    <w:name w:val="92EC8D99B8D5496893170217DC27CF1C"/>
    <w:rsid w:val="001141BB"/>
  </w:style>
  <w:style w:type="paragraph" w:customStyle="1" w:styleId="C36F13630A1740B3A6C9052D8DEE1186">
    <w:name w:val="C36F13630A1740B3A6C9052D8DEE1186"/>
    <w:rsid w:val="001141BB"/>
  </w:style>
  <w:style w:type="paragraph" w:customStyle="1" w:styleId="B9CD331B695F4582BA5DD59EAD1B4837">
    <w:name w:val="B9CD331B695F4582BA5DD59EAD1B4837"/>
    <w:rsid w:val="001141BB"/>
  </w:style>
  <w:style w:type="paragraph" w:customStyle="1" w:styleId="491E71FE753540B2A7ADEB7ED474F11E">
    <w:name w:val="491E71FE753540B2A7ADEB7ED474F11E"/>
    <w:rsid w:val="001141BB"/>
  </w:style>
  <w:style w:type="paragraph" w:customStyle="1" w:styleId="5B357B23423446678653184FD3540112">
    <w:name w:val="5B357B23423446678653184FD3540112"/>
    <w:rsid w:val="001141BB"/>
  </w:style>
  <w:style w:type="paragraph" w:customStyle="1" w:styleId="83FF37FF930F4D8FBEE285A489210CF8">
    <w:name w:val="83FF37FF930F4D8FBEE285A489210CF8"/>
    <w:rsid w:val="001141BB"/>
  </w:style>
  <w:style w:type="paragraph" w:customStyle="1" w:styleId="FAF9A67844F4494B839AEB000684DB49">
    <w:name w:val="FAF9A67844F4494B839AEB000684DB49"/>
    <w:rsid w:val="001141BB"/>
  </w:style>
  <w:style w:type="paragraph" w:customStyle="1" w:styleId="E4450C2DA5F4416693244E1847C4EE42">
    <w:name w:val="E4450C2DA5F4416693244E1847C4EE42"/>
    <w:rsid w:val="001141BB"/>
  </w:style>
  <w:style w:type="paragraph" w:customStyle="1" w:styleId="961939E4A0A64CCD90EBFF35B8D4A99A">
    <w:name w:val="961939E4A0A64CCD90EBFF35B8D4A99A"/>
    <w:rsid w:val="001141BB"/>
  </w:style>
  <w:style w:type="paragraph" w:customStyle="1" w:styleId="BEC719BF6D5745A9AA3C13D2F974E3C6">
    <w:name w:val="BEC719BF6D5745A9AA3C13D2F974E3C6"/>
    <w:rsid w:val="001141BB"/>
  </w:style>
  <w:style w:type="paragraph" w:customStyle="1" w:styleId="E1DBF2F1142B48BA92733592C14954E9">
    <w:name w:val="E1DBF2F1142B48BA92733592C14954E9"/>
    <w:rsid w:val="001141BB"/>
  </w:style>
  <w:style w:type="paragraph" w:customStyle="1" w:styleId="B974057FFD5D4EC2B3F93D682DA8A6D1">
    <w:name w:val="B974057FFD5D4EC2B3F93D682DA8A6D1"/>
    <w:rsid w:val="001141BB"/>
  </w:style>
  <w:style w:type="paragraph" w:customStyle="1" w:styleId="D20B6FEA9DB7475C9A09A85375253CC5">
    <w:name w:val="D20B6FEA9DB7475C9A09A85375253CC5"/>
    <w:rsid w:val="001141BB"/>
  </w:style>
  <w:style w:type="paragraph" w:customStyle="1" w:styleId="139126524B8243578C11957259B6B881">
    <w:name w:val="139126524B8243578C11957259B6B881"/>
    <w:rsid w:val="001141BB"/>
  </w:style>
  <w:style w:type="paragraph" w:customStyle="1" w:styleId="5C5F796044FC4100B91C6546F0205590">
    <w:name w:val="5C5F796044FC4100B91C6546F0205590"/>
    <w:rsid w:val="001141BB"/>
  </w:style>
  <w:style w:type="paragraph" w:customStyle="1" w:styleId="3ED71F4CBE3E4F03B6288D05D96E42FA">
    <w:name w:val="3ED71F4CBE3E4F03B6288D05D96E42FA"/>
    <w:rsid w:val="001141BB"/>
  </w:style>
  <w:style w:type="paragraph" w:customStyle="1" w:styleId="4C2D526BBBC54F389CB5EE9EB4B80268">
    <w:name w:val="4C2D526BBBC54F389CB5EE9EB4B80268"/>
    <w:rsid w:val="001141BB"/>
  </w:style>
  <w:style w:type="paragraph" w:customStyle="1" w:styleId="DF93167FACB243EABA16CF930934A00E">
    <w:name w:val="DF93167FACB243EABA16CF930934A00E"/>
    <w:rsid w:val="001141BB"/>
  </w:style>
  <w:style w:type="paragraph" w:customStyle="1" w:styleId="91053C46C66349C48B72AC09E426F50E">
    <w:name w:val="91053C46C66349C48B72AC09E426F50E"/>
    <w:rsid w:val="001141BB"/>
  </w:style>
  <w:style w:type="paragraph" w:customStyle="1" w:styleId="6F3F03F095D8467FB912CF2AD3923568">
    <w:name w:val="6F3F03F095D8467FB912CF2AD3923568"/>
    <w:rsid w:val="001141BB"/>
  </w:style>
  <w:style w:type="paragraph" w:customStyle="1" w:styleId="0D80C05955D4497185A57D050B3F91B9">
    <w:name w:val="0D80C05955D4497185A57D050B3F91B9"/>
    <w:rsid w:val="001141BB"/>
  </w:style>
  <w:style w:type="paragraph" w:customStyle="1" w:styleId="93C81664A60C406686CE3B8DF32B8C3E">
    <w:name w:val="93C81664A60C406686CE3B8DF32B8C3E"/>
    <w:rsid w:val="001141BB"/>
  </w:style>
  <w:style w:type="paragraph" w:customStyle="1" w:styleId="65E4A20AB165463FA17D2C1019F2BFED">
    <w:name w:val="65E4A20AB165463FA17D2C1019F2BFED"/>
    <w:rsid w:val="001141BB"/>
  </w:style>
  <w:style w:type="paragraph" w:customStyle="1" w:styleId="F3E733A55CE24FE6B61A67BE12172E10">
    <w:name w:val="F3E733A55CE24FE6B61A67BE12172E10"/>
    <w:rsid w:val="001141BB"/>
  </w:style>
  <w:style w:type="paragraph" w:customStyle="1" w:styleId="FFE2C6A853D34A36B377D4B36A7BE9EF">
    <w:name w:val="FFE2C6A853D34A36B377D4B36A7BE9EF"/>
    <w:rsid w:val="001141BB"/>
  </w:style>
  <w:style w:type="paragraph" w:customStyle="1" w:styleId="306D168589ED40DFAE86A9A17E8C7D07">
    <w:name w:val="306D168589ED40DFAE86A9A17E8C7D07"/>
    <w:rsid w:val="001141BB"/>
  </w:style>
  <w:style w:type="paragraph" w:customStyle="1" w:styleId="E55679E4DF344CF1A42F0C9B3962373E">
    <w:name w:val="E55679E4DF344CF1A42F0C9B3962373E"/>
    <w:rsid w:val="001141BB"/>
  </w:style>
  <w:style w:type="paragraph" w:customStyle="1" w:styleId="F30A70BD3CFB4F1F9DFE6CCF55A9B503">
    <w:name w:val="F30A70BD3CFB4F1F9DFE6CCF55A9B503"/>
    <w:rsid w:val="001141BB"/>
  </w:style>
  <w:style w:type="paragraph" w:customStyle="1" w:styleId="CC0FEFA9B72A4B32BEDD1EEAC3E8955B">
    <w:name w:val="CC0FEFA9B72A4B32BEDD1EEAC3E8955B"/>
    <w:rsid w:val="001141BB"/>
  </w:style>
  <w:style w:type="paragraph" w:customStyle="1" w:styleId="94D770C76D4D43AD98024965F73791CB">
    <w:name w:val="94D770C76D4D43AD98024965F73791CB"/>
    <w:rsid w:val="001141BB"/>
  </w:style>
  <w:style w:type="paragraph" w:customStyle="1" w:styleId="2E5AFB56BCE84DADBAB504C492BAD62E">
    <w:name w:val="2E5AFB56BCE84DADBAB504C492BAD62E"/>
    <w:rsid w:val="001141BB"/>
  </w:style>
  <w:style w:type="paragraph" w:customStyle="1" w:styleId="F2F928F4F6D94690970D9B0F005D1824">
    <w:name w:val="F2F928F4F6D94690970D9B0F005D1824"/>
    <w:rsid w:val="001141BB"/>
  </w:style>
  <w:style w:type="paragraph" w:customStyle="1" w:styleId="C8BA9567D0144688914F641074DFD973">
    <w:name w:val="C8BA9567D0144688914F641074DFD973"/>
    <w:rsid w:val="001141BB"/>
  </w:style>
  <w:style w:type="paragraph" w:customStyle="1" w:styleId="D264DACDB97C403EB37B43AB370B7F27">
    <w:name w:val="D264DACDB97C403EB37B43AB370B7F27"/>
    <w:rsid w:val="001141BB"/>
  </w:style>
  <w:style w:type="paragraph" w:customStyle="1" w:styleId="000C86DB6DC34FA89C11A125FFD72001">
    <w:name w:val="000C86DB6DC34FA89C11A125FFD72001"/>
    <w:rsid w:val="001141BB"/>
  </w:style>
  <w:style w:type="paragraph" w:customStyle="1" w:styleId="779CA1DD0C194D6FA3259EA76C1128BF">
    <w:name w:val="779CA1DD0C194D6FA3259EA76C1128BF"/>
    <w:rsid w:val="001141BB"/>
  </w:style>
  <w:style w:type="paragraph" w:customStyle="1" w:styleId="F22DA53A29FD458A96B76782C1B6E551">
    <w:name w:val="F22DA53A29FD458A96B76782C1B6E551"/>
    <w:rsid w:val="001141BB"/>
  </w:style>
  <w:style w:type="paragraph" w:customStyle="1" w:styleId="BDF7F1D63E084CDDAF6E91B8F6A13D6D">
    <w:name w:val="BDF7F1D63E084CDDAF6E91B8F6A13D6D"/>
    <w:rsid w:val="001141BB"/>
  </w:style>
  <w:style w:type="paragraph" w:customStyle="1" w:styleId="14432E7C03834E899468AFBCA12F0A17">
    <w:name w:val="14432E7C03834E899468AFBCA12F0A17"/>
    <w:rsid w:val="001141BB"/>
  </w:style>
  <w:style w:type="paragraph" w:customStyle="1" w:styleId="3463E2724A2348A4B2424E92D26DDBA1">
    <w:name w:val="3463E2724A2348A4B2424E92D26DDBA1"/>
    <w:rsid w:val="001141BB"/>
  </w:style>
  <w:style w:type="paragraph" w:customStyle="1" w:styleId="0B2E0E132F184EE3BAE8EF9BBB9AFAF6">
    <w:name w:val="0B2E0E132F184EE3BAE8EF9BBB9AFAF6"/>
    <w:rsid w:val="001141BB"/>
  </w:style>
  <w:style w:type="paragraph" w:customStyle="1" w:styleId="D95DA47145E54FBA9FA8EA63FCB624A8">
    <w:name w:val="D95DA47145E54FBA9FA8EA63FCB624A8"/>
    <w:rsid w:val="001141BB"/>
  </w:style>
  <w:style w:type="paragraph" w:customStyle="1" w:styleId="F93E656688A149BB81100A6CF1CF6846">
    <w:name w:val="F93E656688A149BB81100A6CF1CF6846"/>
    <w:rsid w:val="001141BB"/>
  </w:style>
  <w:style w:type="paragraph" w:customStyle="1" w:styleId="52EA5A63B5E94CC49C573CDDC9311F5F">
    <w:name w:val="52EA5A63B5E94CC49C573CDDC9311F5F"/>
    <w:rsid w:val="001141BB"/>
  </w:style>
  <w:style w:type="paragraph" w:customStyle="1" w:styleId="747FD2D1267845C69FB0D1F8839BD3D4">
    <w:name w:val="747FD2D1267845C69FB0D1F8839BD3D4"/>
    <w:rsid w:val="001141BB"/>
  </w:style>
  <w:style w:type="paragraph" w:customStyle="1" w:styleId="ADE48522B7924B01A335BBBB3A4BE5A4">
    <w:name w:val="ADE48522B7924B01A335BBBB3A4BE5A4"/>
    <w:rsid w:val="001141BB"/>
  </w:style>
  <w:style w:type="paragraph" w:customStyle="1" w:styleId="12F7C16A254246BC9A3F6F0920DE3A6C">
    <w:name w:val="12F7C16A254246BC9A3F6F0920DE3A6C"/>
    <w:rsid w:val="001141BB"/>
  </w:style>
  <w:style w:type="paragraph" w:customStyle="1" w:styleId="95DF18B0D7604F8A81CCADE0CF449F03">
    <w:name w:val="95DF18B0D7604F8A81CCADE0CF449F03"/>
    <w:rsid w:val="001141BB"/>
  </w:style>
  <w:style w:type="paragraph" w:customStyle="1" w:styleId="E6D1612F39254B37AA57560D3E1C6C7A">
    <w:name w:val="E6D1612F39254B37AA57560D3E1C6C7A"/>
    <w:rsid w:val="001141BB"/>
  </w:style>
  <w:style w:type="paragraph" w:customStyle="1" w:styleId="943ABA46164842F1A902E988D19EA035">
    <w:name w:val="943ABA46164842F1A902E988D19EA035"/>
    <w:rsid w:val="001141BB"/>
  </w:style>
  <w:style w:type="paragraph" w:customStyle="1" w:styleId="DDE90683D67E40659F129B5AB6B6FDC3">
    <w:name w:val="DDE90683D67E40659F129B5AB6B6FDC3"/>
    <w:rsid w:val="001141BB"/>
  </w:style>
  <w:style w:type="paragraph" w:customStyle="1" w:styleId="A19DE4AD4F0947B4B76FE4710593BF60">
    <w:name w:val="A19DE4AD4F0947B4B76FE4710593BF60"/>
    <w:rsid w:val="001141BB"/>
  </w:style>
  <w:style w:type="paragraph" w:customStyle="1" w:styleId="8A73D6D1A4F04D1D96A3E42BC3FEA392">
    <w:name w:val="8A73D6D1A4F04D1D96A3E42BC3FEA392"/>
    <w:rsid w:val="001141BB"/>
  </w:style>
  <w:style w:type="paragraph" w:customStyle="1" w:styleId="876067E97D34474794FCE605ADF2D58E">
    <w:name w:val="876067E97D34474794FCE605ADF2D58E"/>
    <w:rsid w:val="001141BB"/>
  </w:style>
  <w:style w:type="paragraph" w:customStyle="1" w:styleId="63A5E4241F9447E88FD73FC98736ED7C">
    <w:name w:val="63A5E4241F9447E88FD73FC98736ED7C"/>
    <w:rsid w:val="001141BB"/>
  </w:style>
  <w:style w:type="paragraph" w:customStyle="1" w:styleId="EF9BC90E3D0C470EA2FFA98F66DE34C7">
    <w:name w:val="EF9BC90E3D0C470EA2FFA98F66DE34C7"/>
    <w:rsid w:val="001141BB"/>
  </w:style>
  <w:style w:type="paragraph" w:customStyle="1" w:styleId="BDD09516FB014F82AA2D91DFA51E0D67">
    <w:name w:val="BDD09516FB014F82AA2D91DFA51E0D67"/>
    <w:rsid w:val="001141BB"/>
  </w:style>
  <w:style w:type="paragraph" w:customStyle="1" w:styleId="E5E506A75A294272A829AE277049D6FA">
    <w:name w:val="E5E506A75A294272A829AE277049D6FA"/>
    <w:rsid w:val="001141BB"/>
  </w:style>
  <w:style w:type="paragraph" w:customStyle="1" w:styleId="4C157F63E33E4F94A0A9D246DC4E80A4">
    <w:name w:val="4C157F63E33E4F94A0A9D246DC4E80A4"/>
    <w:rsid w:val="001141BB"/>
  </w:style>
  <w:style w:type="paragraph" w:customStyle="1" w:styleId="14EAD1B92A0F4E92AFCFAB8CD387D318">
    <w:name w:val="14EAD1B92A0F4E92AFCFAB8CD387D318"/>
    <w:rsid w:val="001141BB"/>
  </w:style>
  <w:style w:type="paragraph" w:customStyle="1" w:styleId="44B7C17DF2B44455A12D64F6DB456767">
    <w:name w:val="44B7C17DF2B44455A12D64F6DB456767"/>
    <w:rsid w:val="001141BB"/>
  </w:style>
  <w:style w:type="paragraph" w:customStyle="1" w:styleId="E03E8401D43A4058B7D19003BB1781DC">
    <w:name w:val="E03E8401D43A4058B7D19003BB1781DC"/>
    <w:rsid w:val="001141BB"/>
  </w:style>
  <w:style w:type="paragraph" w:customStyle="1" w:styleId="CFC564F66ECF43439419FEAC327455C7">
    <w:name w:val="CFC564F66ECF43439419FEAC327455C7"/>
    <w:rsid w:val="001141BB"/>
  </w:style>
  <w:style w:type="paragraph" w:customStyle="1" w:styleId="03F6A2DE2EE041478E078CA279AA8BFE">
    <w:name w:val="03F6A2DE2EE041478E078CA279AA8BFE"/>
    <w:rsid w:val="001141BB"/>
  </w:style>
  <w:style w:type="paragraph" w:customStyle="1" w:styleId="5AE0025197264B28831ED9A8D2923FC6">
    <w:name w:val="5AE0025197264B28831ED9A8D2923FC6"/>
    <w:rsid w:val="001141BB"/>
  </w:style>
  <w:style w:type="paragraph" w:customStyle="1" w:styleId="32A0C4E9B017432F9A0EFF3CB1FC396D">
    <w:name w:val="32A0C4E9B017432F9A0EFF3CB1FC396D"/>
    <w:rsid w:val="001141BB"/>
  </w:style>
  <w:style w:type="paragraph" w:customStyle="1" w:styleId="AA3DF73E6D5D49B4B8E8C1DFAD8B7865">
    <w:name w:val="AA3DF73E6D5D49B4B8E8C1DFAD8B7865"/>
    <w:rsid w:val="001141BB"/>
  </w:style>
  <w:style w:type="paragraph" w:customStyle="1" w:styleId="E59A002DF4A7490395ABE2F36D51C05D">
    <w:name w:val="E59A002DF4A7490395ABE2F36D51C05D"/>
    <w:rsid w:val="001141BB"/>
  </w:style>
  <w:style w:type="paragraph" w:customStyle="1" w:styleId="29B3356DABB540A8B7EF66395CE7DB4F">
    <w:name w:val="29B3356DABB540A8B7EF66395CE7DB4F"/>
    <w:rsid w:val="001141BB"/>
  </w:style>
  <w:style w:type="paragraph" w:customStyle="1" w:styleId="05604B68421144AC974A0738D84FD4AB">
    <w:name w:val="05604B68421144AC974A0738D84FD4AB"/>
    <w:rsid w:val="001141BB"/>
  </w:style>
  <w:style w:type="paragraph" w:customStyle="1" w:styleId="1235AED775104435B4284FAFB9F9538B">
    <w:name w:val="1235AED775104435B4284FAFB9F9538B"/>
    <w:rsid w:val="001141BB"/>
  </w:style>
  <w:style w:type="paragraph" w:customStyle="1" w:styleId="8C62B3C8FF3A40CBBD1B322838B40CEC">
    <w:name w:val="8C62B3C8FF3A40CBBD1B322838B40CEC"/>
    <w:rsid w:val="001141BB"/>
  </w:style>
  <w:style w:type="paragraph" w:customStyle="1" w:styleId="E5559C10504F40869DD0BE3FF7461B5C">
    <w:name w:val="E5559C10504F40869DD0BE3FF7461B5C"/>
    <w:rsid w:val="001141BB"/>
  </w:style>
  <w:style w:type="paragraph" w:customStyle="1" w:styleId="CF30C6D5E1F04099B3E22D289FD90EF6">
    <w:name w:val="CF30C6D5E1F04099B3E22D289FD90EF6"/>
    <w:rsid w:val="001141BB"/>
  </w:style>
  <w:style w:type="paragraph" w:customStyle="1" w:styleId="907F0AC56F4340F896E82A99056078B2">
    <w:name w:val="907F0AC56F4340F896E82A99056078B2"/>
    <w:rsid w:val="001141BB"/>
  </w:style>
  <w:style w:type="paragraph" w:customStyle="1" w:styleId="8669438EA7E449819EE344B056071868">
    <w:name w:val="8669438EA7E449819EE344B056071868"/>
    <w:rsid w:val="001141BB"/>
  </w:style>
  <w:style w:type="paragraph" w:customStyle="1" w:styleId="9808C3BD305741CE973921188EBB1741">
    <w:name w:val="9808C3BD305741CE973921188EBB1741"/>
    <w:rsid w:val="001141BB"/>
  </w:style>
  <w:style w:type="paragraph" w:customStyle="1" w:styleId="8266ACAC65584083A7BF964E90675B3B">
    <w:name w:val="8266ACAC65584083A7BF964E90675B3B"/>
    <w:rsid w:val="001141BB"/>
  </w:style>
  <w:style w:type="paragraph" w:customStyle="1" w:styleId="5ED022921E4243E28C7AC479E598C768">
    <w:name w:val="5ED022921E4243E28C7AC479E598C768"/>
    <w:rsid w:val="001141BB"/>
  </w:style>
  <w:style w:type="paragraph" w:customStyle="1" w:styleId="935BBB48FF13479EA5E5CA232054D467">
    <w:name w:val="935BBB48FF13479EA5E5CA232054D467"/>
    <w:rsid w:val="001141BB"/>
  </w:style>
  <w:style w:type="paragraph" w:customStyle="1" w:styleId="A6C8718561D54E15A9C543299EB00565">
    <w:name w:val="A6C8718561D54E15A9C543299EB00565"/>
    <w:rsid w:val="001141BB"/>
  </w:style>
  <w:style w:type="paragraph" w:customStyle="1" w:styleId="B87BD0076BAD400D952A5CB18BDFC120">
    <w:name w:val="B87BD0076BAD400D952A5CB18BDFC120"/>
    <w:rsid w:val="001141BB"/>
  </w:style>
  <w:style w:type="paragraph" w:customStyle="1" w:styleId="A1C302CA70C74BF7A2FE2A637673398F">
    <w:name w:val="A1C302CA70C74BF7A2FE2A637673398F"/>
    <w:rsid w:val="001141BB"/>
  </w:style>
  <w:style w:type="paragraph" w:customStyle="1" w:styleId="5D4BADEBAAB640B8B7634EDE14D2BB2B">
    <w:name w:val="5D4BADEBAAB640B8B7634EDE14D2BB2B"/>
    <w:rsid w:val="001141BB"/>
  </w:style>
  <w:style w:type="paragraph" w:customStyle="1" w:styleId="6FF0E9433DA648EABC423FEC4AE184F8">
    <w:name w:val="6FF0E9433DA648EABC423FEC4AE184F8"/>
    <w:rsid w:val="001141BB"/>
  </w:style>
  <w:style w:type="paragraph" w:customStyle="1" w:styleId="98F7C2DAFE7D4CF896F5124B91EBB924">
    <w:name w:val="98F7C2DAFE7D4CF896F5124B91EBB924"/>
    <w:rsid w:val="001141BB"/>
  </w:style>
  <w:style w:type="paragraph" w:customStyle="1" w:styleId="EC95FBAE96504A4FA2A7B278689C54B5">
    <w:name w:val="EC95FBAE96504A4FA2A7B278689C54B5"/>
    <w:rsid w:val="001141BB"/>
  </w:style>
  <w:style w:type="paragraph" w:customStyle="1" w:styleId="A7F4226349EB407E800CAA31DFC24A9F">
    <w:name w:val="A7F4226349EB407E800CAA31DFC24A9F"/>
    <w:rsid w:val="001141BB"/>
  </w:style>
  <w:style w:type="paragraph" w:customStyle="1" w:styleId="08BC4B9FF381472391579DDC3015DDE5">
    <w:name w:val="08BC4B9FF381472391579DDC3015DDE5"/>
    <w:rsid w:val="001141BB"/>
  </w:style>
  <w:style w:type="paragraph" w:customStyle="1" w:styleId="90601AABB03448758AEAA2F047E28E91">
    <w:name w:val="90601AABB03448758AEAA2F047E28E91"/>
    <w:rsid w:val="001141BB"/>
  </w:style>
  <w:style w:type="paragraph" w:customStyle="1" w:styleId="312D661779544B9BA268C4DDAEED2003">
    <w:name w:val="312D661779544B9BA268C4DDAEED2003"/>
    <w:rsid w:val="001141BB"/>
  </w:style>
  <w:style w:type="paragraph" w:customStyle="1" w:styleId="C1B3657F3AD442F1A5534AF3F25FBC18">
    <w:name w:val="C1B3657F3AD442F1A5534AF3F25FBC18"/>
    <w:rsid w:val="001141BB"/>
  </w:style>
  <w:style w:type="paragraph" w:customStyle="1" w:styleId="EF0CDDA2171A4CDDA968B0C6365BC780">
    <w:name w:val="EF0CDDA2171A4CDDA968B0C6365BC780"/>
    <w:rsid w:val="001141BB"/>
  </w:style>
  <w:style w:type="paragraph" w:customStyle="1" w:styleId="F6F61DD90A084A71B9D5CAE8BF283772">
    <w:name w:val="F6F61DD90A084A71B9D5CAE8BF283772"/>
    <w:rsid w:val="001141BB"/>
  </w:style>
  <w:style w:type="paragraph" w:customStyle="1" w:styleId="2B159BDC37F04A108FB899420C0EACAA">
    <w:name w:val="2B159BDC37F04A108FB899420C0EACAA"/>
    <w:rsid w:val="001141BB"/>
  </w:style>
  <w:style w:type="paragraph" w:customStyle="1" w:styleId="942DDF3B051E400FB181B7831BB91AB1">
    <w:name w:val="942DDF3B051E400FB181B7831BB91AB1"/>
    <w:rsid w:val="001141BB"/>
  </w:style>
  <w:style w:type="paragraph" w:customStyle="1" w:styleId="2D9976D066B148C2A217DC3287E16E96">
    <w:name w:val="2D9976D066B148C2A217DC3287E16E96"/>
    <w:rsid w:val="001141BB"/>
  </w:style>
  <w:style w:type="paragraph" w:customStyle="1" w:styleId="403F71D231A1449594FF209E1FCAAA09">
    <w:name w:val="403F71D231A1449594FF209E1FCAAA09"/>
    <w:rsid w:val="001141BB"/>
  </w:style>
  <w:style w:type="paragraph" w:customStyle="1" w:styleId="B3D1CD6FC144435A8C5F10BD09524B7E">
    <w:name w:val="B3D1CD6FC144435A8C5F10BD09524B7E"/>
    <w:rsid w:val="001141BB"/>
  </w:style>
  <w:style w:type="paragraph" w:customStyle="1" w:styleId="65195A59C6544954880CD9652D0E50D3">
    <w:name w:val="65195A59C6544954880CD9652D0E50D3"/>
    <w:rsid w:val="001141BB"/>
  </w:style>
  <w:style w:type="paragraph" w:customStyle="1" w:styleId="8CC7210F603B4ED7BA86DFA9766FD52D">
    <w:name w:val="8CC7210F603B4ED7BA86DFA9766FD52D"/>
    <w:rsid w:val="001141BB"/>
  </w:style>
  <w:style w:type="paragraph" w:customStyle="1" w:styleId="D41B6D2D98724F8FA8DFB671C3387399">
    <w:name w:val="D41B6D2D98724F8FA8DFB671C3387399"/>
    <w:rsid w:val="001141BB"/>
  </w:style>
  <w:style w:type="paragraph" w:customStyle="1" w:styleId="4F9E958C5251472288B5CB019B948635">
    <w:name w:val="4F9E958C5251472288B5CB019B948635"/>
    <w:rsid w:val="001141BB"/>
  </w:style>
  <w:style w:type="paragraph" w:customStyle="1" w:styleId="738370D0620B458DB7B055403E393803">
    <w:name w:val="738370D0620B458DB7B055403E393803"/>
    <w:rsid w:val="001141BB"/>
  </w:style>
  <w:style w:type="paragraph" w:customStyle="1" w:styleId="9D2B3197909F40529628779CD0480A2F">
    <w:name w:val="9D2B3197909F40529628779CD0480A2F"/>
    <w:rsid w:val="001141BB"/>
  </w:style>
  <w:style w:type="paragraph" w:customStyle="1" w:styleId="94DF28C76F8A4F398C22B2C04FBC8362">
    <w:name w:val="94DF28C76F8A4F398C22B2C04FBC8362"/>
    <w:rsid w:val="001141BB"/>
  </w:style>
  <w:style w:type="paragraph" w:customStyle="1" w:styleId="41CD25A8269E43E6B2C018C7636AD219">
    <w:name w:val="41CD25A8269E43E6B2C018C7636AD219"/>
    <w:rsid w:val="001141BB"/>
  </w:style>
  <w:style w:type="paragraph" w:customStyle="1" w:styleId="796D78CFE491449AA6EDD405D3BA3D81">
    <w:name w:val="796D78CFE491449AA6EDD405D3BA3D81"/>
    <w:rsid w:val="001141BB"/>
  </w:style>
  <w:style w:type="paragraph" w:customStyle="1" w:styleId="6DA460935836467E811A4D2693D58EED">
    <w:name w:val="6DA460935836467E811A4D2693D58EED"/>
    <w:rsid w:val="001141BB"/>
  </w:style>
  <w:style w:type="paragraph" w:customStyle="1" w:styleId="1038DB465E1945F584D45535AEA7C5FD">
    <w:name w:val="1038DB465E1945F584D45535AEA7C5FD"/>
    <w:rsid w:val="001141BB"/>
  </w:style>
  <w:style w:type="paragraph" w:customStyle="1" w:styleId="591B6B2DBF0D4C52BDDA7F4CCE873709">
    <w:name w:val="591B6B2DBF0D4C52BDDA7F4CCE873709"/>
    <w:rsid w:val="001141BB"/>
  </w:style>
  <w:style w:type="paragraph" w:customStyle="1" w:styleId="286087472369414FB4441C2EAFF41792">
    <w:name w:val="286087472369414FB4441C2EAFF41792"/>
    <w:rsid w:val="001141BB"/>
  </w:style>
  <w:style w:type="paragraph" w:customStyle="1" w:styleId="1FC422DFF0B44199B81BB72EDC61C923">
    <w:name w:val="1FC422DFF0B44199B81BB72EDC61C923"/>
    <w:rsid w:val="001141BB"/>
  </w:style>
  <w:style w:type="paragraph" w:customStyle="1" w:styleId="8A5657A892044BA392EC0A8A30625080">
    <w:name w:val="8A5657A892044BA392EC0A8A30625080"/>
    <w:rsid w:val="001141BB"/>
  </w:style>
  <w:style w:type="paragraph" w:customStyle="1" w:styleId="25863ED08A8D456A86986708B2B64331">
    <w:name w:val="25863ED08A8D456A86986708B2B64331"/>
    <w:rsid w:val="001141BB"/>
  </w:style>
  <w:style w:type="paragraph" w:customStyle="1" w:styleId="4F580D96F1744A14AF4589D1EE2A71FF">
    <w:name w:val="4F580D96F1744A14AF4589D1EE2A71FF"/>
    <w:rsid w:val="001141BB"/>
  </w:style>
  <w:style w:type="paragraph" w:customStyle="1" w:styleId="096808EBD6674DDE85C4452D36107E5F">
    <w:name w:val="096808EBD6674DDE85C4452D36107E5F"/>
    <w:rsid w:val="001141BB"/>
  </w:style>
  <w:style w:type="paragraph" w:customStyle="1" w:styleId="3D26F758ADD24B4A9EE5CFF6107176F0">
    <w:name w:val="3D26F758ADD24B4A9EE5CFF6107176F0"/>
    <w:rsid w:val="001141BB"/>
  </w:style>
  <w:style w:type="paragraph" w:customStyle="1" w:styleId="7FD8706C3FCB45899D5EA45C076D1903">
    <w:name w:val="7FD8706C3FCB45899D5EA45C076D1903"/>
    <w:rsid w:val="001141BB"/>
  </w:style>
  <w:style w:type="paragraph" w:customStyle="1" w:styleId="B1D2AFD4D3EB4F9AB3FA1609E05CC840">
    <w:name w:val="B1D2AFD4D3EB4F9AB3FA1609E05CC840"/>
    <w:rsid w:val="001141BB"/>
  </w:style>
  <w:style w:type="paragraph" w:customStyle="1" w:styleId="8C6B68689494477B908717BF3F028260">
    <w:name w:val="8C6B68689494477B908717BF3F028260"/>
    <w:rsid w:val="001141BB"/>
  </w:style>
  <w:style w:type="paragraph" w:customStyle="1" w:styleId="F6CDB33C0DA94A6B9B92FA9CA5A032F7">
    <w:name w:val="F6CDB33C0DA94A6B9B92FA9CA5A032F7"/>
    <w:rsid w:val="001141BB"/>
  </w:style>
  <w:style w:type="paragraph" w:customStyle="1" w:styleId="2FEBD6BBCA0C4397B2958BBD68AA1323">
    <w:name w:val="2FEBD6BBCA0C4397B2958BBD68AA1323"/>
    <w:rsid w:val="001141BB"/>
  </w:style>
  <w:style w:type="paragraph" w:customStyle="1" w:styleId="1F3AAB4FF5F44CA88FAE649D7AB96325">
    <w:name w:val="1F3AAB4FF5F44CA88FAE649D7AB96325"/>
    <w:rsid w:val="001141BB"/>
  </w:style>
  <w:style w:type="paragraph" w:customStyle="1" w:styleId="13AC96B01AA34CFE98D8AFF9E9CCCAF2">
    <w:name w:val="13AC96B01AA34CFE98D8AFF9E9CCCAF2"/>
    <w:rsid w:val="001141BB"/>
  </w:style>
  <w:style w:type="paragraph" w:customStyle="1" w:styleId="0977F00EA08E43DCBB88C330D6535698">
    <w:name w:val="0977F00EA08E43DCBB88C330D6535698"/>
    <w:rsid w:val="001141BB"/>
  </w:style>
  <w:style w:type="paragraph" w:customStyle="1" w:styleId="7961807A2E8D4EDBAF4B7E6E06D99F24">
    <w:name w:val="7961807A2E8D4EDBAF4B7E6E06D99F24"/>
    <w:rsid w:val="001141BB"/>
  </w:style>
  <w:style w:type="paragraph" w:customStyle="1" w:styleId="9A93300911D2430B84B74CF700528652">
    <w:name w:val="9A93300911D2430B84B74CF700528652"/>
    <w:rsid w:val="001141BB"/>
  </w:style>
  <w:style w:type="paragraph" w:customStyle="1" w:styleId="FB187B20B8D44D308514E2455A99AB8B">
    <w:name w:val="FB187B20B8D44D308514E2455A99AB8B"/>
    <w:rsid w:val="001141BB"/>
  </w:style>
  <w:style w:type="paragraph" w:customStyle="1" w:styleId="E5CBE85CBA3547548CCE075186F8C562">
    <w:name w:val="E5CBE85CBA3547548CCE075186F8C562"/>
    <w:rsid w:val="001141BB"/>
  </w:style>
  <w:style w:type="paragraph" w:customStyle="1" w:styleId="FD5702BFB83B49599FF37FC2D52B6C30">
    <w:name w:val="FD5702BFB83B49599FF37FC2D52B6C30"/>
    <w:rsid w:val="001141BB"/>
  </w:style>
  <w:style w:type="paragraph" w:customStyle="1" w:styleId="BDA4FEB0F95B41CCA0F23469700FB9D9">
    <w:name w:val="BDA4FEB0F95B41CCA0F23469700FB9D9"/>
    <w:rsid w:val="001141BB"/>
  </w:style>
  <w:style w:type="paragraph" w:customStyle="1" w:styleId="1217E3A2772A4BCFBADC9AD3755267EF">
    <w:name w:val="1217E3A2772A4BCFBADC9AD3755267EF"/>
    <w:rsid w:val="001141BB"/>
  </w:style>
  <w:style w:type="paragraph" w:customStyle="1" w:styleId="C566F9DCB8D54951BDAFF8869DAE4FDB">
    <w:name w:val="C566F9DCB8D54951BDAFF8869DAE4FDB"/>
    <w:rsid w:val="001141BB"/>
  </w:style>
  <w:style w:type="paragraph" w:customStyle="1" w:styleId="B3EFCC584B314B9E9FA09F90F588C9C7">
    <w:name w:val="B3EFCC584B314B9E9FA09F90F588C9C7"/>
    <w:rsid w:val="001141BB"/>
  </w:style>
  <w:style w:type="paragraph" w:customStyle="1" w:styleId="959E355B2BE24AABAFC0BD38BD6A9AD3">
    <w:name w:val="959E355B2BE24AABAFC0BD38BD6A9AD3"/>
    <w:rsid w:val="001141BB"/>
  </w:style>
  <w:style w:type="paragraph" w:customStyle="1" w:styleId="C6D7C9A1FC1A4F08979088D6CC3AE865">
    <w:name w:val="C6D7C9A1FC1A4F08979088D6CC3AE865"/>
    <w:rsid w:val="001141BB"/>
  </w:style>
  <w:style w:type="paragraph" w:customStyle="1" w:styleId="538EF65C35934BF585C832FF96337253">
    <w:name w:val="538EF65C35934BF585C832FF96337253"/>
    <w:rsid w:val="001141BB"/>
  </w:style>
  <w:style w:type="paragraph" w:customStyle="1" w:styleId="E7B11524213841B99A21779A57791FEF">
    <w:name w:val="E7B11524213841B99A21779A57791FEF"/>
    <w:rsid w:val="001141BB"/>
  </w:style>
  <w:style w:type="paragraph" w:customStyle="1" w:styleId="5C763DC6F0934ED2874D6BD586C50288">
    <w:name w:val="5C763DC6F0934ED2874D6BD586C50288"/>
    <w:rsid w:val="001141BB"/>
  </w:style>
  <w:style w:type="paragraph" w:customStyle="1" w:styleId="CD691966E8D84701A92FC64A05428E22">
    <w:name w:val="CD691966E8D84701A92FC64A05428E22"/>
    <w:rsid w:val="001141BB"/>
  </w:style>
  <w:style w:type="paragraph" w:customStyle="1" w:styleId="76862D5447C9452A9F10A76FC16E48A4">
    <w:name w:val="76862D5447C9452A9F10A76FC16E48A4"/>
    <w:rsid w:val="001141BB"/>
  </w:style>
  <w:style w:type="paragraph" w:customStyle="1" w:styleId="0F0DE587414444ECAEF2319B5EA90C10">
    <w:name w:val="0F0DE587414444ECAEF2319B5EA90C10"/>
    <w:rsid w:val="001141BB"/>
  </w:style>
  <w:style w:type="paragraph" w:customStyle="1" w:styleId="94B4D3EEA1BF4A7DB738B29FFD1F2D44">
    <w:name w:val="94B4D3EEA1BF4A7DB738B29FFD1F2D44"/>
    <w:rsid w:val="001141BB"/>
  </w:style>
  <w:style w:type="paragraph" w:customStyle="1" w:styleId="5810DE3B8D6E4EF88FB3ED19A8B146BD">
    <w:name w:val="5810DE3B8D6E4EF88FB3ED19A8B146BD"/>
    <w:rsid w:val="001141BB"/>
  </w:style>
  <w:style w:type="paragraph" w:customStyle="1" w:styleId="94DEFB2269354B6A94A945D3C2861D03">
    <w:name w:val="94DEFB2269354B6A94A945D3C2861D03"/>
    <w:rsid w:val="001141BB"/>
  </w:style>
  <w:style w:type="paragraph" w:customStyle="1" w:styleId="A0611CE4BF444AF38D22B111F7AD515F">
    <w:name w:val="A0611CE4BF444AF38D22B111F7AD515F"/>
    <w:rsid w:val="001141BB"/>
  </w:style>
  <w:style w:type="paragraph" w:customStyle="1" w:styleId="560ED16E90CD4EB78844698ADB150999">
    <w:name w:val="560ED16E90CD4EB78844698ADB150999"/>
    <w:rsid w:val="001141BB"/>
  </w:style>
  <w:style w:type="paragraph" w:customStyle="1" w:styleId="9F00C46EBB174DDC8D3143B402A6DEC2">
    <w:name w:val="9F00C46EBB174DDC8D3143B402A6DEC2"/>
    <w:rsid w:val="00114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8B45-B37A-41EC-8E51-232F3A11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predloga.dotx</Template>
  <TotalTime>479</TotalTime>
  <Pages>1</Pages>
  <Words>2915</Words>
  <Characters>16622</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Filozofska fakulteta UM</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 Kosi</dc:creator>
  <cp:lastModifiedBy>Katja Kovše</cp:lastModifiedBy>
  <cp:revision>14</cp:revision>
  <cp:lastPrinted>2025-08-19T11:10:00Z</cp:lastPrinted>
  <dcterms:created xsi:type="dcterms:W3CDTF">2017-01-10T13:00:00Z</dcterms:created>
  <dcterms:modified xsi:type="dcterms:W3CDTF">2025-09-04T12:09:00Z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